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567B3" w14:textId="47F40767" w:rsidR="00984C8A" w:rsidRPr="00835DD9" w:rsidRDefault="00984C8A" w:rsidP="00984C8A">
      <w:pPr>
        <w:pStyle w:val="VSSection"/>
      </w:pPr>
      <w:r w:rsidRPr="00835DD9">
        <w:t>Canadian General-Tower Ltd (CGT)</w:t>
      </w:r>
      <w:r w:rsidRPr="00835DD9">
        <w:br/>
        <w:t xml:space="preserve">Goliath PVC Membrane Guide Specification </w:t>
      </w:r>
      <w:r w:rsidR="001D041E" w:rsidRPr="00835DD9">
        <w:br/>
        <w:t xml:space="preserve">Web: </w:t>
      </w:r>
      <w:hyperlink r:id="rId7" w:history="1">
        <w:r w:rsidR="001D041E" w:rsidRPr="00835DD9">
          <w:rPr>
            <w:rStyle w:val="Hyperlink"/>
          </w:rPr>
          <w:t>https://goliathroofingsystems.com/</w:t>
        </w:r>
      </w:hyperlink>
      <w:r w:rsidR="001D041E" w:rsidRPr="00835DD9">
        <w:t xml:space="preserve"> </w:t>
      </w:r>
    </w:p>
    <w:p w14:paraId="10480117" w14:textId="77777777" w:rsidR="00984C8A" w:rsidRPr="00835DD9" w:rsidRDefault="00984C8A" w:rsidP="00984C8A">
      <w:pPr>
        <w:pStyle w:val="VSComment"/>
      </w:pPr>
      <w:r w:rsidRPr="00835DD9">
        <w:t xml:space="preserve">SPEC NOTE: This is a manufacturer's guide specification intended to assist the design professional in preparing a Project specification. It must be edited to suit the specific Project requirements, local codes, and coordination with other specification sections. Bracketed text </w:t>
      </w:r>
      <w:r w:rsidRPr="00835DD9">
        <w:rPr>
          <w:bCs/>
        </w:rPr>
        <w:t>[ ]</w:t>
      </w:r>
      <w:r w:rsidRPr="00835DD9">
        <w:t xml:space="preserve"> indicates a selection or an instruction for the specifier. Delete all guide notes and unused optional text before issuing the final Project specification.</w:t>
      </w:r>
    </w:p>
    <w:p w14:paraId="355E98A3" w14:textId="03DA62C2" w:rsidR="00984C8A" w:rsidRPr="00835DD9" w:rsidRDefault="00984C8A" w:rsidP="00984C8A">
      <w:pPr>
        <w:pStyle w:val="VSComment"/>
      </w:pPr>
      <w:r w:rsidRPr="00835DD9">
        <w:t>This section specifies the Goliath PVC Roofing System</w:t>
      </w:r>
      <w:r w:rsidRPr="00835DD9">
        <w:rPr>
          <w:rFonts w:eastAsiaTheme="majorEastAsia"/>
        </w:rPr>
        <w:t xml:space="preserve"> </w:t>
      </w:r>
      <w:r w:rsidR="00D610D5" w:rsidRPr="00835DD9">
        <w:rPr>
          <w:rFonts w:eastAsiaTheme="majorEastAsia"/>
        </w:rPr>
        <w:t>for loose-laid and</w:t>
      </w:r>
      <w:r w:rsidR="003D3292" w:rsidRPr="00835DD9">
        <w:t xml:space="preserve"> ballasted </w:t>
      </w:r>
      <w:r w:rsidRPr="00835DD9">
        <w:rPr>
          <w:rFonts w:eastAsiaTheme="majorEastAsia"/>
        </w:rPr>
        <w:t>applications</w:t>
      </w:r>
      <w:r w:rsidRPr="00835DD9">
        <w:t xml:space="preserve">. </w:t>
      </w:r>
    </w:p>
    <w:p w14:paraId="55C2EE0A" w14:textId="6032A505" w:rsidR="00515811" w:rsidRPr="00835DD9" w:rsidRDefault="00515811" w:rsidP="00984C8A">
      <w:pPr>
        <w:pStyle w:val="VSComment"/>
      </w:pPr>
      <w:r w:rsidRPr="00835DD9">
        <w:t xml:space="preserve">CGT is a privately owned company that traces its roots as far back as 1869. Its corporate headquarters are located in Cambridge, Ontario, and it has manufacturing facilities in locations such as Cambridge (Ontario, Canada), New Braunfels (Texas, USA), Changshu (China), and Liancourt (France).  CGT is the only PVC membrane manufacturer with manufacturing locations in Canada. </w:t>
      </w:r>
    </w:p>
    <w:p w14:paraId="0912716C" w14:textId="77777777" w:rsidR="00984C8A" w:rsidRPr="00835DD9" w:rsidRDefault="00984C8A" w:rsidP="00984C8A">
      <w:pPr>
        <w:pStyle w:val="VSComment"/>
      </w:pPr>
      <w:r w:rsidRPr="00835DD9">
        <w:t>This specification was developed with the assumption that it will be used with a CCDC standard Contract, as amended by any supplementary instructions. As a result, in keeping with CCDC standard definitions, some words have been capitalized. Please change defined terms and capitalization if this Specification will be used with another type of Contract.</w:t>
      </w:r>
    </w:p>
    <w:p w14:paraId="2395E54C" w14:textId="77777777" w:rsidR="00984C8A" w:rsidRPr="00835DD9" w:rsidRDefault="00984C8A" w:rsidP="00984C8A">
      <w:pPr>
        <w:pStyle w:val="VSComment"/>
      </w:pPr>
      <w:r w:rsidRPr="00835DD9">
        <w:t>CGT does not practice architecture or engineering. Therefore, the design responsibility remains with the architect, engineer, or Consultant. We hope the information given here will be of assistance. It is based upon data considered to be true and accurate and is offered solely for the user's consideration, investigation, and verification. Nothing contained herein is representative of a warranty or guarantee for which CGT can be held legally responsible. CGT does not assume any responsibility for any misinterpretation or assumptions the reader may formulate.</w:t>
      </w:r>
    </w:p>
    <w:p w14:paraId="488A5CC4" w14:textId="175F637C" w:rsidR="00984C8A" w:rsidRPr="00835DD9" w:rsidRDefault="00984C8A" w:rsidP="00984C8A">
      <w:pPr>
        <w:pStyle w:val="VSComment"/>
      </w:pPr>
      <w:r w:rsidRPr="00835DD9">
        <w:t xml:space="preserve">Revision date: </w:t>
      </w:r>
      <w:r w:rsidR="003D3292" w:rsidRPr="00835DD9">
        <w:t>August</w:t>
      </w:r>
      <w:r w:rsidRPr="00835DD9">
        <w:t xml:space="preserve"> 2025</w:t>
      </w:r>
    </w:p>
    <w:p w14:paraId="7F15A1F7" w14:textId="77777777" w:rsidR="00984C8A" w:rsidRPr="00835DD9" w:rsidRDefault="00984C8A" w:rsidP="001D041E">
      <w:pPr>
        <w:pStyle w:val="VSLevel1"/>
      </w:pPr>
      <w:r w:rsidRPr="00835DD9">
        <w:t>GENERAL</w:t>
      </w:r>
    </w:p>
    <w:p w14:paraId="7BF38DF8" w14:textId="77777777" w:rsidR="00984C8A" w:rsidRPr="00835DD9" w:rsidRDefault="00984C8A" w:rsidP="001D041E">
      <w:pPr>
        <w:pStyle w:val="VSLevel2"/>
      </w:pPr>
      <w:r w:rsidRPr="00835DD9">
        <w:t>SUMMARY</w:t>
      </w:r>
    </w:p>
    <w:p w14:paraId="499A4C11" w14:textId="3F5B9D04" w:rsidR="00984C8A" w:rsidRPr="00835DD9" w:rsidRDefault="00984C8A" w:rsidP="001D041E">
      <w:pPr>
        <w:pStyle w:val="VSLevel3"/>
      </w:pPr>
      <w:r w:rsidRPr="00835DD9">
        <w:t>Provide labour, materials, Products, equipment and services to complete the roofing membrane work specified herein. This includes, but is not necessarily limited to:</w:t>
      </w:r>
    </w:p>
    <w:p w14:paraId="3F651473" w14:textId="66389902" w:rsidR="00984C8A" w:rsidRPr="00835DD9" w:rsidRDefault="00984C8A" w:rsidP="001D041E">
      <w:pPr>
        <w:pStyle w:val="VSLevel4"/>
      </w:pPr>
      <w:r w:rsidRPr="00835DD9">
        <w:t xml:space="preserve">Conventional roof assembly system consisting of </w:t>
      </w:r>
      <w:r w:rsidR="003D3292" w:rsidRPr="00835DD9">
        <w:t xml:space="preserve">a loose-laid </w:t>
      </w:r>
      <w:r w:rsidRPr="00835DD9">
        <w:t>single-ply PVC</w:t>
      </w:r>
      <w:r w:rsidR="003D3292" w:rsidRPr="00835DD9">
        <w:t xml:space="preserve"> membrane</w:t>
      </w:r>
      <w:r w:rsidRPr="00835DD9">
        <w:t>, flashing membrane materials, insulation, vapour retarders</w:t>
      </w:r>
      <w:r w:rsidR="003D3292" w:rsidRPr="00835DD9">
        <w:t>, filter fabric, and ballast</w:t>
      </w:r>
      <w:r w:rsidRPr="00835DD9">
        <w:t>.</w:t>
      </w:r>
    </w:p>
    <w:p w14:paraId="23CE4550" w14:textId="77777777" w:rsidR="00984C8A" w:rsidRPr="00835DD9" w:rsidRDefault="00984C8A" w:rsidP="001D041E">
      <w:pPr>
        <w:pStyle w:val="VSLevel4"/>
      </w:pPr>
      <w:r w:rsidRPr="00835DD9">
        <w:t>Auxiliary materials required for a complete installation.</w:t>
      </w:r>
    </w:p>
    <w:p w14:paraId="3B45D71E" w14:textId="7379A878" w:rsidR="00984C8A" w:rsidRPr="00835DD9" w:rsidRDefault="00984C8A" w:rsidP="001D041E">
      <w:pPr>
        <w:pStyle w:val="VSLevel3"/>
      </w:pPr>
      <w:r w:rsidRPr="00835DD9">
        <w:t xml:space="preserve">Related Requirements: Specifications throughout all Divisions of the Project shall be read as a </w:t>
      </w:r>
      <w:r w:rsidR="001022B5" w:rsidRPr="00835DD9">
        <w:t>whole and</w:t>
      </w:r>
      <w:r w:rsidRPr="00835DD9">
        <w:t xml:space="preserve"> may be directly applicable to this Section.</w:t>
      </w:r>
      <w:r w:rsidR="001022B5" w:rsidRPr="00835DD9">
        <w:t xml:space="preserve"> The r</w:t>
      </w:r>
      <w:r w:rsidRPr="00835DD9">
        <w:t>elated requirements provided below are for convenience purposes only:</w:t>
      </w:r>
    </w:p>
    <w:p w14:paraId="015A7790" w14:textId="77777777" w:rsidR="00984C8A" w:rsidRPr="00835DD9" w:rsidRDefault="00984C8A" w:rsidP="00984C8A">
      <w:pPr>
        <w:pStyle w:val="VSComment"/>
      </w:pPr>
      <w:r w:rsidRPr="00835DD9">
        <w:lastRenderedPageBreak/>
        <w:t xml:space="preserve">SPEC NOTE: Edit the list below to suit project-specific requirements. </w:t>
      </w:r>
    </w:p>
    <w:p w14:paraId="06A984BD" w14:textId="77777777" w:rsidR="00984C8A" w:rsidRPr="00835DD9" w:rsidRDefault="00984C8A" w:rsidP="001D041E">
      <w:pPr>
        <w:pStyle w:val="VSLevel4"/>
      </w:pPr>
      <w:r w:rsidRPr="00835DD9">
        <w:t>Section 06 10 00 - Rough Carpentry</w:t>
      </w:r>
    </w:p>
    <w:p w14:paraId="30560DB2" w14:textId="77777777" w:rsidR="00984C8A" w:rsidRPr="00835DD9" w:rsidRDefault="00984C8A" w:rsidP="001D041E">
      <w:pPr>
        <w:pStyle w:val="VSLevel4"/>
      </w:pPr>
      <w:r w:rsidRPr="00835DD9">
        <w:t>Section 07 21 00 - Thermal Insulation</w:t>
      </w:r>
    </w:p>
    <w:p w14:paraId="70582C20" w14:textId="77777777" w:rsidR="00984C8A" w:rsidRPr="00835DD9" w:rsidRDefault="00984C8A" w:rsidP="001D041E">
      <w:pPr>
        <w:pStyle w:val="VSLevel4"/>
      </w:pPr>
      <w:r w:rsidRPr="00835DD9">
        <w:t>Section 07 62 00 - Sheet Metal Flashing and Trim.</w:t>
      </w:r>
    </w:p>
    <w:p w14:paraId="01A1CCF7" w14:textId="77777777" w:rsidR="00984C8A" w:rsidRPr="00835DD9" w:rsidRDefault="00984C8A" w:rsidP="001D041E">
      <w:pPr>
        <w:pStyle w:val="VSLevel4"/>
      </w:pPr>
      <w:r w:rsidRPr="00835DD9">
        <w:t>Section 07 92 00 - Joint Sealants</w:t>
      </w:r>
    </w:p>
    <w:p w14:paraId="3740C8DE" w14:textId="77777777" w:rsidR="00984C8A" w:rsidRPr="00835DD9" w:rsidRDefault="00984C8A" w:rsidP="001D041E">
      <w:pPr>
        <w:pStyle w:val="VSLevel4"/>
      </w:pPr>
      <w:r w:rsidRPr="00835DD9">
        <w:t>Division 22, Plumbing: Roof drains.</w:t>
      </w:r>
    </w:p>
    <w:p w14:paraId="4B66BBC6" w14:textId="77777777" w:rsidR="00984C8A" w:rsidRPr="00835DD9" w:rsidRDefault="00984C8A" w:rsidP="001D041E">
      <w:pPr>
        <w:pStyle w:val="VSLevel2"/>
      </w:pPr>
      <w:r w:rsidRPr="00835DD9">
        <w:t>REFERENCES</w:t>
      </w:r>
    </w:p>
    <w:p w14:paraId="3F3E790A" w14:textId="77777777" w:rsidR="00984C8A" w:rsidRPr="00835DD9" w:rsidRDefault="00984C8A" w:rsidP="00984C8A">
      <w:pPr>
        <w:pStyle w:val="VSComment"/>
      </w:pPr>
      <w:r w:rsidRPr="00835DD9">
        <w:t xml:space="preserve">SPEC NOTE: Only list standards below that are referenced in the final version of the document. Delete non-applicable ones. </w:t>
      </w:r>
    </w:p>
    <w:p w14:paraId="5AB653DE" w14:textId="77777777" w:rsidR="00984C8A" w:rsidRPr="00835DD9" w:rsidRDefault="00984C8A" w:rsidP="001D041E">
      <w:pPr>
        <w:pStyle w:val="VSLevel3"/>
      </w:pPr>
      <w:r w:rsidRPr="00835DD9">
        <w:t>Reference Standards: Unless otherwise indicated in this Section or the Building Code, the latest published editions of reference standards as of the Project's Bid Closing deadline apply.</w:t>
      </w:r>
    </w:p>
    <w:p w14:paraId="1FBC4052" w14:textId="77777777" w:rsidR="00984C8A" w:rsidRPr="00835DD9" w:rsidRDefault="00984C8A" w:rsidP="001D041E">
      <w:pPr>
        <w:pStyle w:val="VSLevel4"/>
      </w:pPr>
      <w:r w:rsidRPr="00835DD9">
        <w:t>ASTM International (ASTM)</w:t>
      </w:r>
    </w:p>
    <w:p w14:paraId="13FC4702" w14:textId="00EED9DC" w:rsidR="00984C8A" w:rsidRPr="00835DD9" w:rsidRDefault="00984C8A" w:rsidP="001D041E">
      <w:pPr>
        <w:pStyle w:val="VSLevel5"/>
      </w:pPr>
      <w:r w:rsidRPr="00835DD9">
        <w:t>ASTM C1177</w:t>
      </w:r>
      <w:r w:rsidR="00C30C20" w:rsidRPr="00835DD9">
        <w:t>/C1177M</w:t>
      </w:r>
      <w:r w:rsidRPr="00835DD9">
        <w:t>: Standard Specification for Glass Mat Gypsum Substrate for Use as Sheathing</w:t>
      </w:r>
    </w:p>
    <w:p w14:paraId="503CDA90" w14:textId="77777777" w:rsidR="00984C8A" w:rsidRPr="00835DD9" w:rsidRDefault="00984C8A" w:rsidP="001D041E">
      <w:pPr>
        <w:pStyle w:val="VSLevel5"/>
      </w:pPr>
      <w:r w:rsidRPr="00835DD9">
        <w:t xml:space="preserve">ASTM C1289: Standard Specification for Faced Rigid Cellular Polyisocyanurate Thermal Insulation Board </w:t>
      </w:r>
    </w:p>
    <w:p w14:paraId="4999A10D" w14:textId="77777777" w:rsidR="00984C8A" w:rsidRPr="00835DD9" w:rsidRDefault="00984C8A" w:rsidP="001D041E">
      <w:pPr>
        <w:pStyle w:val="VSLevel5"/>
      </w:pPr>
      <w:r w:rsidRPr="00835DD9">
        <w:t xml:space="preserve">ASTM D3273: Standard Test Method for Resistance to Growth of Mold on the Surface of Interior Coatings in an Environmental Chamber </w:t>
      </w:r>
    </w:p>
    <w:p w14:paraId="25C4484A" w14:textId="610AC890" w:rsidR="00984C8A" w:rsidRPr="00835DD9" w:rsidRDefault="00984C8A" w:rsidP="001D041E">
      <w:pPr>
        <w:pStyle w:val="VSLevel5"/>
      </w:pPr>
      <w:r w:rsidRPr="00835DD9">
        <w:t xml:space="preserve">ASTM D4434: Standard Specification for </w:t>
      </w:r>
      <w:r w:rsidR="001022B5" w:rsidRPr="00835DD9">
        <w:t>PVC (</w:t>
      </w:r>
      <w:r w:rsidRPr="00835DD9">
        <w:t>Poly</w:t>
      </w:r>
      <w:r w:rsidR="001022B5" w:rsidRPr="00835DD9">
        <w:t>v</w:t>
      </w:r>
      <w:r w:rsidRPr="00835DD9">
        <w:t xml:space="preserve">inyl Chloride) Sheet Roofing </w:t>
      </w:r>
    </w:p>
    <w:p w14:paraId="76160D2E" w14:textId="77777777" w:rsidR="00984C8A" w:rsidRPr="00835DD9" w:rsidRDefault="00984C8A" w:rsidP="001D041E">
      <w:pPr>
        <w:pStyle w:val="VSLevel5"/>
      </w:pPr>
      <w:r w:rsidRPr="00835DD9">
        <w:t xml:space="preserve">ASTM D7877: Standard Guide for Electronic Methods for Detecting and Locating Leaks in Waterproof Membranes </w:t>
      </w:r>
    </w:p>
    <w:p w14:paraId="470496CC" w14:textId="77777777" w:rsidR="00984C8A" w:rsidRPr="00835DD9" w:rsidRDefault="00984C8A" w:rsidP="001D041E">
      <w:pPr>
        <w:pStyle w:val="VSLevel5"/>
      </w:pPr>
      <w:r w:rsidRPr="00835DD9">
        <w:t xml:space="preserve">ASTM D8231: Standard Practice for the Use of a Low-Voltage Electronic Scanning System for Detecting and Locating Breaches in Roofing and Waterproofing Membranes </w:t>
      </w:r>
    </w:p>
    <w:p w14:paraId="1619D7F8" w14:textId="77777777" w:rsidR="00984C8A" w:rsidRPr="00835DD9" w:rsidRDefault="00984C8A" w:rsidP="001D041E">
      <w:pPr>
        <w:pStyle w:val="VSLevel5"/>
      </w:pPr>
      <w:r w:rsidRPr="00835DD9">
        <w:t xml:space="preserve">ASTM E1980: Standard Practice for Calculating Solar Reflectance Index of Horizontal and Low-Sloped Opaque Surfaces </w:t>
      </w:r>
    </w:p>
    <w:p w14:paraId="787EFFFC" w14:textId="77777777" w:rsidR="00984C8A" w:rsidRPr="00835DD9" w:rsidRDefault="00984C8A" w:rsidP="001D041E">
      <w:pPr>
        <w:pStyle w:val="VSLevel4"/>
      </w:pPr>
      <w:r w:rsidRPr="00835DD9">
        <w:t>Underwriters Laboratories of Canada (CAN/ULC)</w:t>
      </w:r>
    </w:p>
    <w:p w14:paraId="3B2F5DE9" w14:textId="77777777" w:rsidR="00984C8A" w:rsidRPr="00835DD9" w:rsidRDefault="00984C8A" w:rsidP="001D041E">
      <w:pPr>
        <w:pStyle w:val="VSLevel5"/>
      </w:pPr>
      <w:r w:rsidRPr="00835DD9">
        <w:t xml:space="preserve">CAN/ULC S102: Standard Method of Test for Surface Burning Characteristics of Building Materials and Assemblies </w:t>
      </w:r>
    </w:p>
    <w:p w14:paraId="233274C2" w14:textId="77777777" w:rsidR="00984C8A" w:rsidRPr="00835DD9" w:rsidRDefault="00984C8A" w:rsidP="001D041E">
      <w:pPr>
        <w:pStyle w:val="VSLevel5"/>
      </w:pPr>
      <w:r w:rsidRPr="00835DD9">
        <w:t xml:space="preserve">CAN/ULC S107: Standard Methods of Fire Tests of Roof Coverings </w:t>
      </w:r>
    </w:p>
    <w:p w14:paraId="61B60A65" w14:textId="77777777" w:rsidR="00984C8A" w:rsidRPr="00835DD9" w:rsidRDefault="00984C8A" w:rsidP="001D041E">
      <w:pPr>
        <w:pStyle w:val="VSLevel5"/>
      </w:pPr>
      <w:r w:rsidRPr="00835DD9">
        <w:t xml:space="preserve">CAN/ULC S114: Standard Method of Test for Determination of Non-Combustibility in Building Materials </w:t>
      </w:r>
    </w:p>
    <w:p w14:paraId="1FB9AF51" w14:textId="77777777" w:rsidR="00984C8A" w:rsidRPr="00835DD9" w:rsidRDefault="00984C8A" w:rsidP="001D041E">
      <w:pPr>
        <w:pStyle w:val="VSLevel5"/>
      </w:pPr>
      <w:r w:rsidRPr="00835DD9">
        <w:t xml:space="preserve">CAN/ULC S704: Standard for Thermal Insulation, Polyurethane and Polyisocyanurate Boards, Faced </w:t>
      </w:r>
    </w:p>
    <w:p w14:paraId="31877C1C" w14:textId="77777777" w:rsidR="00984C8A" w:rsidRPr="00835DD9" w:rsidRDefault="00984C8A" w:rsidP="001D041E">
      <w:pPr>
        <w:pStyle w:val="VSLevel5"/>
      </w:pPr>
      <w:r w:rsidRPr="00835DD9">
        <w:t xml:space="preserve">CAN/ULC S770: Standard Test Method for Determination of Long-Term Thermal Resistance of Closed-Cell Thermal Insulating Foams </w:t>
      </w:r>
    </w:p>
    <w:p w14:paraId="35B1152A" w14:textId="77777777" w:rsidR="00984C8A" w:rsidRPr="00835DD9" w:rsidRDefault="00984C8A" w:rsidP="001D041E">
      <w:pPr>
        <w:pStyle w:val="VSLevel4"/>
      </w:pPr>
      <w:r w:rsidRPr="00835DD9">
        <w:t>CSA Group (CSA)</w:t>
      </w:r>
    </w:p>
    <w:p w14:paraId="6585C1AD" w14:textId="77777777" w:rsidR="00984C8A" w:rsidRPr="00835DD9" w:rsidRDefault="00984C8A" w:rsidP="001D041E">
      <w:pPr>
        <w:pStyle w:val="VSLevel5"/>
      </w:pPr>
      <w:r w:rsidRPr="00835DD9">
        <w:lastRenderedPageBreak/>
        <w:t>CSA A123.21: Standard test method for the dynamic wind uplift resistance of membrane-roofing systems</w:t>
      </w:r>
    </w:p>
    <w:p w14:paraId="074E8E2E" w14:textId="6BB13A2C" w:rsidR="001D041E" w:rsidRPr="00835DD9" w:rsidRDefault="001D041E" w:rsidP="001D041E">
      <w:pPr>
        <w:pStyle w:val="VSLevel5"/>
      </w:pPr>
      <w:r w:rsidRPr="00835DD9">
        <w:t>CSA O80 Series: Wood preservation</w:t>
      </w:r>
    </w:p>
    <w:p w14:paraId="024E22E3" w14:textId="2837FF6C" w:rsidR="001D041E" w:rsidRPr="00835DD9" w:rsidRDefault="001D041E" w:rsidP="001D041E">
      <w:pPr>
        <w:pStyle w:val="VSLevel5"/>
      </w:pPr>
      <w:r w:rsidRPr="00835DD9">
        <w:t>CSA O141: Canadian standard lumber</w:t>
      </w:r>
    </w:p>
    <w:p w14:paraId="5763E662" w14:textId="77777777" w:rsidR="00984C8A" w:rsidRPr="00835DD9" w:rsidRDefault="00984C8A" w:rsidP="001D041E">
      <w:pPr>
        <w:pStyle w:val="VSLevel4"/>
      </w:pPr>
      <w:r w:rsidRPr="00835DD9">
        <w:t>FM Approvals (FM)</w:t>
      </w:r>
    </w:p>
    <w:p w14:paraId="2E8A23F4" w14:textId="77777777" w:rsidR="00984C8A" w:rsidRPr="00835DD9" w:rsidRDefault="00984C8A" w:rsidP="001D041E">
      <w:pPr>
        <w:pStyle w:val="VSLevel5"/>
      </w:pPr>
      <w:r w:rsidRPr="00835DD9">
        <w:t xml:space="preserve">FM 4450: Approval Standard for Class 1 Insulated Steel Deck Roofs </w:t>
      </w:r>
    </w:p>
    <w:p w14:paraId="04922621" w14:textId="77777777" w:rsidR="00984C8A" w:rsidRPr="00835DD9" w:rsidRDefault="00984C8A" w:rsidP="001D041E">
      <w:pPr>
        <w:pStyle w:val="VSLevel5"/>
      </w:pPr>
      <w:r w:rsidRPr="00835DD9">
        <w:t xml:space="preserve">FM 4470: Approval Standard for Single-Ply, Polymer-Modified Bitumen Sheet, Built-Up Roof (BUR) and Liquid Applied Roof Assemblies for use in Class 1 and Noncombustible Roof Deck Construction </w:t>
      </w:r>
    </w:p>
    <w:p w14:paraId="75CD7556" w14:textId="77777777" w:rsidR="00984C8A" w:rsidRPr="00835DD9" w:rsidRDefault="00984C8A" w:rsidP="001D041E">
      <w:pPr>
        <w:pStyle w:val="VSLevel4"/>
      </w:pPr>
      <w:r w:rsidRPr="00835DD9">
        <w:t>International Organization for Standardization (ISO)</w:t>
      </w:r>
    </w:p>
    <w:p w14:paraId="661B4AAB" w14:textId="77777777" w:rsidR="00984C8A" w:rsidRPr="00835DD9" w:rsidRDefault="00984C8A" w:rsidP="001D041E">
      <w:pPr>
        <w:pStyle w:val="VSLevel5"/>
      </w:pPr>
      <w:r w:rsidRPr="00835DD9">
        <w:t xml:space="preserve">ISO 9001: Quality management systems — Requirements </w:t>
      </w:r>
    </w:p>
    <w:p w14:paraId="400C67A6" w14:textId="77777777" w:rsidR="00984C8A" w:rsidRPr="00835DD9" w:rsidRDefault="00984C8A" w:rsidP="001D041E">
      <w:pPr>
        <w:pStyle w:val="VSLevel2"/>
      </w:pPr>
      <w:r w:rsidRPr="00835DD9">
        <w:t>ADMINISTRATIVE REQUIREMENTS</w:t>
      </w:r>
    </w:p>
    <w:p w14:paraId="36F129DD" w14:textId="77777777" w:rsidR="00984C8A" w:rsidRPr="00835DD9" w:rsidRDefault="00984C8A" w:rsidP="00984C8A">
      <w:pPr>
        <w:pStyle w:val="VSComment"/>
      </w:pPr>
      <w:r w:rsidRPr="00835DD9">
        <w:t xml:space="preserve">SPEC NOTE: The pre-installation meeting is </w:t>
      </w:r>
      <w:r w:rsidRPr="00835DD9">
        <w:rPr>
          <w:rFonts w:eastAsiaTheme="majorEastAsia"/>
        </w:rPr>
        <w:t xml:space="preserve">an </w:t>
      </w:r>
      <w:r w:rsidRPr="00835DD9">
        <w:t xml:space="preserve">important step in quality assurance. It ensures all parties (General Contractor, Roofer, Sheet Metal Installer, Consultant) understand the sequence of work, </w:t>
      </w:r>
      <w:r w:rsidRPr="00835DD9">
        <w:rPr>
          <w:rFonts w:eastAsiaTheme="majorEastAsia"/>
        </w:rPr>
        <w:t xml:space="preserve">important </w:t>
      </w:r>
      <w:r w:rsidRPr="00835DD9">
        <w:t>details, and their respective responsibilities before work begins. </w:t>
      </w:r>
    </w:p>
    <w:p w14:paraId="5CDFE5F7" w14:textId="77777777" w:rsidR="00984C8A" w:rsidRPr="00835DD9" w:rsidRDefault="00984C8A" w:rsidP="001D041E">
      <w:pPr>
        <w:pStyle w:val="VSLevel3"/>
      </w:pPr>
      <w:r w:rsidRPr="00835DD9">
        <w:t>Pre-installation Meetings: Schedule and hold a pre-installation meeting at the Project site before beginning work on this Section to coordinate activities with related Subcontractors.</w:t>
      </w:r>
    </w:p>
    <w:p w14:paraId="1486170A" w14:textId="77777777" w:rsidR="00984C8A" w:rsidRPr="00835DD9" w:rsidRDefault="00984C8A" w:rsidP="001D041E">
      <w:pPr>
        <w:pStyle w:val="VSLevel4"/>
      </w:pPr>
      <w:r w:rsidRPr="00835DD9">
        <w:t>Agenda:</w:t>
      </w:r>
    </w:p>
    <w:p w14:paraId="772E9A18" w14:textId="10443C8C" w:rsidR="00984C8A" w:rsidRPr="00835DD9" w:rsidRDefault="00984C8A" w:rsidP="001D041E">
      <w:pPr>
        <w:pStyle w:val="VSLevel5"/>
      </w:pPr>
      <w:r w:rsidRPr="00835DD9">
        <w:t xml:space="preserve">Review </w:t>
      </w:r>
      <w:r w:rsidR="00446051" w:rsidRPr="00835DD9">
        <w:t xml:space="preserve">the </w:t>
      </w:r>
      <w:r w:rsidRPr="00835DD9">
        <w:t xml:space="preserve">progress of related construction activities and preparations for </w:t>
      </w:r>
      <w:r w:rsidR="00446051" w:rsidRPr="00835DD9">
        <w:t xml:space="preserve">the </w:t>
      </w:r>
      <w:r w:rsidRPr="00835DD9">
        <w:t>particular activity under consideration.</w:t>
      </w:r>
    </w:p>
    <w:p w14:paraId="51DA8527" w14:textId="77777777" w:rsidR="00984C8A" w:rsidRPr="00835DD9" w:rsidRDefault="00984C8A" w:rsidP="001D041E">
      <w:pPr>
        <w:pStyle w:val="VSLevel5"/>
      </w:pPr>
      <w:r w:rsidRPr="00835DD9">
        <w:t>Make note of required sequencing and coordination with materials and activities that have preceded or will follow.</w:t>
      </w:r>
    </w:p>
    <w:p w14:paraId="4732FB84" w14:textId="24D36E59" w:rsidR="00984C8A" w:rsidRPr="00835DD9" w:rsidRDefault="00984C8A" w:rsidP="001D041E">
      <w:pPr>
        <w:pStyle w:val="VSLevel5"/>
      </w:pPr>
      <w:r w:rsidRPr="00835DD9">
        <w:t xml:space="preserve">Review and finalize </w:t>
      </w:r>
      <w:r w:rsidR="00446051" w:rsidRPr="00835DD9">
        <w:t xml:space="preserve">the </w:t>
      </w:r>
      <w:r w:rsidRPr="00835DD9">
        <w:t>construction schedule and verify availability of materials, personnel, equipment, and facilities needed to make progress and avoid delays.</w:t>
      </w:r>
    </w:p>
    <w:p w14:paraId="09E7C256" w14:textId="1EDA3145" w:rsidR="00984C8A" w:rsidRPr="00835DD9" w:rsidRDefault="00984C8A" w:rsidP="001D041E">
      <w:pPr>
        <w:pStyle w:val="VSLevel5"/>
      </w:pPr>
      <w:r w:rsidRPr="00835DD9">
        <w:t xml:space="preserve">Review methods and procedures for roofing installation, including manufacturer's instructions for </w:t>
      </w:r>
      <w:r w:rsidR="003D3292" w:rsidRPr="00835DD9">
        <w:t xml:space="preserve">membrane installation </w:t>
      </w:r>
      <w:r w:rsidRPr="00835DD9">
        <w:t>and hot-air welding.</w:t>
      </w:r>
    </w:p>
    <w:p w14:paraId="1B170661" w14:textId="5E3D1B9B" w:rsidR="00984C8A" w:rsidRPr="00835DD9" w:rsidRDefault="00984C8A" w:rsidP="001D041E">
      <w:pPr>
        <w:pStyle w:val="VSLevel5"/>
      </w:pPr>
      <w:r w:rsidRPr="00835DD9">
        <w:t xml:space="preserve">Review structural loading limitations of </w:t>
      </w:r>
      <w:r w:rsidR="00446051" w:rsidRPr="00835DD9">
        <w:t xml:space="preserve">the </w:t>
      </w:r>
      <w:r w:rsidRPr="00835DD9">
        <w:t>roof deck during and after roofing.</w:t>
      </w:r>
    </w:p>
    <w:p w14:paraId="5D5C865C" w14:textId="1311AED7" w:rsidR="00984C8A" w:rsidRPr="00835DD9" w:rsidRDefault="00984C8A" w:rsidP="001D041E">
      <w:pPr>
        <w:pStyle w:val="VSLevel5"/>
      </w:pPr>
      <w:r w:rsidRPr="00835DD9">
        <w:t>Examine supports, deck, alignment</w:t>
      </w:r>
      <w:r w:rsidR="00446051" w:rsidRPr="00835DD9">
        <w:t>,</w:t>
      </w:r>
      <w:r w:rsidRPr="00835DD9">
        <w:t xml:space="preserve"> and attachment to structural members.</w:t>
      </w:r>
    </w:p>
    <w:p w14:paraId="419B706E" w14:textId="286D2DDF" w:rsidR="00984C8A" w:rsidRPr="00835DD9" w:rsidRDefault="00984C8A" w:rsidP="001D041E">
      <w:pPr>
        <w:pStyle w:val="VSLevel5"/>
      </w:pPr>
      <w:r w:rsidRPr="00835DD9">
        <w:t xml:space="preserve">Review flashing, details, penetrations, openings, and conditions of other elements that may affect </w:t>
      </w:r>
      <w:r w:rsidR="00446051" w:rsidRPr="00835DD9">
        <w:t xml:space="preserve">the </w:t>
      </w:r>
      <w:r w:rsidRPr="00835DD9">
        <w:t>roofing system installation.</w:t>
      </w:r>
    </w:p>
    <w:p w14:paraId="03351337" w14:textId="77777777" w:rsidR="00984C8A" w:rsidRPr="00835DD9" w:rsidRDefault="00984C8A" w:rsidP="001D041E">
      <w:pPr>
        <w:pStyle w:val="VSLevel5"/>
      </w:pPr>
      <w:r w:rsidRPr="00835DD9">
        <w:t>Discuss governing regulations, insurance, certificates, tests, and inspections as applicable.</w:t>
      </w:r>
    </w:p>
    <w:p w14:paraId="262EE3FF" w14:textId="7F858D96" w:rsidR="00984C8A" w:rsidRPr="00835DD9" w:rsidRDefault="00984C8A" w:rsidP="001D041E">
      <w:pPr>
        <w:pStyle w:val="VSLevel5"/>
      </w:pPr>
      <w:r w:rsidRPr="00835DD9">
        <w:t xml:space="preserve">Review temporary protection requirements for </w:t>
      </w:r>
      <w:r w:rsidR="00665F5C" w:rsidRPr="00835DD9">
        <w:t>the roofing</w:t>
      </w:r>
      <w:r w:rsidRPr="00835DD9">
        <w:t xml:space="preserve"> system before, during</w:t>
      </w:r>
      <w:r w:rsidR="00446051" w:rsidRPr="00835DD9">
        <w:t>,</w:t>
      </w:r>
      <w:r w:rsidRPr="00835DD9">
        <w:t xml:space="preserve"> and after installation.</w:t>
      </w:r>
    </w:p>
    <w:p w14:paraId="6FED7E42" w14:textId="77777777" w:rsidR="00984C8A" w:rsidRPr="00835DD9" w:rsidRDefault="00984C8A" w:rsidP="001D041E">
      <w:pPr>
        <w:pStyle w:val="VSLevel5"/>
      </w:pPr>
      <w:r w:rsidRPr="00835DD9">
        <w:t>Discuss roof observation and repair procedures after roofing installation.</w:t>
      </w:r>
    </w:p>
    <w:p w14:paraId="0511ABE8" w14:textId="3E1C84BB" w:rsidR="00984C8A" w:rsidRPr="00835DD9" w:rsidRDefault="00984C8A" w:rsidP="001D041E">
      <w:pPr>
        <w:pStyle w:val="VSLevel4"/>
      </w:pPr>
      <w:r w:rsidRPr="00835DD9">
        <w:t>Notification: Where Consultant attendance is required</w:t>
      </w:r>
      <w:r w:rsidR="00446051" w:rsidRPr="00835DD9">
        <w:t>,</w:t>
      </w:r>
      <w:r w:rsidRPr="00835DD9">
        <w:t xml:space="preserve"> </w:t>
      </w:r>
      <w:r w:rsidR="00515811" w:rsidRPr="00835DD9">
        <w:t>a</w:t>
      </w:r>
      <w:r w:rsidR="0056365F" w:rsidRPr="00835DD9">
        <w:t xml:space="preserve"> </w:t>
      </w:r>
      <w:r w:rsidRPr="00835DD9">
        <w:t xml:space="preserve">minimum </w:t>
      </w:r>
      <w:r w:rsidR="0056365F" w:rsidRPr="00835DD9">
        <w:t xml:space="preserve">of </w:t>
      </w:r>
      <w:r w:rsidR="00665F5C" w:rsidRPr="00835DD9">
        <w:t>72-hour</w:t>
      </w:r>
      <w:r w:rsidRPr="00835DD9">
        <w:t xml:space="preserve"> notice is required.</w:t>
      </w:r>
    </w:p>
    <w:p w14:paraId="11FC9590" w14:textId="77777777" w:rsidR="00984C8A" w:rsidRPr="00835DD9" w:rsidRDefault="00984C8A" w:rsidP="001D041E">
      <w:pPr>
        <w:pStyle w:val="VSLevel4"/>
      </w:pPr>
      <w:r w:rsidRPr="00835DD9">
        <w:lastRenderedPageBreak/>
        <w:t>Reporting: Record significant discussions, agreements, and disagreements, including required corrective measures and actions.</w:t>
      </w:r>
    </w:p>
    <w:p w14:paraId="22026438" w14:textId="671CBE7E" w:rsidR="00984C8A" w:rsidRPr="00835DD9" w:rsidRDefault="00984C8A" w:rsidP="001D041E">
      <w:pPr>
        <w:pStyle w:val="VSLevel4"/>
      </w:pPr>
      <w:r w:rsidRPr="00835DD9">
        <w:t xml:space="preserve">Distribution: Distribute minutes of the meeting to each party present and to other parties requiring information not more than 72 hours after </w:t>
      </w:r>
      <w:r w:rsidR="00446051" w:rsidRPr="00835DD9">
        <w:t xml:space="preserve">the </w:t>
      </w:r>
      <w:r w:rsidRPr="00835DD9">
        <w:t>meeting.</w:t>
      </w:r>
    </w:p>
    <w:p w14:paraId="50CB86F1" w14:textId="77777777" w:rsidR="00984C8A" w:rsidRPr="00835DD9" w:rsidRDefault="00984C8A" w:rsidP="00984C8A">
      <w:pPr>
        <w:pStyle w:val="VSComment"/>
      </w:pPr>
      <w:r w:rsidRPr="00835DD9">
        <w:t>SPEC NOTE: Add other relevant trades if their work impacts the roofing membrane installation.</w:t>
      </w:r>
    </w:p>
    <w:p w14:paraId="2B04BA26" w14:textId="77777777" w:rsidR="00984C8A" w:rsidRPr="00835DD9" w:rsidRDefault="00984C8A" w:rsidP="001D041E">
      <w:pPr>
        <w:pStyle w:val="VSLevel4"/>
      </w:pPr>
      <w:r w:rsidRPr="00835DD9">
        <w:t xml:space="preserve">Attendees: General Contractor, roofing Subcontractor, </w:t>
      </w:r>
      <w:r w:rsidRPr="00835DD9">
        <w:rPr>
          <w:b/>
          <w:bCs/>
        </w:rPr>
        <w:t>[Consultant]</w:t>
      </w:r>
      <w:r w:rsidRPr="00835DD9">
        <w:t>, and representative of roofing membrane manufacturer.</w:t>
      </w:r>
    </w:p>
    <w:p w14:paraId="6F65FB2D" w14:textId="77777777" w:rsidR="00984C8A" w:rsidRPr="00835DD9" w:rsidRDefault="00984C8A" w:rsidP="001D041E">
      <w:pPr>
        <w:pStyle w:val="VSLevel2"/>
      </w:pPr>
      <w:r w:rsidRPr="00835DD9">
        <w:t>SUBMITTALS</w:t>
      </w:r>
    </w:p>
    <w:p w14:paraId="3661D01B" w14:textId="77777777" w:rsidR="00984C8A" w:rsidRPr="00835DD9" w:rsidRDefault="00984C8A" w:rsidP="001D041E">
      <w:pPr>
        <w:pStyle w:val="VSLevel3"/>
      </w:pPr>
      <w:r w:rsidRPr="00835DD9">
        <w:t xml:space="preserve">Submittals, generally: in accordance with Section </w:t>
      </w:r>
      <w:r w:rsidRPr="00835DD9">
        <w:rPr>
          <w:b/>
          <w:bCs/>
        </w:rPr>
        <w:t>[01 33 00]</w:t>
      </w:r>
      <w:r w:rsidRPr="00835DD9">
        <w:t>, Submittal Procedures.</w:t>
      </w:r>
    </w:p>
    <w:p w14:paraId="61795EDE" w14:textId="54C4C954" w:rsidR="00984C8A" w:rsidRPr="00835DD9" w:rsidRDefault="00984C8A" w:rsidP="001D041E">
      <w:pPr>
        <w:pStyle w:val="VSLevel3"/>
      </w:pPr>
      <w:r w:rsidRPr="00835DD9">
        <w:t>Product Data: Submit manufacturer’s product characteristics, catalogue cuts, installation instructions</w:t>
      </w:r>
      <w:r w:rsidR="00446051" w:rsidRPr="00835DD9">
        <w:t>,</w:t>
      </w:r>
      <w:r w:rsidRPr="00835DD9">
        <w:t xml:space="preserve"> and other relevant information for each material and product used for PVC roofing membrane work specified in this Section.</w:t>
      </w:r>
    </w:p>
    <w:p w14:paraId="09A645C2" w14:textId="523C838C" w:rsidR="001D041E" w:rsidRPr="00835DD9" w:rsidRDefault="001D041E" w:rsidP="001D041E">
      <w:pPr>
        <w:pStyle w:val="VSComment"/>
      </w:pPr>
      <w:r w:rsidRPr="00835DD9">
        <w:t xml:space="preserve">SPEC NOTE: Edit the options in square brackets based on applicable elements in </w:t>
      </w:r>
      <w:r w:rsidR="00665F5C" w:rsidRPr="00835DD9">
        <w:t>the roofing</w:t>
      </w:r>
      <w:r w:rsidRPr="00835DD9">
        <w:t xml:space="preserve"> system. </w:t>
      </w:r>
    </w:p>
    <w:p w14:paraId="08395A4C" w14:textId="587A7D3D" w:rsidR="00984C8A" w:rsidRPr="00835DD9" w:rsidRDefault="00984C8A" w:rsidP="001D041E">
      <w:pPr>
        <w:pStyle w:val="VSLevel4"/>
      </w:pPr>
      <w:r w:rsidRPr="00835DD9">
        <w:t xml:space="preserve">Submit product data for mechanical fasteners, plates, adhesives, sealants, reinforcement bars, </w:t>
      </w:r>
      <w:r w:rsidR="003D3292" w:rsidRPr="00835DD9">
        <w:t>ballast, pavers</w:t>
      </w:r>
      <w:r w:rsidRPr="00835DD9">
        <w:t xml:space="preserve"> and membrane.</w:t>
      </w:r>
    </w:p>
    <w:p w14:paraId="1B49BB73" w14:textId="77777777" w:rsidR="00984C8A" w:rsidRPr="00835DD9" w:rsidRDefault="00984C8A" w:rsidP="001D041E">
      <w:pPr>
        <w:pStyle w:val="VSLevel4"/>
      </w:pPr>
      <w:r w:rsidRPr="00835DD9">
        <w:t>Submit documentation confirming membrane properties meet or exceed requirements specified in ASTM D4434.</w:t>
      </w:r>
    </w:p>
    <w:p w14:paraId="76A8FA33" w14:textId="1C6C8864" w:rsidR="00984C8A" w:rsidRPr="00835DD9" w:rsidRDefault="00984C8A" w:rsidP="001D041E">
      <w:pPr>
        <w:pStyle w:val="VSLevel3"/>
      </w:pPr>
      <w:r w:rsidRPr="00835DD9">
        <w:t>Shop Drawings: Submit Shop Drawings indicating material layouts, details of construction, connections, and relationship with adjacent construction. As a minimum</w:t>
      </w:r>
      <w:r w:rsidR="00446051" w:rsidRPr="00835DD9">
        <w:t>,</w:t>
      </w:r>
      <w:r w:rsidRPr="00835DD9">
        <w:t xml:space="preserve"> indicate </w:t>
      </w:r>
      <w:r w:rsidR="0056365F" w:rsidRPr="00835DD9">
        <w:t xml:space="preserve">the </w:t>
      </w:r>
      <w:r w:rsidRPr="00835DD9">
        <w:t>following:</w:t>
      </w:r>
    </w:p>
    <w:p w14:paraId="2ABBC85D" w14:textId="12BAAB0B" w:rsidR="001D041E" w:rsidRPr="00835DD9" w:rsidRDefault="001D041E" w:rsidP="001D041E">
      <w:pPr>
        <w:pStyle w:val="VSComment"/>
      </w:pPr>
      <w:r w:rsidRPr="00835DD9">
        <w:t xml:space="preserve">SPEC NOTE: Edit the options in square brackets based on applicable elements in </w:t>
      </w:r>
      <w:r w:rsidR="00665F5C" w:rsidRPr="00835DD9">
        <w:t>the roofing</w:t>
      </w:r>
      <w:r w:rsidRPr="00835DD9">
        <w:t xml:space="preserve"> system. </w:t>
      </w:r>
    </w:p>
    <w:p w14:paraId="4B93650C" w14:textId="06BB3A02" w:rsidR="00984C8A" w:rsidRPr="00835DD9" w:rsidRDefault="00984C8A" w:rsidP="001D041E">
      <w:pPr>
        <w:pStyle w:val="VSLevel4"/>
      </w:pPr>
      <w:r w:rsidRPr="00835DD9">
        <w:t xml:space="preserve">Submit </w:t>
      </w:r>
      <w:r w:rsidR="00446051" w:rsidRPr="00835DD9">
        <w:t xml:space="preserve">the </w:t>
      </w:r>
      <w:r w:rsidRPr="00835DD9">
        <w:t xml:space="preserve">membrane manufacturer’s assembly drawings and details for vapour retarder, </w:t>
      </w:r>
      <w:r w:rsidRPr="00835DD9">
        <w:rPr>
          <w:b/>
          <w:bCs/>
        </w:rPr>
        <w:t>[roof sheathing]</w:t>
      </w:r>
      <w:r w:rsidRPr="00835DD9">
        <w:t>, insulation, membrane, edge details, terminations, flashings, walkways, and cut-off requirements.</w:t>
      </w:r>
    </w:p>
    <w:p w14:paraId="70985433" w14:textId="7962F08C" w:rsidR="00984C8A" w:rsidRPr="00835DD9" w:rsidRDefault="00984C8A" w:rsidP="001D041E">
      <w:pPr>
        <w:pStyle w:val="VSLevel4"/>
      </w:pPr>
      <w:r w:rsidRPr="00835DD9">
        <w:t>Include plans, elevations, sections</w:t>
      </w:r>
      <w:r w:rsidR="00446051" w:rsidRPr="00835DD9">
        <w:t>,</w:t>
      </w:r>
      <w:r w:rsidRPr="00835DD9">
        <w:t xml:space="preserve"> and details as applicable.</w:t>
      </w:r>
    </w:p>
    <w:p w14:paraId="1EE31660" w14:textId="7218DF73" w:rsidR="00984C8A" w:rsidRPr="00835DD9" w:rsidRDefault="00984C8A" w:rsidP="001D041E">
      <w:pPr>
        <w:pStyle w:val="VSLevel4"/>
      </w:pPr>
      <w:r w:rsidRPr="00835DD9">
        <w:t>Fastening pattern</w:t>
      </w:r>
      <w:r w:rsidR="003D3292" w:rsidRPr="00835DD9">
        <w:t xml:space="preserve"> at perimeters</w:t>
      </w:r>
      <w:r w:rsidRPr="00835DD9">
        <w:t>, penetration requirements, and adhesive types.</w:t>
      </w:r>
    </w:p>
    <w:p w14:paraId="08DE1F72" w14:textId="77777777" w:rsidR="00984C8A" w:rsidRPr="00835DD9" w:rsidRDefault="00984C8A" w:rsidP="001D041E">
      <w:pPr>
        <w:pStyle w:val="VSLevel4"/>
      </w:pPr>
      <w:r w:rsidRPr="00835DD9">
        <w:t>Seam layout and typical hot-air weld details.</w:t>
      </w:r>
    </w:p>
    <w:p w14:paraId="4C68FF3A" w14:textId="77777777" w:rsidR="00984C8A" w:rsidRPr="00835DD9" w:rsidRDefault="00984C8A" w:rsidP="001D041E">
      <w:pPr>
        <w:pStyle w:val="VSLevel4"/>
      </w:pPr>
      <w:r w:rsidRPr="00835DD9">
        <w:t>Base flashings and membrane terminations.</w:t>
      </w:r>
    </w:p>
    <w:p w14:paraId="7314315A" w14:textId="77777777" w:rsidR="00984C8A" w:rsidRPr="00835DD9" w:rsidRDefault="00984C8A" w:rsidP="001D041E">
      <w:pPr>
        <w:pStyle w:val="VSLevel4"/>
      </w:pPr>
      <w:r w:rsidRPr="00835DD9">
        <w:t>Tapered insulation, including slopes.</w:t>
      </w:r>
    </w:p>
    <w:p w14:paraId="68B64F5D" w14:textId="77777777" w:rsidR="00984C8A" w:rsidRPr="00835DD9" w:rsidRDefault="00984C8A" w:rsidP="001D041E">
      <w:pPr>
        <w:pStyle w:val="VSLevel4"/>
      </w:pPr>
      <w:r w:rsidRPr="00835DD9">
        <w:t>Crickets, saddles, and tapered edge strips, including slopes.</w:t>
      </w:r>
    </w:p>
    <w:p w14:paraId="350FA4C9" w14:textId="75620893" w:rsidR="00984C8A" w:rsidRPr="00835DD9" w:rsidRDefault="003D3292" w:rsidP="001D041E">
      <w:pPr>
        <w:pStyle w:val="VSLevel4"/>
      </w:pPr>
      <w:r w:rsidRPr="00835DD9">
        <w:rPr>
          <w:lang w:val="en-CA" w:eastAsia="en-CA"/>
        </w:rPr>
        <w:t>Ballast depth and weight calculations for corner, perimeter, and field-of-roof locations.</w:t>
      </w:r>
    </w:p>
    <w:p w14:paraId="3431927B" w14:textId="23DE2417" w:rsidR="00984C8A" w:rsidRPr="00835DD9" w:rsidRDefault="00984C8A" w:rsidP="00984C8A">
      <w:pPr>
        <w:pStyle w:val="VSComment"/>
      </w:pPr>
      <w:r w:rsidRPr="00835DD9">
        <w:t>SPEC NOTE: The choice between CSA and FM Global depends on project requirements. Most FM-insured buildings require compliance with FM Global testing.  CSA A123.21 is referenced in the National Building Code of Canada</w:t>
      </w:r>
      <w:r w:rsidR="001D041E" w:rsidRPr="00835DD9">
        <w:t xml:space="preserve"> and some provincial codes</w:t>
      </w:r>
      <w:r w:rsidRPr="00835DD9">
        <w:t xml:space="preserve">. </w:t>
      </w:r>
    </w:p>
    <w:p w14:paraId="187F9769" w14:textId="77777777" w:rsidR="00984C8A" w:rsidRPr="00835DD9" w:rsidRDefault="00984C8A" w:rsidP="001D041E">
      <w:pPr>
        <w:pStyle w:val="VSLevel2"/>
      </w:pPr>
      <w:r w:rsidRPr="00835DD9">
        <w:lastRenderedPageBreak/>
        <w:t>CLOSEOUT SUBMITTALS</w:t>
      </w:r>
    </w:p>
    <w:p w14:paraId="71E05B1A" w14:textId="0849903B" w:rsidR="00984C8A" w:rsidRPr="00835DD9" w:rsidRDefault="00984C8A" w:rsidP="001D041E">
      <w:pPr>
        <w:pStyle w:val="VSLevel3"/>
      </w:pPr>
      <w:r w:rsidRPr="00835DD9">
        <w:t xml:space="preserve">Warranty Documentation: Submit </w:t>
      </w:r>
      <w:r w:rsidR="00446051" w:rsidRPr="00835DD9">
        <w:t xml:space="preserve">a </w:t>
      </w:r>
      <w:r w:rsidRPr="00835DD9">
        <w:t xml:space="preserve">copy of </w:t>
      </w:r>
      <w:r w:rsidR="00446051" w:rsidRPr="00835DD9">
        <w:t xml:space="preserve">the </w:t>
      </w:r>
      <w:r w:rsidRPr="00835DD9">
        <w:t>extended warranties specified in this Section.</w:t>
      </w:r>
    </w:p>
    <w:p w14:paraId="4713EAFB" w14:textId="77777777" w:rsidR="00984C8A" w:rsidRPr="00835DD9" w:rsidRDefault="00984C8A" w:rsidP="001D041E">
      <w:pPr>
        <w:pStyle w:val="VSLevel2"/>
      </w:pPr>
      <w:r w:rsidRPr="00835DD9">
        <w:t>QUALITY ASSURANCE</w:t>
      </w:r>
    </w:p>
    <w:p w14:paraId="622A86CF" w14:textId="32F1F27D" w:rsidR="00984C8A" w:rsidRPr="00835DD9" w:rsidRDefault="00984C8A" w:rsidP="00BB2E1B">
      <w:pPr>
        <w:pStyle w:val="VSLevel3"/>
        <w:ind w:left="1440" w:hanging="1152"/>
      </w:pPr>
      <w:r w:rsidRPr="00835DD9">
        <w:t>Manufacturer Qualifications: Provide Products for</w:t>
      </w:r>
      <w:r w:rsidR="0056365F" w:rsidRPr="00835DD9">
        <w:t xml:space="preserve"> the</w:t>
      </w:r>
      <w:r w:rsidRPr="00835DD9">
        <w:t xml:space="preserve"> work of this Section by</w:t>
      </w:r>
      <w:r w:rsidR="00C30C20" w:rsidRPr="00835DD9">
        <w:t xml:space="preserve"> a</w:t>
      </w:r>
      <w:r w:rsidRPr="00835DD9">
        <w:t xml:space="preserve"> manufacturer with at least 10 years’ experience manufacturing such materials.</w:t>
      </w:r>
    </w:p>
    <w:p w14:paraId="1482950F" w14:textId="735A63FF" w:rsidR="00984C8A" w:rsidRPr="00835DD9" w:rsidRDefault="00665F5C" w:rsidP="001D041E">
      <w:pPr>
        <w:pStyle w:val="VSLevel4"/>
      </w:pPr>
      <w:r w:rsidRPr="00835DD9">
        <w:t>The manufacturer</w:t>
      </w:r>
      <w:r w:rsidR="00984C8A" w:rsidRPr="00835DD9">
        <w:t xml:space="preserve"> shall be an ISO 9001 registered company. </w:t>
      </w:r>
    </w:p>
    <w:p w14:paraId="709D1C77" w14:textId="1B404640" w:rsidR="00984C8A" w:rsidRPr="00835DD9" w:rsidRDefault="00984C8A" w:rsidP="00984C8A">
      <w:pPr>
        <w:pStyle w:val="VSComment"/>
      </w:pPr>
      <w:r w:rsidRPr="00835DD9">
        <w:t xml:space="preserve">SPEC NOTE: Select the option below if the installing entity does not require certification </w:t>
      </w:r>
      <w:r w:rsidR="00665F5C" w:rsidRPr="00835DD9">
        <w:t>from</w:t>
      </w:r>
      <w:r w:rsidRPr="00835DD9">
        <w:t xml:space="preserve"> the roofing manufacturer. Non-certified installers are NOT eligible for CGT’s higher-tier warranty programs (NDL, Labour and Materials etc.)</w:t>
      </w:r>
    </w:p>
    <w:p w14:paraId="5659EE06" w14:textId="77777777" w:rsidR="00984C8A" w:rsidRPr="00835DD9" w:rsidRDefault="00984C8A" w:rsidP="001D041E">
      <w:pPr>
        <w:pStyle w:val="VSLevel3"/>
      </w:pPr>
      <w:r w:rsidRPr="00835DD9">
        <w:rPr>
          <w:b/>
          <w:bCs/>
        </w:rPr>
        <w:t>[Installer Qualifications: Engage an entity with sufficient experience installing, erecting, or assembling work similar in material, design, and extent to that shown on Drawings and Schedules, and whose work has resulted in construction with a track record of successful in-service performance.]</w:t>
      </w:r>
    </w:p>
    <w:p w14:paraId="530D527E" w14:textId="35A6B6D7" w:rsidR="00984C8A" w:rsidRPr="00835DD9" w:rsidRDefault="00984C8A" w:rsidP="00984C8A">
      <w:pPr>
        <w:pStyle w:val="VSComment"/>
      </w:pPr>
      <w:r w:rsidRPr="00835DD9">
        <w:t xml:space="preserve">SPEC NOTE: Select the option below if the installing entity requires certification </w:t>
      </w:r>
      <w:r w:rsidR="00665F5C" w:rsidRPr="00835DD9">
        <w:t>from</w:t>
      </w:r>
      <w:r w:rsidRPr="00835DD9">
        <w:t xml:space="preserve"> the roofing manufacturer. Certified installers are eligible for CGT’s higher-tier warranty programs (NDL, Labour and Materials etc.)</w:t>
      </w:r>
    </w:p>
    <w:p w14:paraId="41227E58" w14:textId="38E2DDD3" w:rsidR="00984C8A" w:rsidRPr="00835DD9" w:rsidRDefault="00984C8A" w:rsidP="001D041E">
      <w:pPr>
        <w:pStyle w:val="VSLevel3"/>
      </w:pPr>
      <w:r w:rsidRPr="00835DD9">
        <w:rPr>
          <w:b/>
          <w:bCs/>
        </w:rPr>
        <w:t xml:space="preserve">[Installer Qualifications: Engage a qualified firm that is approved and certified by </w:t>
      </w:r>
      <w:r w:rsidR="00446051" w:rsidRPr="00835DD9">
        <w:rPr>
          <w:b/>
          <w:bCs/>
        </w:rPr>
        <w:t xml:space="preserve">the </w:t>
      </w:r>
      <w:r w:rsidRPr="00835DD9">
        <w:rPr>
          <w:b/>
          <w:bCs/>
        </w:rPr>
        <w:t xml:space="preserve">membrane roofing system manufacturer to install </w:t>
      </w:r>
      <w:r w:rsidR="00446051" w:rsidRPr="00835DD9">
        <w:rPr>
          <w:b/>
          <w:bCs/>
        </w:rPr>
        <w:t xml:space="preserve">the </w:t>
      </w:r>
      <w:r w:rsidRPr="00835DD9">
        <w:rPr>
          <w:b/>
          <w:bCs/>
        </w:rPr>
        <w:t xml:space="preserve">manufacturer's product and that is eligible to obtain </w:t>
      </w:r>
      <w:r w:rsidR="00446051" w:rsidRPr="00835DD9">
        <w:rPr>
          <w:b/>
          <w:bCs/>
        </w:rPr>
        <w:t xml:space="preserve">the </w:t>
      </w:r>
      <w:r w:rsidRPr="00835DD9">
        <w:rPr>
          <w:b/>
          <w:bCs/>
        </w:rPr>
        <w:t>manufacturer's extended warranty specified in this Section. Submit proof of installer certification upon request by Consultant.]</w:t>
      </w:r>
    </w:p>
    <w:p w14:paraId="6355D640" w14:textId="77777777" w:rsidR="00984C8A" w:rsidRPr="00835DD9" w:rsidRDefault="00984C8A" w:rsidP="00984C8A">
      <w:pPr>
        <w:pStyle w:val="VSComment"/>
      </w:pPr>
      <w:r w:rsidRPr="00835DD9">
        <w:t>SPEC NOTE: Edit the paragraph below based on project size and complexity. Mock-ups are important tools to verify the quality of hot-air weld</w:t>
      </w:r>
      <w:r w:rsidRPr="00835DD9">
        <w:rPr>
          <w:rFonts w:eastAsiaTheme="majorEastAsia"/>
        </w:rPr>
        <w:t>s</w:t>
      </w:r>
      <w:r w:rsidRPr="00835DD9">
        <w:t>, check the tension of the mechanical fasteners, and confirm the approach to corners before </w:t>
      </w:r>
      <w:r w:rsidRPr="00835DD9">
        <w:rPr>
          <w:rFonts w:eastAsiaTheme="majorEastAsia"/>
        </w:rPr>
        <w:t xml:space="preserve">the </w:t>
      </w:r>
      <w:r w:rsidRPr="00835DD9">
        <w:t>crew begins work on the main roof area.</w:t>
      </w:r>
      <w:r w:rsidRPr="00835DD9">
        <w:rPr>
          <w:rFonts w:eastAsiaTheme="majorEastAsia"/>
        </w:rPr>
        <w:t xml:space="preserve"> </w:t>
      </w:r>
      <w:r w:rsidRPr="00835DD9">
        <w:t xml:space="preserve">A good mock-up </w:t>
      </w:r>
      <w:r w:rsidRPr="00835DD9">
        <w:rPr>
          <w:rFonts w:eastAsiaTheme="majorEastAsia"/>
        </w:rPr>
        <w:t xml:space="preserve">can </w:t>
      </w:r>
      <w:r w:rsidRPr="00835DD9">
        <w:t>set the quality standard for the entire project.</w:t>
      </w:r>
    </w:p>
    <w:p w14:paraId="6F093EBF" w14:textId="77777777" w:rsidR="00984C8A" w:rsidRPr="00835DD9" w:rsidRDefault="00984C8A" w:rsidP="001D041E">
      <w:pPr>
        <w:pStyle w:val="VSLevel3"/>
      </w:pPr>
      <w:r w:rsidRPr="00835DD9">
        <w:t>Mock-Ups / First Installation Review: Construct mock-ups to verify selections made under submittals, demonstrate aesthetic effects, and to set quality standards for fabrication and installation.</w:t>
      </w:r>
    </w:p>
    <w:p w14:paraId="50B91BFF" w14:textId="77777777" w:rsidR="00984C8A" w:rsidRPr="00835DD9" w:rsidRDefault="00984C8A" w:rsidP="001D041E">
      <w:pPr>
        <w:pStyle w:val="VSLevel4"/>
      </w:pPr>
      <w:r w:rsidRPr="00835DD9">
        <w:t>Location: In-situ (i.e. first installation), as directed on site by Consultant.</w:t>
      </w:r>
    </w:p>
    <w:p w14:paraId="6873F427" w14:textId="72A15C41" w:rsidR="00984C8A" w:rsidRPr="00835DD9" w:rsidRDefault="00984C8A" w:rsidP="001D041E">
      <w:pPr>
        <w:pStyle w:val="VSLevel4"/>
      </w:pPr>
      <w:r w:rsidRPr="00835DD9">
        <w:t>Construct mock-up 10 m² (100 sq</w:t>
      </w:r>
      <w:r w:rsidR="00C30C20" w:rsidRPr="00835DD9">
        <w:t>.</w:t>
      </w:r>
      <w:r w:rsidRPr="00835DD9">
        <w:t xml:space="preserve"> ft.) minimum size showing a typical lap seam with a hot-air weld, one inside corner and one outside corner.</w:t>
      </w:r>
    </w:p>
    <w:p w14:paraId="436A794C" w14:textId="77777777" w:rsidR="00984C8A" w:rsidRPr="00835DD9" w:rsidRDefault="00984C8A" w:rsidP="001D041E">
      <w:pPr>
        <w:pStyle w:val="VSLevel4"/>
      </w:pPr>
      <w:r w:rsidRPr="00835DD9">
        <w:t>Purpose: To set benchmarks for installation and to judge subsequent work. Maintain Mock-ups during construction in undisturbed condition.</w:t>
      </w:r>
    </w:p>
    <w:p w14:paraId="66BC3F7C" w14:textId="77777777" w:rsidR="00984C8A" w:rsidRPr="00835DD9" w:rsidRDefault="00984C8A" w:rsidP="001D041E">
      <w:pPr>
        <w:pStyle w:val="VSLevel4"/>
      </w:pPr>
      <w:r w:rsidRPr="00835DD9">
        <w:t>Reviewed mock-ups: May become part of the completed work if undisturbed at the time of Substantial Performance of The work, provided they are undisturbed, and comply with requirements outlined in Contract Documents.</w:t>
      </w:r>
    </w:p>
    <w:p w14:paraId="5EDC60F2" w14:textId="77777777" w:rsidR="00984C8A" w:rsidRPr="00835DD9" w:rsidRDefault="00984C8A" w:rsidP="001D041E">
      <w:pPr>
        <w:pStyle w:val="VSLevel2"/>
      </w:pPr>
      <w:r w:rsidRPr="00835DD9">
        <w:t>DELIVERY, STORAGE AND HANDLING</w:t>
      </w:r>
    </w:p>
    <w:p w14:paraId="47800924" w14:textId="77777777" w:rsidR="00984C8A" w:rsidRPr="00835DD9" w:rsidRDefault="00984C8A" w:rsidP="001D041E">
      <w:pPr>
        <w:pStyle w:val="VSLevel3"/>
      </w:pPr>
      <w:r w:rsidRPr="00835DD9">
        <w:t xml:space="preserve">Product Requirements, generally: in accordance with Section </w:t>
      </w:r>
      <w:r w:rsidRPr="00835DD9">
        <w:rPr>
          <w:b/>
          <w:bCs/>
        </w:rPr>
        <w:t>[01 61 00]</w:t>
      </w:r>
      <w:r w:rsidRPr="00835DD9">
        <w:t>, Common Product Requirements.</w:t>
      </w:r>
    </w:p>
    <w:p w14:paraId="15EB9321" w14:textId="7264B114" w:rsidR="00984C8A" w:rsidRPr="00835DD9" w:rsidRDefault="00984C8A" w:rsidP="001D041E">
      <w:pPr>
        <w:pStyle w:val="VSLevel3"/>
      </w:pPr>
      <w:r w:rsidRPr="00835DD9">
        <w:t xml:space="preserve">Deliver, store, and handle PVC membrane roofing materials in accordance with </w:t>
      </w:r>
      <w:r w:rsidR="00446051" w:rsidRPr="00835DD9">
        <w:t xml:space="preserve">the </w:t>
      </w:r>
      <w:r w:rsidRPr="00835DD9">
        <w:t>manufacturer’s written instructions.</w:t>
      </w:r>
    </w:p>
    <w:p w14:paraId="097825CB" w14:textId="1BEA4CC5" w:rsidR="00984C8A" w:rsidRPr="00835DD9" w:rsidRDefault="00984C8A" w:rsidP="001D041E">
      <w:pPr>
        <w:pStyle w:val="VSLevel3"/>
      </w:pPr>
      <w:r w:rsidRPr="00835DD9">
        <w:lastRenderedPageBreak/>
        <w:t xml:space="preserve">Deliver roofing materials to </w:t>
      </w:r>
      <w:r w:rsidR="00446051" w:rsidRPr="00835DD9">
        <w:t xml:space="preserve">the </w:t>
      </w:r>
      <w:r w:rsidRPr="00835DD9">
        <w:t>Project site in original containers with seals unbroken and labeled with manufacturer's name, product brand name and type, date of manufacture, approval or listing agency markings, and directions for storing and mixing with other components.</w:t>
      </w:r>
    </w:p>
    <w:p w14:paraId="614E9730" w14:textId="068FE8D4" w:rsidR="00984C8A" w:rsidRPr="00835DD9" w:rsidRDefault="00984C8A" w:rsidP="001D041E">
      <w:pPr>
        <w:pStyle w:val="VSLevel3"/>
      </w:pPr>
      <w:r w:rsidRPr="00835DD9">
        <w:t xml:space="preserve">Store liquid materials, adhesives, and sealants in their original undamaged containers in a clean, dry, protected location and within the temperature range required by </w:t>
      </w:r>
      <w:r w:rsidR="00446051" w:rsidRPr="00835DD9">
        <w:t xml:space="preserve">the </w:t>
      </w:r>
      <w:r w:rsidRPr="00835DD9">
        <w:t>roofing system manufacturer. Protect stored liquid material from direct sunlight.</w:t>
      </w:r>
    </w:p>
    <w:p w14:paraId="1F0B005B" w14:textId="77777777" w:rsidR="00984C8A" w:rsidRPr="00835DD9" w:rsidRDefault="00984C8A" w:rsidP="001D041E">
      <w:pPr>
        <w:pStyle w:val="VSLevel4"/>
      </w:pPr>
      <w:r w:rsidRPr="00835DD9">
        <w:t>Discard and legally dispose of liquid material that cannot be applied within its stated shelf life.</w:t>
      </w:r>
    </w:p>
    <w:p w14:paraId="04195677" w14:textId="59E3B686" w:rsidR="00984C8A" w:rsidRPr="00835DD9" w:rsidRDefault="00984C8A" w:rsidP="001D041E">
      <w:pPr>
        <w:pStyle w:val="VSLevel3"/>
      </w:pPr>
      <w:r w:rsidRPr="00835DD9">
        <w:t xml:space="preserve">Protect roof insulation materials from physical damage and from deterioration by sunlight, moisture, soiling, and other sources. Store in a dry location. Comply with </w:t>
      </w:r>
      <w:r w:rsidR="00446051" w:rsidRPr="00835DD9">
        <w:t xml:space="preserve">the </w:t>
      </w:r>
      <w:r w:rsidRPr="00835DD9">
        <w:t>insulation manufacturer's written instructions for handling, storing, and protecting during installation.</w:t>
      </w:r>
    </w:p>
    <w:p w14:paraId="5B16B792" w14:textId="0FDE24A6" w:rsidR="00984C8A" w:rsidRPr="00835DD9" w:rsidRDefault="00984C8A" w:rsidP="001D041E">
      <w:pPr>
        <w:pStyle w:val="VSLevel3"/>
      </w:pPr>
      <w:r w:rsidRPr="00835DD9">
        <w:t xml:space="preserve">Handle and store roofing materials and place equipment in a manner to avoid permanent deflection of </w:t>
      </w:r>
      <w:r w:rsidR="00446051" w:rsidRPr="00835DD9">
        <w:t xml:space="preserve">the </w:t>
      </w:r>
      <w:r w:rsidRPr="00835DD9">
        <w:t>deck.</w:t>
      </w:r>
    </w:p>
    <w:p w14:paraId="118D398D" w14:textId="77777777" w:rsidR="00984C8A" w:rsidRPr="00835DD9" w:rsidRDefault="00984C8A" w:rsidP="001D041E">
      <w:pPr>
        <w:pStyle w:val="VSLevel2"/>
      </w:pPr>
      <w:r w:rsidRPr="00835DD9">
        <w:t>FIELD CONDITIONS</w:t>
      </w:r>
    </w:p>
    <w:p w14:paraId="71E5A412" w14:textId="5631FD3A" w:rsidR="00984C8A" w:rsidRPr="00835DD9" w:rsidRDefault="00984C8A" w:rsidP="001D041E">
      <w:pPr>
        <w:pStyle w:val="VSLevel3"/>
      </w:pPr>
      <w:r w:rsidRPr="00835DD9">
        <w:t>Weather Limitations: Proceed with installation only when</w:t>
      </w:r>
      <w:r w:rsidR="0056365F" w:rsidRPr="00835DD9">
        <w:t xml:space="preserve"> </w:t>
      </w:r>
      <w:r w:rsidRPr="00835DD9">
        <w:t xml:space="preserve">existing and forecasted weather conditions permit </w:t>
      </w:r>
      <w:r w:rsidR="0056365F" w:rsidRPr="00835DD9">
        <w:t xml:space="preserve">the </w:t>
      </w:r>
      <w:r w:rsidRPr="00835DD9">
        <w:t xml:space="preserve">roofing system to be installed according to </w:t>
      </w:r>
      <w:r w:rsidR="0056365F" w:rsidRPr="00835DD9">
        <w:t>the manufacturer’s</w:t>
      </w:r>
      <w:r w:rsidRPr="00835DD9">
        <w:t xml:space="preserve"> written instructions and warranty requirements. Do not install </w:t>
      </w:r>
      <w:r w:rsidR="00665F5C" w:rsidRPr="00835DD9">
        <w:t xml:space="preserve">the </w:t>
      </w:r>
      <w:r w:rsidRPr="00835DD9">
        <w:t>roofing system during inclement weather that may affect seam welding</w:t>
      </w:r>
      <w:r w:rsidRPr="00835DD9">
        <w:rPr>
          <w:b/>
          <w:bCs/>
        </w:rPr>
        <w:t xml:space="preserve"> </w:t>
      </w:r>
      <w:r w:rsidRPr="00835DD9">
        <w:t>or application of sealants.</w:t>
      </w:r>
    </w:p>
    <w:p w14:paraId="11D43C2E" w14:textId="77777777" w:rsidR="00984C8A" w:rsidRPr="00835DD9" w:rsidRDefault="00984C8A" w:rsidP="001D041E">
      <w:pPr>
        <w:pStyle w:val="VSLevel2"/>
      </w:pPr>
      <w:r w:rsidRPr="00835DD9">
        <w:t>WARRANTY</w:t>
      </w:r>
    </w:p>
    <w:p w14:paraId="16156B15" w14:textId="77777777" w:rsidR="00984C8A" w:rsidRPr="00835DD9" w:rsidRDefault="00984C8A" w:rsidP="00984C8A">
      <w:pPr>
        <w:pStyle w:val="VSComment"/>
      </w:pPr>
      <w:r w:rsidRPr="00835DD9">
        <w:t>SPEC NOTE: </w:t>
      </w:r>
      <w:r w:rsidRPr="00835DD9">
        <w:rPr>
          <w:rFonts w:eastAsiaTheme="majorEastAsia"/>
        </w:rPr>
        <w:t>CGT offers 4 distinct levels of warranty coverage</w:t>
      </w:r>
      <w:r w:rsidRPr="00835DD9">
        <w:t xml:space="preserve">. </w:t>
      </w:r>
      <w:r w:rsidRPr="00835DD9">
        <w:rPr>
          <w:rFonts w:eastAsiaTheme="majorEastAsia"/>
        </w:rPr>
        <w:t>S</w:t>
      </w:r>
      <w:r w:rsidRPr="00835DD9">
        <w:t>elect ONE </w:t>
      </w:r>
      <w:r w:rsidRPr="00835DD9">
        <w:rPr>
          <w:rFonts w:eastAsiaTheme="majorEastAsia"/>
        </w:rPr>
        <w:t xml:space="preserve">of the </w:t>
      </w:r>
      <w:r w:rsidRPr="00835DD9">
        <w:t>option</w:t>
      </w:r>
      <w:r w:rsidRPr="00835DD9">
        <w:rPr>
          <w:rFonts w:eastAsiaTheme="majorEastAsia"/>
        </w:rPr>
        <w:t>s</w:t>
      </w:r>
      <w:r w:rsidRPr="00835DD9">
        <w:t xml:space="preserve"> </w:t>
      </w:r>
      <w:r w:rsidRPr="00835DD9">
        <w:rPr>
          <w:rFonts w:eastAsiaTheme="majorEastAsia"/>
        </w:rPr>
        <w:t>to meet</w:t>
      </w:r>
      <w:r w:rsidRPr="00835DD9">
        <w:t xml:space="preserve"> the project requirements and delete the other three options. </w:t>
      </w:r>
    </w:p>
    <w:p w14:paraId="4EB9CB36" w14:textId="77777777" w:rsidR="00984C8A" w:rsidRPr="00835DD9" w:rsidRDefault="00984C8A" w:rsidP="00984C8A">
      <w:pPr>
        <w:pStyle w:val="VSComment"/>
        <w:rPr>
          <w:u w:val="single"/>
        </w:rPr>
      </w:pPr>
      <w:r w:rsidRPr="00835DD9">
        <w:rPr>
          <w:u w:val="single"/>
        </w:rPr>
        <w:t>OPTION 1: TOTAL ROOFING SYSTEM NDL WARRANTY (Highest Coverage)</w:t>
      </w:r>
    </w:p>
    <w:p w14:paraId="48B5B481" w14:textId="77777777" w:rsidR="00984C8A" w:rsidRPr="00835DD9" w:rsidRDefault="00984C8A" w:rsidP="00984C8A">
      <w:pPr>
        <w:pStyle w:val="VSComment"/>
      </w:pPr>
      <w:r w:rsidRPr="00835DD9">
        <w:t>This is the highest level of coverage. It covers the entire system with no dollar limit on repairs.</w:t>
      </w:r>
    </w:p>
    <w:p w14:paraId="7DDA8330" w14:textId="77777777" w:rsidR="00984C8A" w:rsidRPr="00835DD9" w:rsidRDefault="00984C8A" w:rsidP="00984C8A">
      <w:pPr>
        <w:pStyle w:val="VSComment"/>
      </w:pPr>
      <w:r w:rsidRPr="00835DD9">
        <w:t>Eligible Membrane Thickness: 60 mil or 80 mil PVC.</w:t>
      </w:r>
    </w:p>
    <w:p w14:paraId="42E7CFD5" w14:textId="77777777" w:rsidR="00984C8A" w:rsidRPr="00835DD9" w:rsidRDefault="00984C8A" w:rsidP="00984C8A">
      <w:pPr>
        <w:pStyle w:val="VSComment"/>
      </w:pPr>
      <w:r w:rsidRPr="00835DD9">
        <w:t>Eligible Installer: Must be installed by a contractor certified by CGT.</w:t>
      </w:r>
    </w:p>
    <w:p w14:paraId="521D00E9" w14:textId="77777777" w:rsidR="00984C8A" w:rsidRPr="00835DD9" w:rsidRDefault="00984C8A" w:rsidP="001D041E">
      <w:pPr>
        <w:pStyle w:val="VSLevel3"/>
      </w:pPr>
      <w:r w:rsidRPr="00835DD9">
        <w:t>Manufacturer’s Total Roofing System No-Dollar-Limit (NDL) Warranty:  Submit for the Owner’s acceptance the manufacturer’s standard Goliath PVC Total Roofing System NDL Warranty.</w:t>
      </w:r>
    </w:p>
    <w:p w14:paraId="3DB8BF04" w14:textId="5F36C317" w:rsidR="00984C8A" w:rsidRPr="00835DD9" w:rsidRDefault="00984C8A" w:rsidP="001D041E">
      <w:pPr>
        <w:pStyle w:val="VSLevel4"/>
      </w:pPr>
      <w:r w:rsidRPr="00835DD9">
        <w:t xml:space="preserve">Coverage: Manufacturer is responsible for repairing leaks resulting from defects in materials or workmanship during </w:t>
      </w:r>
      <w:r w:rsidR="00446051" w:rsidRPr="00835DD9">
        <w:t xml:space="preserve">the </w:t>
      </w:r>
      <w:r w:rsidRPr="00835DD9">
        <w:t xml:space="preserve">warranty period, subject to </w:t>
      </w:r>
      <w:r w:rsidR="00446051" w:rsidRPr="00835DD9">
        <w:t xml:space="preserve">the </w:t>
      </w:r>
      <w:r w:rsidRPr="00835DD9">
        <w:t xml:space="preserve">manufacturer’s standard warranty terms and conditions. </w:t>
      </w:r>
    </w:p>
    <w:p w14:paraId="7384C428" w14:textId="7CAAECBD" w:rsidR="00984C8A" w:rsidRPr="00835DD9" w:rsidRDefault="00984C8A" w:rsidP="001D041E">
      <w:pPr>
        <w:pStyle w:val="VSLevel4"/>
      </w:pPr>
      <w:r w:rsidRPr="00835DD9">
        <w:t>Components Covered:</w:t>
      </w:r>
      <w:r w:rsidR="00C30C20" w:rsidRPr="00835DD9">
        <w:t>The</w:t>
      </w:r>
      <w:r w:rsidRPr="00835DD9">
        <w:t xml:space="preserve"> entire roofing system assembly, including PVC membrane, flashings, insulation, and other auxiliary roofing materials supplied and installed by manufacturer-certified installers.</w:t>
      </w:r>
    </w:p>
    <w:p w14:paraId="47662C37" w14:textId="77777777" w:rsidR="00984C8A" w:rsidRPr="00835DD9" w:rsidRDefault="00984C8A" w:rsidP="001D041E">
      <w:pPr>
        <w:pStyle w:val="VSLevel4"/>
      </w:pPr>
      <w:r w:rsidRPr="00835DD9">
        <w:t xml:space="preserve">Warranty Period: Not less than </w:t>
      </w:r>
      <w:r w:rsidRPr="00835DD9">
        <w:rPr>
          <w:b/>
          <w:bCs/>
        </w:rPr>
        <w:t>[10]</w:t>
      </w:r>
      <w:r w:rsidRPr="00835DD9">
        <w:t xml:space="preserve"> </w:t>
      </w:r>
      <w:r w:rsidRPr="00835DD9">
        <w:rPr>
          <w:b/>
          <w:bCs/>
        </w:rPr>
        <w:t>[15]</w:t>
      </w:r>
      <w:r w:rsidRPr="00835DD9">
        <w:t xml:space="preserve"> </w:t>
      </w:r>
      <w:r w:rsidRPr="00835DD9">
        <w:rPr>
          <w:b/>
          <w:bCs/>
        </w:rPr>
        <w:t>[20]</w:t>
      </w:r>
      <w:r w:rsidRPr="00835DD9">
        <w:t xml:space="preserve"> </w:t>
      </w:r>
      <w:r w:rsidRPr="00835DD9">
        <w:rPr>
          <w:b/>
          <w:bCs/>
        </w:rPr>
        <w:t>[25]</w:t>
      </w:r>
      <w:r w:rsidRPr="00835DD9">
        <w:t xml:space="preserve"> </w:t>
      </w:r>
      <w:r w:rsidRPr="00835DD9">
        <w:rPr>
          <w:b/>
          <w:bCs/>
        </w:rPr>
        <w:t>[30]</w:t>
      </w:r>
      <w:r w:rsidRPr="00835DD9">
        <w:t xml:space="preserve"> years from the date of </w:t>
      </w:r>
      <w:r w:rsidRPr="00835DD9">
        <w:rPr>
          <w:b/>
          <w:bCs/>
        </w:rPr>
        <w:t>[Ready-for-Takeover][Substantial Performance of the Work]</w:t>
      </w:r>
      <w:r w:rsidRPr="00835DD9">
        <w:t>.</w:t>
      </w:r>
    </w:p>
    <w:p w14:paraId="35BB1339" w14:textId="77777777" w:rsidR="00984C8A" w:rsidRPr="00835DD9" w:rsidRDefault="00984C8A" w:rsidP="00984C8A">
      <w:pPr>
        <w:pStyle w:val="VSComment"/>
        <w:rPr>
          <w:u w:val="single"/>
        </w:rPr>
      </w:pPr>
      <w:r w:rsidRPr="00835DD9">
        <w:rPr>
          <w:u w:val="single"/>
        </w:rPr>
        <w:t>OPTION 2: TOTAL ROOFING SYSTEM WARRANTY (Capped Value)</w:t>
      </w:r>
    </w:p>
    <w:p w14:paraId="64DD31FE" w14:textId="77777777" w:rsidR="00984C8A" w:rsidRPr="00835DD9" w:rsidRDefault="00984C8A" w:rsidP="00984C8A">
      <w:pPr>
        <w:pStyle w:val="VSComment"/>
      </w:pPr>
      <w:r w:rsidRPr="00835DD9">
        <w:lastRenderedPageBreak/>
        <w:t>This warranty covers the full system but is limited to the original contract value.</w:t>
      </w:r>
    </w:p>
    <w:p w14:paraId="14D3D7A2" w14:textId="77777777" w:rsidR="00984C8A" w:rsidRPr="00835DD9" w:rsidRDefault="00984C8A" w:rsidP="00984C8A">
      <w:pPr>
        <w:pStyle w:val="VSComment"/>
      </w:pPr>
      <w:r w:rsidRPr="00835DD9">
        <w:t>Eligible Membrane Thickness: 60 mil or 80 mil PVC.</w:t>
      </w:r>
    </w:p>
    <w:p w14:paraId="1E042D15" w14:textId="77777777" w:rsidR="00984C8A" w:rsidRPr="00835DD9" w:rsidRDefault="00984C8A" w:rsidP="00984C8A">
      <w:pPr>
        <w:pStyle w:val="VSComment"/>
      </w:pPr>
      <w:r w:rsidRPr="00835DD9">
        <w:t>Eligible Installer: Must be installed by a contractor certified by CGT.</w:t>
      </w:r>
    </w:p>
    <w:p w14:paraId="21424032" w14:textId="23A26975" w:rsidR="00984C8A" w:rsidRPr="00835DD9" w:rsidRDefault="00984C8A" w:rsidP="001D041E">
      <w:pPr>
        <w:pStyle w:val="VSLevel3"/>
      </w:pPr>
      <w:r w:rsidRPr="00835DD9">
        <w:t xml:space="preserve">Manufacturer’s Total Roofing System Warranty: Submit for the Owner’s acceptance </w:t>
      </w:r>
      <w:r w:rsidR="00E8728A" w:rsidRPr="00835DD9">
        <w:t xml:space="preserve">of </w:t>
      </w:r>
      <w:r w:rsidRPr="00835DD9">
        <w:t>the manufacturer’s standard Goliath PVC Total Roofing System Warranty.</w:t>
      </w:r>
    </w:p>
    <w:p w14:paraId="05A56F2C" w14:textId="77256001" w:rsidR="00984C8A" w:rsidRPr="00835DD9" w:rsidRDefault="00984C8A" w:rsidP="001D041E">
      <w:pPr>
        <w:pStyle w:val="VSLevel4"/>
      </w:pPr>
      <w:r w:rsidRPr="00835DD9">
        <w:t xml:space="preserve">Coverage: Manufacturer is responsible for repairing leaks resulting from defects in materials or workmanship during </w:t>
      </w:r>
      <w:r w:rsidR="00446051" w:rsidRPr="00835DD9">
        <w:t xml:space="preserve">the </w:t>
      </w:r>
      <w:r w:rsidRPr="00835DD9">
        <w:t xml:space="preserve">warranty period, subject to </w:t>
      </w:r>
      <w:r w:rsidR="00446051" w:rsidRPr="00835DD9">
        <w:t xml:space="preserve">the </w:t>
      </w:r>
      <w:r w:rsidRPr="00835DD9">
        <w:t>manufacturer’s standard warranty terms and conditions. Manufacturers</w:t>
      </w:r>
      <w:r w:rsidR="00E8728A" w:rsidRPr="00835DD9">
        <w:t>’</w:t>
      </w:r>
      <w:r w:rsidRPr="00835DD9">
        <w:t xml:space="preserve"> total liability is limited to the original installed cost of </w:t>
      </w:r>
      <w:r w:rsidR="00446051" w:rsidRPr="00835DD9">
        <w:t xml:space="preserve">the </w:t>
      </w:r>
      <w:r w:rsidRPr="00835DD9">
        <w:t>roofing system.</w:t>
      </w:r>
    </w:p>
    <w:p w14:paraId="36A69685" w14:textId="77777777" w:rsidR="00984C8A" w:rsidRPr="00835DD9" w:rsidRDefault="00984C8A" w:rsidP="001D041E">
      <w:pPr>
        <w:pStyle w:val="VSLevel4"/>
      </w:pPr>
      <w:r w:rsidRPr="00835DD9">
        <w:t>Components Covered: entire roofing system assembly, including PVC membrane, flashings, insulation, and other auxiliary roofing materials supplied and installed by manufacturer-certified installers.</w:t>
      </w:r>
    </w:p>
    <w:p w14:paraId="2FE93440" w14:textId="77777777" w:rsidR="00984C8A" w:rsidRPr="00835DD9" w:rsidRDefault="00984C8A" w:rsidP="001D041E">
      <w:pPr>
        <w:pStyle w:val="VSLevel4"/>
      </w:pPr>
      <w:r w:rsidRPr="00835DD9">
        <w:t xml:space="preserve">Warranty Period: Not less than </w:t>
      </w:r>
      <w:r w:rsidRPr="00835DD9">
        <w:rPr>
          <w:b/>
          <w:bCs/>
        </w:rPr>
        <w:t>[10]</w:t>
      </w:r>
      <w:r w:rsidRPr="00835DD9">
        <w:t xml:space="preserve"> </w:t>
      </w:r>
      <w:r w:rsidRPr="00835DD9">
        <w:rPr>
          <w:b/>
          <w:bCs/>
        </w:rPr>
        <w:t>[15]</w:t>
      </w:r>
      <w:r w:rsidRPr="00835DD9">
        <w:t xml:space="preserve"> </w:t>
      </w:r>
      <w:r w:rsidRPr="00835DD9">
        <w:rPr>
          <w:b/>
          <w:bCs/>
        </w:rPr>
        <w:t>[20]</w:t>
      </w:r>
      <w:r w:rsidRPr="00835DD9">
        <w:t xml:space="preserve"> </w:t>
      </w:r>
      <w:r w:rsidRPr="00835DD9">
        <w:rPr>
          <w:b/>
          <w:bCs/>
        </w:rPr>
        <w:t>[25]</w:t>
      </w:r>
      <w:r w:rsidRPr="00835DD9">
        <w:t xml:space="preserve"> </w:t>
      </w:r>
      <w:r w:rsidRPr="00835DD9">
        <w:rPr>
          <w:b/>
          <w:bCs/>
        </w:rPr>
        <w:t>[30]</w:t>
      </w:r>
      <w:r w:rsidRPr="00835DD9">
        <w:t xml:space="preserve"> years from the date of </w:t>
      </w:r>
      <w:r w:rsidRPr="00835DD9">
        <w:rPr>
          <w:b/>
          <w:bCs/>
        </w:rPr>
        <w:t>[Ready-for-Takeover][Substantial Performance of the Work]</w:t>
      </w:r>
      <w:r w:rsidRPr="00835DD9">
        <w:t>.</w:t>
      </w:r>
    </w:p>
    <w:p w14:paraId="20863D1D" w14:textId="77777777" w:rsidR="00984C8A" w:rsidRPr="00835DD9" w:rsidRDefault="00984C8A" w:rsidP="00984C8A">
      <w:pPr>
        <w:pStyle w:val="VSComment"/>
        <w:rPr>
          <w:u w:val="single"/>
        </w:rPr>
      </w:pPr>
      <w:r w:rsidRPr="00835DD9">
        <w:rPr>
          <w:u w:val="single"/>
        </w:rPr>
        <w:t>OPTION 3: LIMITED MATERIAL AND LABOUR WARRANTY</w:t>
      </w:r>
    </w:p>
    <w:p w14:paraId="58E34E69" w14:textId="6FE102F7" w:rsidR="00984C8A" w:rsidRPr="00835DD9" w:rsidRDefault="00984C8A" w:rsidP="00984C8A">
      <w:pPr>
        <w:pStyle w:val="VSComment"/>
      </w:pPr>
      <w:r w:rsidRPr="00835DD9">
        <w:t xml:space="preserve">SPEC NOTE: This warranty only covers </w:t>
      </w:r>
      <w:r w:rsidR="00515811" w:rsidRPr="00835DD9">
        <w:t>the cost of replacement material for a defective membrane. It also covers labour or workmanship required to cover the defect. Note: this is different from the Total Roofing System Warranty</w:t>
      </w:r>
      <w:r w:rsidR="00446051" w:rsidRPr="00835DD9">
        <w:t>,</w:t>
      </w:r>
      <w:r w:rsidR="00515811" w:rsidRPr="00835DD9">
        <w:t xml:space="preserve"> which covers the full system. </w:t>
      </w:r>
    </w:p>
    <w:p w14:paraId="2343F9EC" w14:textId="77777777" w:rsidR="00984C8A" w:rsidRPr="00835DD9" w:rsidRDefault="00984C8A" w:rsidP="00984C8A">
      <w:pPr>
        <w:pStyle w:val="VSComment"/>
      </w:pPr>
      <w:r w:rsidRPr="00835DD9">
        <w:t>Eligible Membrane Thickness: 50 mil, 60 mil, or 80 mil PVC.</w:t>
      </w:r>
    </w:p>
    <w:p w14:paraId="01D79C2B" w14:textId="77777777" w:rsidR="00984C8A" w:rsidRPr="00835DD9" w:rsidRDefault="00984C8A" w:rsidP="00984C8A">
      <w:pPr>
        <w:pStyle w:val="VSComment"/>
      </w:pPr>
      <w:r w:rsidRPr="00835DD9">
        <w:t>Eligible Installer: Must be installed by a contractor certified by CGT.</w:t>
      </w:r>
    </w:p>
    <w:p w14:paraId="7B27A853" w14:textId="77777777" w:rsidR="00B555A7" w:rsidRPr="00835DD9" w:rsidRDefault="00B555A7" w:rsidP="00B555A7">
      <w:pPr>
        <w:pStyle w:val="VSLevel3"/>
      </w:pPr>
      <w:r w:rsidRPr="00835DD9">
        <w:t>Manufacturer’s Limited Material and Labour Warranty</w:t>
      </w:r>
    </w:p>
    <w:p w14:paraId="3B7161BA" w14:textId="77777777" w:rsidR="00B555A7" w:rsidRPr="00835DD9" w:rsidRDefault="00B555A7" w:rsidP="00B555A7">
      <w:pPr>
        <w:pStyle w:val="VSLevel4"/>
      </w:pPr>
      <w:r w:rsidRPr="00835DD9">
        <w:t>Submit for the Owner’s acceptance the manufacturer’s standard Goliath PVC Limited Material and Labour Warranty.</w:t>
      </w:r>
    </w:p>
    <w:p w14:paraId="07BEF3DE" w14:textId="77777777" w:rsidR="00B555A7" w:rsidRPr="00835DD9" w:rsidRDefault="00B555A7" w:rsidP="00B555A7">
      <w:pPr>
        <w:pStyle w:val="VSLevel4"/>
      </w:pPr>
      <w:r w:rsidRPr="00835DD9">
        <w:t>Coverage: Replacement material for a defective PVC membrane and cost of labour to repair or replace defective membrane that has failed due to manufacturing defect during the warranty period.</w:t>
      </w:r>
    </w:p>
    <w:p w14:paraId="439E3037" w14:textId="77777777" w:rsidR="00B555A7" w:rsidRPr="00835DD9" w:rsidRDefault="00B555A7" w:rsidP="00B555A7">
      <w:pPr>
        <w:pStyle w:val="VSLevel4"/>
      </w:pPr>
      <w:r w:rsidRPr="00835DD9">
        <w:t xml:space="preserve">Components Covered: Defective PVC roofing membrane and labour required for repair or replacement only. </w:t>
      </w:r>
    </w:p>
    <w:p w14:paraId="26AC7A09" w14:textId="77777777" w:rsidR="00B555A7" w:rsidRPr="00835DD9" w:rsidRDefault="00B555A7" w:rsidP="00B555A7">
      <w:pPr>
        <w:pStyle w:val="VSLevel4"/>
      </w:pPr>
      <w:r w:rsidRPr="00835DD9">
        <w:t xml:space="preserve">Warranty Period: Not less than </w:t>
      </w:r>
      <w:r w:rsidRPr="00835DD9">
        <w:rPr>
          <w:b/>
          <w:bCs/>
        </w:rPr>
        <w:t>[10]</w:t>
      </w:r>
      <w:r w:rsidRPr="00835DD9">
        <w:t xml:space="preserve"> </w:t>
      </w:r>
      <w:r w:rsidRPr="00835DD9">
        <w:rPr>
          <w:b/>
          <w:bCs/>
        </w:rPr>
        <w:t>[15]</w:t>
      </w:r>
      <w:r w:rsidRPr="00835DD9">
        <w:t xml:space="preserve"> </w:t>
      </w:r>
      <w:r w:rsidRPr="00835DD9">
        <w:rPr>
          <w:b/>
          <w:bCs/>
        </w:rPr>
        <w:t>[20]</w:t>
      </w:r>
      <w:r w:rsidRPr="00835DD9">
        <w:t xml:space="preserve"> years from the date of </w:t>
      </w:r>
      <w:r w:rsidRPr="00835DD9">
        <w:rPr>
          <w:b/>
          <w:bCs/>
        </w:rPr>
        <w:t>[Ready-for-Takeover][Substantial Performance of the Work]</w:t>
      </w:r>
      <w:r w:rsidRPr="00835DD9">
        <w:t>.</w:t>
      </w:r>
    </w:p>
    <w:p w14:paraId="0C3D1F07" w14:textId="77777777" w:rsidR="00984C8A" w:rsidRPr="00835DD9" w:rsidRDefault="00984C8A" w:rsidP="00984C8A">
      <w:pPr>
        <w:pStyle w:val="VSComment"/>
        <w:rPr>
          <w:u w:val="single"/>
        </w:rPr>
      </w:pPr>
      <w:r w:rsidRPr="00835DD9">
        <w:rPr>
          <w:u w:val="single"/>
        </w:rPr>
        <w:t xml:space="preserve">OPTION 4: LIMITED MEMBRANE ONLY WARRANTY </w:t>
      </w:r>
    </w:p>
    <w:p w14:paraId="1FDC0A97" w14:textId="77777777" w:rsidR="00984C8A" w:rsidRPr="00835DD9" w:rsidRDefault="00984C8A" w:rsidP="00984C8A">
      <w:pPr>
        <w:pStyle w:val="VSComment"/>
      </w:pPr>
      <w:r w:rsidRPr="00835DD9">
        <w:t xml:space="preserve">This is the most basic warranty. It covers only the cost of replacement material for a defective membrane. It does not cover labour or workmanship. </w:t>
      </w:r>
    </w:p>
    <w:p w14:paraId="578EFB6D" w14:textId="77777777" w:rsidR="00984C8A" w:rsidRPr="00835DD9" w:rsidRDefault="00984C8A" w:rsidP="00984C8A">
      <w:pPr>
        <w:pStyle w:val="VSComment"/>
      </w:pPr>
      <w:r w:rsidRPr="00835DD9">
        <w:t>Eligible Membrane Thickness: 50 mil, 60 mil, or 80 mil PVC.</w:t>
      </w:r>
    </w:p>
    <w:p w14:paraId="235063C2" w14:textId="77777777" w:rsidR="00984C8A" w:rsidRPr="00835DD9" w:rsidRDefault="00984C8A" w:rsidP="00984C8A">
      <w:pPr>
        <w:pStyle w:val="VSComment"/>
      </w:pPr>
      <w:r w:rsidRPr="00835DD9">
        <w:t>Eligible Installer: Can be offered by any installer (certification not required).</w:t>
      </w:r>
    </w:p>
    <w:p w14:paraId="5E0FD72D" w14:textId="77777777" w:rsidR="00984C8A" w:rsidRPr="00835DD9" w:rsidRDefault="00984C8A" w:rsidP="001D041E">
      <w:pPr>
        <w:pStyle w:val="VSLevel3"/>
      </w:pPr>
      <w:r w:rsidRPr="00835DD9">
        <w:lastRenderedPageBreak/>
        <w:t>Manufacturer’s Limited Membrane Only Warranty</w:t>
      </w:r>
    </w:p>
    <w:p w14:paraId="20BEC10D" w14:textId="2FE9C8D1" w:rsidR="00984C8A" w:rsidRPr="00835DD9" w:rsidRDefault="00984C8A" w:rsidP="001D041E">
      <w:pPr>
        <w:pStyle w:val="VSLevel4"/>
      </w:pPr>
      <w:r w:rsidRPr="00835DD9">
        <w:t xml:space="preserve">Submit for the Owner’s acceptance </w:t>
      </w:r>
      <w:r w:rsidR="009D6E08" w:rsidRPr="00835DD9">
        <w:t xml:space="preserve">of </w:t>
      </w:r>
      <w:r w:rsidRPr="00835DD9">
        <w:t>the manufacturer’s standard Goliath PVC Limited Membrane Only Warranty.</w:t>
      </w:r>
    </w:p>
    <w:p w14:paraId="5100D22F" w14:textId="5D59C6EA" w:rsidR="00984C8A" w:rsidRPr="00835DD9" w:rsidRDefault="00984C8A" w:rsidP="001D041E">
      <w:pPr>
        <w:pStyle w:val="VSLevel4"/>
      </w:pPr>
      <w:r w:rsidRPr="00835DD9">
        <w:t xml:space="preserve">Coverage: Manufacturer is responsible for providing replacement material for PVC membrane that fails due to a manufacturing defect during </w:t>
      </w:r>
      <w:r w:rsidR="00446051" w:rsidRPr="00835DD9">
        <w:t xml:space="preserve">the </w:t>
      </w:r>
      <w:r w:rsidRPr="00835DD9">
        <w:t xml:space="preserve">warranty period, subject to </w:t>
      </w:r>
      <w:r w:rsidR="00446051" w:rsidRPr="00835DD9">
        <w:t xml:space="preserve">the </w:t>
      </w:r>
      <w:r w:rsidRPr="00835DD9">
        <w:t>manufacturer’s standard warranty terms and conditions.</w:t>
      </w:r>
    </w:p>
    <w:p w14:paraId="278C3356" w14:textId="77777777" w:rsidR="00984C8A" w:rsidRPr="00835DD9" w:rsidRDefault="00984C8A" w:rsidP="001D041E">
      <w:pPr>
        <w:pStyle w:val="VSLevel4"/>
      </w:pPr>
      <w:r w:rsidRPr="00835DD9">
        <w:t xml:space="preserve">Warranty Period: Not less than </w:t>
      </w:r>
      <w:r w:rsidRPr="00835DD9">
        <w:rPr>
          <w:b/>
          <w:bCs/>
        </w:rPr>
        <w:t>[10]</w:t>
      </w:r>
      <w:r w:rsidRPr="00835DD9">
        <w:t xml:space="preserve"> </w:t>
      </w:r>
      <w:r w:rsidRPr="00835DD9">
        <w:rPr>
          <w:b/>
          <w:bCs/>
        </w:rPr>
        <w:t>[15]</w:t>
      </w:r>
      <w:r w:rsidRPr="00835DD9">
        <w:t xml:space="preserve"> </w:t>
      </w:r>
      <w:r w:rsidRPr="00835DD9">
        <w:rPr>
          <w:b/>
          <w:bCs/>
        </w:rPr>
        <w:t>[20]</w:t>
      </w:r>
      <w:r w:rsidRPr="00835DD9">
        <w:t xml:space="preserve"> years from the date of </w:t>
      </w:r>
      <w:r w:rsidRPr="00835DD9">
        <w:rPr>
          <w:b/>
          <w:bCs/>
        </w:rPr>
        <w:t>[Ready-for-Takeover][Substantial Performance of the Work]</w:t>
      </w:r>
      <w:r w:rsidRPr="00835DD9">
        <w:t>.</w:t>
      </w:r>
    </w:p>
    <w:p w14:paraId="489A310D" w14:textId="77777777" w:rsidR="00984C8A" w:rsidRPr="00835DD9" w:rsidRDefault="00984C8A" w:rsidP="00984C8A">
      <w:pPr>
        <w:pStyle w:val="VSComment"/>
      </w:pPr>
      <w:r w:rsidRPr="00835DD9">
        <w:t>SPEC NOTE: The installer warranty is separate from the manufacturer's warranty.  The Canadian Roofing Contractors Association (CRCA) offers a warranty program that provides assurance to clients for roofing projects completed by its members. This warranty is known as the CRCA "Standard Form of Warranty". It is important to note that some provincial roofing organizations, such as the RCABC, offer warranty programs that differ from the CRCA warranty. Edit the paragraph below to reflect the requirements of the project.</w:t>
      </w:r>
    </w:p>
    <w:p w14:paraId="5E588C26" w14:textId="5830E476" w:rsidR="00984C8A" w:rsidRPr="00835DD9" w:rsidRDefault="00984C8A" w:rsidP="001D041E">
      <w:pPr>
        <w:pStyle w:val="VSLevel3"/>
      </w:pPr>
      <w:r w:rsidRPr="00835DD9">
        <w:t xml:space="preserve">Installer Warranty: Submit </w:t>
      </w:r>
      <w:r w:rsidRPr="00835DD9">
        <w:rPr>
          <w:b/>
          <w:bCs/>
        </w:rPr>
        <w:t>[CRCA "Standard Form of Warranty"]</w:t>
      </w:r>
      <w:r w:rsidRPr="00835DD9">
        <w:t xml:space="preserve"> </w:t>
      </w:r>
      <w:r w:rsidRPr="00835DD9">
        <w:rPr>
          <w:b/>
          <w:bCs/>
        </w:rPr>
        <w:t>[SPECIFY OTHER]</w:t>
      </w:r>
      <w:r w:rsidRPr="00835DD9">
        <w:t xml:space="preserve"> covering costs associated with repairing or replacing damaged components in </w:t>
      </w:r>
      <w:r w:rsidR="00446051" w:rsidRPr="00835DD9">
        <w:t xml:space="preserve">the </w:t>
      </w:r>
      <w:r w:rsidRPr="00835DD9">
        <w:t>PVC membrane roofing system that result from failures due to materials or workmanship in the Work of this Section.</w:t>
      </w:r>
    </w:p>
    <w:p w14:paraId="06057223" w14:textId="66B95A75" w:rsidR="00984C8A" w:rsidRPr="00835DD9" w:rsidRDefault="00984C8A" w:rsidP="001D041E">
      <w:pPr>
        <w:pStyle w:val="VSLevel4"/>
      </w:pPr>
      <w:r w:rsidRPr="00835DD9">
        <w:t xml:space="preserve">Warranty Period: </w:t>
      </w:r>
      <w:bookmarkStart w:id="0" w:name="_BR4_00_0_1"/>
      <w:r w:rsidRPr="00835DD9">
        <w:t>Two</w:t>
      </w:r>
      <w:bookmarkEnd w:id="0"/>
      <w:r w:rsidRPr="00835DD9">
        <w:t xml:space="preserve"> years from </w:t>
      </w:r>
      <w:r w:rsidR="00446051" w:rsidRPr="00835DD9">
        <w:t xml:space="preserve">the </w:t>
      </w:r>
      <w:r w:rsidRPr="00835DD9">
        <w:t xml:space="preserve">date of </w:t>
      </w:r>
      <w:r w:rsidRPr="00835DD9">
        <w:rPr>
          <w:b/>
          <w:bCs/>
        </w:rPr>
        <w:t>[Ready-for-Takeover][Substantial Performance of the Work]</w:t>
      </w:r>
      <w:r w:rsidRPr="00835DD9">
        <w:t>.</w:t>
      </w:r>
    </w:p>
    <w:p w14:paraId="19F86483" w14:textId="77777777" w:rsidR="00984C8A" w:rsidRPr="00835DD9" w:rsidRDefault="00984C8A" w:rsidP="001D041E">
      <w:pPr>
        <w:pStyle w:val="VSLevel1"/>
      </w:pPr>
      <w:r w:rsidRPr="00835DD9">
        <w:t>PRODUCTS</w:t>
      </w:r>
    </w:p>
    <w:p w14:paraId="6934A71E" w14:textId="77777777" w:rsidR="00984C8A" w:rsidRPr="00835DD9" w:rsidRDefault="00984C8A" w:rsidP="001D041E">
      <w:pPr>
        <w:pStyle w:val="VSLevel2"/>
      </w:pPr>
      <w:r w:rsidRPr="00835DD9">
        <w:t>MANUFACTURERS</w:t>
      </w:r>
    </w:p>
    <w:p w14:paraId="23FC0636" w14:textId="6FD0214E" w:rsidR="00984C8A" w:rsidRPr="00835DD9" w:rsidRDefault="001A34C9" w:rsidP="001D041E">
      <w:pPr>
        <w:pStyle w:val="VSLevel3"/>
      </w:pPr>
      <w:r w:rsidRPr="00835DD9">
        <w:t xml:space="preserve">Basis-of-Design: Materials specified in this Section are based on “Goliath Roofing Systems” by Canadian General-Tower Ltd (CGT), </w:t>
      </w:r>
      <w:hyperlink r:id="rId8" w:history="1">
        <w:r w:rsidRPr="00835DD9">
          <w:rPr>
            <w:rStyle w:val="Hyperlink"/>
          </w:rPr>
          <w:t>https://goliathroofingsystems.com/</w:t>
        </w:r>
      </w:hyperlink>
      <w:r w:rsidRPr="00835DD9">
        <w:t>, Tel: +1 (519) 623-1633 Ext. 3226; 52 Middleton Street, Cambridge, ON</w:t>
      </w:r>
      <w:r w:rsidR="00446051" w:rsidRPr="00835DD9">
        <w:t>,</w:t>
      </w:r>
      <w:r w:rsidRPr="00835DD9">
        <w:t xml:space="preserve"> Canada; N1R 5T6</w:t>
      </w:r>
    </w:p>
    <w:p w14:paraId="16871711" w14:textId="77777777" w:rsidR="00984C8A" w:rsidRPr="00835DD9" w:rsidRDefault="00984C8A" w:rsidP="00984C8A">
      <w:pPr>
        <w:pStyle w:val="VSComment"/>
      </w:pPr>
      <w:r w:rsidRPr="00835DD9">
        <w:t>SPEC NOTE: Use the following statement if substitutions are not permitted.</w:t>
      </w:r>
    </w:p>
    <w:p w14:paraId="578CABA9" w14:textId="77777777" w:rsidR="00984C8A" w:rsidRPr="00835DD9" w:rsidRDefault="00984C8A" w:rsidP="00984C8A">
      <w:pPr>
        <w:pStyle w:val="VSComment"/>
      </w:pPr>
      <w:r w:rsidRPr="00835DD9">
        <w:t>OPTION 1</w:t>
      </w:r>
    </w:p>
    <w:p w14:paraId="4AA24CFC" w14:textId="77777777" w:rsidR="00984C8A" w:rsidRPr="00835DD9" w:rsidRDefault="00984C8A" w:rsidP="001D041E">
      <w:pPr>
        <w:pStyle w:val="VSLevel4"/>
      </w:pPr>
      <w:r w:rsidRPr="00835DD9">
        <w:rPr>
          <w:b/>
          <w:bCs/>
        </w:rPr>
        <w:t>[Substitution Limitations: No further substitutions are acceptable.]</w:t>
      </w:r>
    </w:p>
    <w:p w14:paraId="4F702A2D" w14:textId="77777777" w:rsidR="00984C8A" w:rsidRPr="00835DD9" w:rsidRDefault="00984C8A" w:rsidP="00984C8A">
      <w:pPr>
        <w:pStyle w:val="VSComment"/>
      </w:pPr>
      <w:r w:rsidRPr="00835DD9">
        <w:t>Use the following statement if substitutions are permitted, subject to the requirements of Division 01.</w:t>
      </w:r>
    </w:p>
    <w:p w14:paraId="1D0ED6E4" w14:textId="77777777" w:rsidR="00984C8A" w:rsidRPr="00835DD9" w:rsidRDefault="00984C8A" w:rsidP="00984C8A">
      <w:pPr>
        <w:pStyle w:val="VSComment"/>
      </w:pPr>
      <w:r w:rsidRPr="00835DD9">
        <w:t>OPTION 2</w:t>
      </w:r>
    </w:p>
    <w:p w14:paraId="5D56BACC" w14:textId="7818EE90" w:rsidR="00984C8A" w:rsidRPr="00835DD9" w:rsidRDefault="00984C8A" w:rsidP="001D041E">
      <w:pPr>
        <w:pStyle w:val="VSLevel4"/>
        <w:rPr>
          <w:b/>
          <w:bCs/>
        </w:rPr>
      </w:pPr>
      <w:r w:rsidRPr="00835DD9">
        <w:rPr>
          <w:b/>
          <w:bCs/>
        </w:rPr>
        <w:t>[Substitution Limitations: Conforming to requirements of Section 01 25 00, Substitution Procedures</w:t>
      </w:r>
      <w:r w:rsidR="00C30C20" w:rsidRPr="00835DD9">
        <w:rPr>
          <w:b/>
          <w:bCs/>
        </w:rPr>
        <w:t>,</w:t>
      </w:r>
      <w:r w:rsidRPr="00835DD9">
        <w:rPr>
          <w:b/>
          <w:bCs/>
        </w:rPr>
        <w:t xml:space="preserve"> and as follows:</w:t>
      </w:r>
    </w:p>
    <w:p w14:paraId="6349195F" w14:textId="708E35D1" w:rsidR="00984C8A" w:rsidRPr="00835DD9" w:rsidRDefault="009D6E08" w:rsidP="001D041E">
      <w:pPr>
        <w:pStyle w:val="VSLevel5"/>
        <w:rPr>
          <w:b/>
          <w:bCs/>
        </w:rPr>
      </w:pPr>
      <w:r w:rsidRPr="00835DD9">
        <w:rPr>
          <w:b/>
          <w:bCs/>
        </w:rPr>
        <w:t>The C</w:t>
      </w:r>
      <w:r w:rsidR="00984C8A" w:rsidRPr="00835DD9">
        <w:rPr>
          <w:b/>
          <w:bCs/>
        </w:rPr>
        <w:t xml:space="preserve">onsultant will consider requests for substitution if received [10] </w:t>
      </w:r>
      <w:r w:rsidR="00C30C20" w:rsidRPr="00835DD9">
        <w:rPr>
          <w:b/>
          <w:bCs/>
        </w:rPr>
        <w:t xml:space="preserve"> days</w:t>
      </w:r>
      <w:r w:rsidR="00984C8A" w:rsidRPr="00835DD9">
        <w:rPr>
          <w:b/>
          <w:bCs/>
        </w:rPr>
        <w:t xml:space="preserve">before </w:t>
      </w:r>
      <w:r w:rsidR="00E5770E" w:rsidRPr="00835DD9">
        <w:rPr>
          <w:b/>
          <w:bCs/>
        </w:rPr>
        <w:t xml:space="preserve">the </w:t>
      </w:r>
      <w:r w:rsidR="00984C8A" w:rsidRPr="00835DD9">
        <w:rPr>
          <w:b/>
          <w:bCs/>
        </w:rPr>
        <w:t xml:space="preserve">Bid Closing Deadline. Requests received after that time will be rejected. </w:t>
      </w:r>
      <w:r w:rsidRPr="00835DD9">
        <w:rPr>
          <w:b/>
          <w:bCs/>
        </w:rPr>
        <w:t xml:space="preserve">The </w:t>
      </w:r>
      <w:r w:rsidR="00984C8A" w:rsidRPr="00835DD9">
        <w:rPr>
          <w:b/>
          <w:bCs/>
        </w:rPr>
        <w:t xml:space="preserve">Consultant will consider requests for substitution when </w:t>
      </w:r>
      <w:r w:rsidR="00E5770E" w:rsidRPr="00835DD9">
        <w:rPr>
          <w:b/>
          <w:bCs/>
        </w:rPr>
        <w:t xml:space="preserve">the </w:t>
      </w:r>
      <w:r w:rsidR="00984C8A" w:rsidRPr="00835DD9">
        <w:rPr>
          <w:b/>
          <w:bCs/>
        </w:rPr>
        <w:t>following conditions are satisfied:</w:t>
      </w:r>
    </w:p>
    <w:p w14:paraId="065F359F" w14:textId="77777777" w:rsidR="00984C8A" w:rsidRPr="00835DD9" w:rsidRDefault="00984C8A" w:rsidP="00984C8A">
      <w:pPr>
        <w:pStyle w:val="VSLevel6"/>
        <w:rPr>
          <w:b/>
          <w:bCs/>
        </w:rPr>
      </w:pPr>
      <w:r w:rsidRPr="00835DD9">
        <w:rPr>
          <w:b/>
          <w:bCs/>
        </w:rPr>
        <w:lastRenderedPageBreak/>
        <w:t>Requests for substitution include a list of at least five similar Projects of equivalent size where Products have been installed for a minimum of five years.</w:t>
      </w:r>
    </w:p>
    <w:p w14:paraId="0D98BBA7" w14:textId="77777777" w:rsidR="00984C8A" w:rsidRPr="00835DD9" w:rsidRDefault="00984C8A" w:rsidP="00984C8A">
      <w:pPr>
        <w:pStyle w:val="VSLevel6"/>
        <w:rPr>
          <w:b/>
          <w:bCs/>
        </w:rPr>
      </w:pPr>
      <w:r w:rsidRPr="00835DD9">
        <w:rPr>
          <w:b/>
          <w:bCs/>
        </w:rPr>
        <w:t>Requested substitution does not require extensive revisions to the Contract Documents.</w:t>
      </w:r>
    </w:p>
    <w:p w14:paraId="3763B38F" w14:textId="0B617C53" w:rsidR="00984C8A" w:rsidRPr="00835DD9" w:rsidRDefault="00984C8A" w:rsidP="00984C8A">
      <w:pPr>
        <w:pStyle w:val="VSLevel6"/>
        <w:rPr>
          <w:b/>
          <w:bCs/>
        </w:rPr>
      </w:pPr>
      <w:r w:rsidRPr="00835DD9">
        <w:rPr>
          <w:b/>
          <w:bCs/>
        </w:rPr>
        <w:t xml:space="preserve">Requested substitution is consistent with the Contract Documents and will produce </w:t>
      </w:r>
      <w:r w:rsidR="00E5770E" w:rsidRPr="00835DD9">
        <w:rPr>
          <w:b/>
          <w:bCs/>
        </w:rPr>
        <w:t xml:space="preserve">the </w:t>
      </w:r>
      <w:r w:rsidRPr="00835DD9">
        <w:rPr>
          <w:b/>
          <w:bCs/>
        </w:rPr>
        <w:t>indicated results.</w:t>
      </w:r>
    </w:p>
    <w:p w14:paraId="06EC5024" w14:textId="45A62A14" w:rsidR="00984C8A" w:rsidRPr="00835DD9" w:rsidRDefault="00984C8A" w:rsidP="00984C8A">
      <w:pPr>
        <w:pStyle w:val="VSLevel6"/>
        <w:rPr>
          <w:b/>
          <w:bCs/>
        </w:rPr>
      </w:pPr>
      <w:r w:rsidRPr="00835DD9">
        <w:rPr>
          <w:b/>
          <w:bCs/>
        </w:rPr>
        <w:t xml:space="preserve">Requested substitution will not adversely affect </w:t>
      </w:r>
      <w:r w:rsidR="009D6E08" w:rsidRPr="00835DD9">
        <w:rPr>
          <w:b/>
          <w:bCs/>
        </w:rPr>
        <w:t xml:space="preserve">the </w:t>
      </w:r>
      <w:r w:rsidRPr="00835DD9">
        <w:rPr>
          <w:b/>
          <w:bCs/>
        </w:rPr>
        <w:t>construction schedule.</w:t>
      </w:r>
    </w:p>
    <w:p w14:paraId="32CB2ABA" w14:textId="35EB26CA" w:rsidR="00984C8A" w:rsidRPr="00835DD9" w:rsidRDefault="00984C8A" w:rsidP="00984C8A">
      <w:pPr>
        <w:pStyle w:val="VSLevel6"/>
        <w:rPr>
          <w:b/>
          <w:bCs/>
        </w:rPr>
      </w:pPr>
      <w:r w:rsidRPr="00835DD9">
        <w:rPr>
          <w:b/>
          <w:bCs/>
        </w:rPr>
        <w:t xml:space="preserve">Requested substitution provides </w:t>
      </w:r>
      <w:r w:rsidR="00E5770E" w:rsidRPr="00835DD9">
        <w:rPr>
          <w:b/>
          <w:bCs/>
        </w:rPr>
        <w:t xml:space="preserve">the </w:t>
      </w:r>
      <w:r w:rsidRPr="00835DD9">
        <w:rPr>
          <w:b/>
          <w:bCs/>
        </w:rPr>
        <w:t>specified warranty.]</w:t>
      </w:r>
    </w:p>
    <w:p w14:paraId="3732FD82" w14:textId="77777777" w:rsidR="00984C8A" w:rsidRPr="00835DD9" w:rsidRDefault="00984C8A" w:rsidP="001D041E">
      <w:pPr>
        <w:pStyle w:val="VSLevel2"/>
      </w:pPr>
      <w:r w:rsidRPr="00835DD9">
        <w:t>PERFORMANCE / DESIGN CRITERIA</w:t>
      </w:r>
    </w:p>
    <w:p w14:paraId="3A343932" w14:textId="77777777" w:rsidR="00984C8A" w:rsidRPr="00835DD9" w:rsidRDefault="00984C8A" w:rsidP="001D041E">
      <w:pPr>
        <w:pStyle w:val="VSLevel3"/>
      </w:pPr>
      <w:r w:rsidRPr="00835DD9">
        <w:t>General Performance: installed membrane roofing and flashing system must remain watertight and withstand specified uplift pressures, thermally induced movement, and exposure to weather without failure due to defects in manufacture, fabrication, installation, or construction.</w:t>
      </w:r>
    </w:p>
    <w:p w14:paraId="00830C42" w14:textId="3D4850C8" w:rsidR="00984C8A" w:rsidRPr="00835DD9" w:rsidRDefault="00984C8A" w:rsidP="00984C8A">
      <w:pPr>
        <w:pStyle w:val="VSComment"/>
      </w:pPr>
      <w:r w:rsidRPr="00835DD9">
        <w:t>SPEC NOTE: </w:t>
      </w:r>
      <w:r w:rsidRPr="00835DD9">
        <w:rPr>
          <w:rFonts w:eastAsiaTheme="majorEastAsia"/>
        </w:rPr>
        <w:t xml:space="preserve">Wind uplift values must be determined </w:t>
      </w:r>
      <w:r w:rsidRPr="00835DD9">
        <w:t xml:space="preserve">by the Structural Engineer based on the building's location, height, and exposure in accordance with Part 4 of the National Building Code of Canada (or applicable local code). </w:t>
      </w:r>
      <w:r w:rsidRPr="00835DD9">
        <w:rPr>
          <w:rFonts w:eastAsiaTheme="majorEastAsia"/>
        </w:rPr>
        <w:t>O</w:t>
      </w:r>
      <w:r w:rsidRPr="00835DD9">
        <w:t>btain these values (for Field, Perimeter, and Corner zones) from the structural engineer and insert them here.</w:t>
      </w:r>
      <w:r w:rsidRPr="00835DD9">
        <w:rPr>
          <w:rFonts w:eastAsiaTheme="majorEastAsia"/>
        </w:rPr>
        <w:t xml:space="preserve"> </w:t>
      </w:r>
      <w:r w:rsidR="003D3292" w:rsidRPr="00835DD9">
        <w:rPr>
          <w:lang w:val="en-CA" w:eastAsia="en-CA"/>
        </w:rPr>
        <w:t>These values are used to calculate the required ballast weight.</w:t>
      </w:r>
    </w:p>
    <w:p w14:paraId="3E79F254" w14:textId="2CEA8389" w:rsidR="00984C8A" w:rsidRPr="00835DD9" w:rsidRDefault="00984C8A" w:rsidP="001D041E">
      <w:pPr>
        <w:pStyle w:val="VSLevel3"/>
      </w:pPr>
      <w:r w:rsidRPr="00835DD9">
        <w:t xml:space="preserve">Wind Uplift Performance: </w:t>
      </w:r>
      <w:r w:rsidRPr="00835DD9">
        <w:rPr>
          <w:rFonts w:eastAsiaTheme="majorEastAsia"/>
        </w:rPr>
        <w:t>R</w:t>
      </w:r>
      <w:r w:rsidRPr="00835DD9">
        <w:t xml:space="preserve">oofing assembly must be designed to meet the following criteria, in accordance with </w:t>
      </w:r>
      <w:r w:rsidR="001D041E" w:rsidRPr="00835DD9">
        <w:rPr>
          <w:rFonts w:eastAsiaTheme="majorEastAsia"/>
        </w:rPr>
        <w:t>building code requirements</w:t>
      </w:r>
      <w:r w:rsidRPr="00835DD9">
        <w:t>.</w:t>
      </w:r>
    </w:p>
    <w:p w14:paraId="67525CC0" w14:textId="1AB37981" w:rsidR="00984C8A" w:rsidRPr="00835DD9" w:rsidRDefault="00984C8A" w:rsidP="001D041E">
      <w:pPr>
        <w:pStyle w:val="VSLevel5"/>
      </w:pPr>
      <w:r w:rsidRPr="00835DD9">
        <w:t xml:space="preserve">Corner Uplift Pressure: </w:t>
      </w:r>
      <w:r w:rsidRPr="00835DD9">
        <w:rPr>
          <w:b/>
          <w:bCs/>
        </w:rPr>
        <w:t>[xx</w:t>
      </w:r>
      <w:r w:rsidR="00C30C20" w:rsidRPr="00835DD9">
        <w:rPr>
          <w:b/>
          <w:bCs/>
        </w:rPr>
        <w:t>kPa</w:t>
      </w:r>
      <w:r w:rsidRPr="00835DD9">
        <w:rPr>
          <w:b/>
          <w:bCs/>
        </w:rPr>
        <w:t>]</w:t>
      </w:r>
    </w:p>
    <w:p w14:paraId="5DBD2E0E" w14:textId="724916F6" w:rsidR="00984C8A" w:rsidRPr="00835DD9" w:rsidRDefault="00984C8A" w:rsidP="001D041E">
      <w:pPr>
        <w:pStyle w:val="VSLevel5"/>
      </w:pPr>
      <w:r w:rsidRPr="00835DD9">
        <w:t xml:space="preserve">Perimeter Uplift Pressure: </w:t>
      </w:r>
      <w:r w:rsidRPr="00835DD9">
        <w:rPr>
          <w:b/>
          <w:bCs/>
        </w:rPr>
        <w:t>[xx</w:t>
      </w:r>
      <w:r w:rsidR="00C30C20" w:rsidRPr="00835DD9">
        <w:rPr>
          <w:b/>
          <w:bCs/>
        </w:rPr>
        <w:t>kPa</w:t>
      </w:r>
      <w:r w:rsidRPr="00835DD9">
        <w:rPr>
          <w:b/>
          <w:bCs/>
        </w:rPr>
        <w:t>]</w:t>
      </w:r>
    </w:p>
    <w:p w14:paraId="3D9CB60A" w14:textId="7902D80B" w:rsidR="00984C8A" w:rsidRPr="00835DD9" w:rsidRDefault="00984C8A" w:rsidP="001D041E">
      <w:pPr>
        <w:pStyle w:val="VSLevel5"/>
      </w:pPr>
      <w:r w:rsidRPr="00835DD9">
        <w:t xml:space="preserve">Field-of-Roof Uplift Pressure: </w:t>
      </w:r>
      <w:r w:rsidRPr="00835DD9">
        <w:rPr>
          <w:b/>
          <w:bCs/>
        </w:rPr>
        <w:t>[xx</w:t>
      </w:r>
      <w:r w:rsidR="00C30C20" w:rsidRPr="00835DD9">
        <w:rPr>
          <w:b/>
          <w:bCs/>
        </w:rPr>
        <w:t>kPa</w:t>
      </w:r>
      <w:r w:rsidRPr="00835DD9">
        <w:rPr>
          <w:b/>
          <w:bCs/>
        </w:rPr>
        <w:t>]</w:t>
      </w:r>
    </w:p>
    <w:p w14:paraId="7E6D5D5E" w14:textId="42CCA861" w:rsidR="003D3292" w:rsidRPr="00835DD9" w:rsidRDefault="003D3292" w:rsidP="001D041E">
      <w:pPr>
        <w:pStyle w:val="VSLevel3"/>
      </w:pPr>
      <w:r w:rsidRPr="00835DD9">
        <w:t>Calculate ballast weight and depth in accordance with requirements of ANSI/SPRI RP-4.</w:t>
      </w:r>
    </w:p>
    <w:p w14:paraId="3BB0726C" w14:textId="6F5A8356" w:rsidR="00984C8A" w:rsidRPr="00835DD9" w:rsidRDefault="00984C8A" w:rsidP="001D041E">
      <w:pPr>
        <w:pStyle w:val="VSLevel3"/>
      </w:pPr>
      <w:r w:rsidRPr="00835DD9">
        <w:t xml:space="preserve">Material Compatibility: Ensure compatibility between roofing system components and interfacing materials. </w:t>
      </w:r>
      <w:r w:rsidR="00665F5C" w:rsidRPr="00835DD9">
        <w:t>The r</w:t>
      </w:r>
      <w:r w:rsidRPr="00835DD9">
        <w:t>oof system must not adversely affect adjacent materials.</w:t>
      </w:r>
    </w:p>
    <w:p w14:paraId="7B226163" w14:textId="77777777" w:rsidR="00984C8A" w:rsidRPr="00835DD9" w:rsidRDefault="00984C8A" w:rsidP="00984C8A">
      <w:pPr>
        <w:pStyle w:val="VSComment"/>
      </w:pPr>
      <w:r w:rsidRPr="00835DD9">
        <w:t xml:space="preserve">SPEC NOTE: Edit the following reflect the requirements of the local building codes. </w:t>
      </w:r>
    </w:p>
    <w:p w14:paraId="70FF1018" w14:textId="77777777" w:rsidR="00984C8A" w:rsidRPr="00835DD9" w:rsidRDefault="00984C8A" w:rsidP="001D041E">
      <w:pPr>
        <w:pStyle w:val="VSLevel3"/>
      </w:pPr>
      <w:r w:rsidRPr="00835DD9">
        <w:t xml:space="preserve">Roof Fire Covering Classification: Conforming to CAN/ULC S107 and </w:t>
      </w:r>
      <w:r w:rsidRPr="00835DD9">
        <w:rPr>
          <w:b/>
          <w:bCs/>
        </w:rPr>
        <w:t>[to NBC Clause 3.1.15.]</w:t>
      </w:r>
    </w:p>
    <w:p w14:paraId="04194FC0" w14:textId="77777777" w:rsidR="00984C8A" w:rsidRPr="00835DD9" w:rsidRDefault="00984C8A" w:rsidP="00984C8A">
      <w:pPr>
        <w:pStyle w:val="VSComment"/>
      </w:pPr>
      <w:r w:rsidRPr="00835DD9">
        <w:t>SPEC NOTE: </w:t>
      </w:r>
      <w:r w:rsidRPr="00835DD9">
        <w:rPr>
          <w:rFonts w:eastAsiaTheme="majorEastAsia"/>
        </w:rPr>
        <w:t xml:space="preserve">Edit the following based on project requirements and colour selected. A high SRI membrane </w:t>
      </w:r>
      <w:r w:rsidRPr="00835DD9">
        <w:t xml:space="preserve">may be a requirement for energy codes (e.g., NECB) or green building certifications like LEED. </w:t>
      </w:r>
    </w:p>
    <w:p w14:paraId="5A1522EF" w14:textId="77777777" w:rsidR="00984C8A" w:rsidRPr="00835DD9" w:rsidRDefault="00984C8A" w:rsidP="001D041E">
      <w:pPr>
        <w:pStyle w:val="VSLevel3"/>
      </w:pPr>
      <w:r w:rsidRPr="00835DD9">
        <w:rPr>
          <w:b/>
          <w:bCs/>
        </w:rPr>
        <w:t>[Solar Reflectance Index (SRI): Provide membranes having an initial SRI ≥ 82 or 3-year-aged SRI of ≥ 64, calculated according to ASTM E1980.]</w:t>
      </w:r>
    </w:p>
    <w:p w14:paraId="77EA0EC7" w14:textId="7D2727C9" w:rsidR="00984C8A" w:rsidRPr="00835DD9" w:rsidRDefault="00984C8A" w:rsidP="001D041E">
      <w:pPr>
        <w:pStyle w:val="VSLevel3"/>
      </w:pPr>
      <w:r w:rsidRPr="00835DD9">
        <w:t xml:space="preserve">System Responsibility: All components of the roofing assembly (including vapour retarder, sheathing, insulation, fasteners, and accessories) shall be products of the PVC Roofing membrane manufacturer or shall be approved in writing by the PVC Roofing membrane manufacturer and eligible for inclusion for the warranty specified in this </w:t>
      </w:r>
      <w:r w:rsidR="009D6E08" w:rsidRPr="00835DD9">
        <w:t>Section</w:t>
      </w:r>
      <w:r w:rsidRPr="00835DD9">
        <w:t xml:space="preserve">. </w:t>
      </w:r>
    </w:p>
    <w:p w14:paraId="6945CDF8" w14:textId="77777777" w:rsidR="00984C8A" w:rsidRPr="00835DD9" w:rsidRDefault="00984C8A" w:rsidP="001D041E">
      <w:pPr>
        <w:pStyle w:val="VSLevel2"/>
      </w:pPr>
      <w:r w:rsidRPr="00835DD9">
        <w:t>PVC ROOFING MEMBRANE</w:t>
      </w:r>
    </w:p>
    <w:p w14:paraId="35FB8FAA" w14:textId="77777777" w:rsidR="00984C8A" w:rsidRPr="00835DD9" w:rsidRDefault="00984C8A" w:rsidP="001D041E">
      <w:pPr>
        <w:pStyle w:val="VSLevel3"/>
      </w:pPr>
      <w:r w:rsidRPr="00835DD9">
        <w:t xml:space="preserve">Classification: ASTM D4434, Type III, </w:t>
      </w:r>
      <w:r w:rsidRPr="00835DD9">
        <w:rPr>
          <w:b/>
          <w:bCs/>
        </w:rPr>
        <w:t>[polyester-scrim reinforced][fleece back]</w:t>
      </w:r>
      <w:r w:rsidRPr="00835DD9">
        <w:t>.</w:t>
      </w:r>
    </w:p>
    <w:p w14:paraId="0EC34E2B" w14:textId="1622A29C" w:rsidR="00984C8A" w:rsidRPr="00835DD9" w:rsidRDefault="00984C8A" w:rsidP="00984C8A">
      <w:pPr>
        <w:pStyle w:val="VSComment"/>
      </w:pPr>
      <w:r w:rsidRPr="00835DD9">
        <w:lastRenderedPageBreak/>
        <w:t xml:space="preserve">SPEC NOTE: Membrane thickness relates to durability and cost. 60 mil (1.5mm) is </w:t>
      </w:r>
      <w:r w:rsidRPr="00835DD9">
        <w:rPr>
          <w:rFonts w:eastAsiaTheme="majorEastAsia"/>
        </w:rPr>
        <w:t xml:space="preserve">an industry benchmark </w:t>
      </w:r>
      <w:r w:rsidRPr="00835DD9">
        <w:t xml:space="preserve">for good quality commercial roofing. </w:t>
      </w:r>
      <w:r w:rsidRPr="00835DD9">
        <w:rPr>
          <w:rFonts w:eastAsiaTheme="majorEastAsia"/>
        </w:rPr>
        <w:t xml:space="preserve">Consider </w:t>
      </w:r>
      <w:r w:rsidRPr="00835DD9">
        <w:t xml:space="preserve">80 mil (2.0mm) for roofs with high foot traffic, more severe exposure, or where a longer service life is desired. 50 mil (1.27mm) is a budget option and may not be eligible for </w:t>
      </w:r>
      <w:r w:rsidRPr="00835DD9">
        <w:rPr>
          <w:rFonts w:eastAsiaTheme="majorEastAsia"/>
        </w:rPr>
        <w:t xml:space="preserve">CGT’s </w:t>
      </w:r>
      <w:r w:rsidR="009D6E08" w:rsidRPr="00835DD9">
        <w:rPr>
          <w:rFonts w:eastAsiaTheme="majorEastAsia"/>
        </w:rPr>
        <w:t>higher-grade</w:t>
      </w:r>
      <w:r w:rsidRPr="00835DD9">
        <w:rPr>
          <w:rFonts w:eastAsiaTheme="majorEastAsia"/>
        </w:rPr>
        <w:t xml:space="preserve"> warranties. </w:t>
      </w:r>
    </w:p>
    <w:p w14:paraId="759A8030" w14:textId="2476F54A" w:rsidR="00984C8A" w:rsidRPr="00835DD9" w:rsidRDefault="00984C8A" w:rsidP="001D041E">
      <w:pPr>
        <w:pStyle w:val="VSLevel3"/>
      </w:pPr>
      <w:r w:rsidRPr="00835DD9">
        <w:t xml:space="preserve">Thickness: </w:t>
      </w:r>
      <w:r w:rsidRPr="00835DD9">
        <w:rPr>
          <w:b/>
          <w:bCs/>
        </w:rPr>
        <w:t>[1.27 mm (50 mils</w:t>
      </w:r>
      <w:r w:rsidR="00C30C20" w:rsidRPr="00835DD9">
        <w:rPr>
          <w:b/>
          <w:bCs/>
        </w:rPr>
        <w:t>)</w:t>
      </w:r>
      <w:r w:rsidRPr="00835DD9">
        <w:rPr>
          <w:b/>
          <w:bCs/>
        </w:rPr>
        <w:t>]</w:t>
      </w:r>
      <w:r w:rsidRPr="00835DD9">
        <w:t xml:space="preserve"> </w:t>
      </w:r>
      <w:r w:rsidRPr="00835DD9">
        <w:rPr>
          <w:b/>
          <w:bCs/>
        </w:rPr>
        <w:t>[1.5 mm (60 mils)]</w:t>
      </w:r>
      <w:r w:rsidRPr="00835DD9">
        <w:t xml:space="preserve"> </w:t>
      </w:r>
      <w:r w:rsidRPr="00835DD9">
        <w:rPr>
          <w:b/>
          <w:bCs/>
        </w:rPr>
        <w:t>[2.0 mm (80 mils)]</w:t>
      </w:r>
      <w:r w:rsidRPr="00835DD9">
        <w:t>, nominal.</w:t>
      </w:r>
    </w:p>
    <w:p w14:paraId="4334B6F6" w14:textId="77777777" w:rsidR="00984C8A" w:rsidRPr="00835DD9" w:rsidRDefault="00984C8A" w:rsidP="00984C8A">
      <w:pPr>
        <w:pStyle w:val="VSComment"/>
      </w:pPr>
      <w:r w:rsidRPr="00835DD9">
        <w:t>SPEC NOTE: </w:t>
      </w:r>
      <w:r w:rsidRPr="00835DD9">
        <w:rPr>
          <w:rFonts w:eastAsiaTheme="majorEastAsia"/>
        </w:rPr>
        <w:t xml:space="preserve">Edit the following based on project requirements and SRI required. A high SRI membrane </w:t>
      </w:r>
      <w:r w:rsidRPr="00835DD9">
        <w:t xml:space="preserve">may be a requirement for energy codes (e.g., NECB) or green building certifications like LEED. </w:t>
      </w:r>
    </w:p>
    <w:p w14:paraId="585BC937" w14:textId="02D28912" w:rsidR="00984C8A" w:rsidRPr="00835DD9" w:rsidRDefault="00984C8A" w:rsidP="001D041E">
      <w:pPr>
        <w:pStyle w:val="VSLevel3"/>
      </w:pPr>
      <w:r w:rsidRPr="00835DD9">
        <w:t xml:space="preserve">Exposed Colour: </w:t>
      </w:r>
      <w:r w:rsidRPr="00835DD9">
        <w:rPr>
          <w:b/>
          <w:bCs/>
        </w:rPr>
        <w:t>[White]</w:t>
      </w:r>
      <w:r w:rsidRPr="00835DD9">
        <w:t xml:space="preserve"> </w:t>
      </w:r>
      <w:r w:rsidRPr="00835DD9">
        <w:rPr>
          <w:b/>
          <w:bCs/>
        </w:rPr>
        <w:t>[Tan] [Grey]</w:t>
      </w:r>
      <w:r w:rsidRPr="00835DD9">
        <w:t xml:space="preserve"> </w:t>
      </w:r>
      <w:r w:rsidRPr="00835DD9">
        <w:rPr>
          <w:b/>
          <w:bCs/>
        </w:rPr>
        <w:t>[Brown]</w:t>
      </w:r>
      <w:r w:rsidRPr="00835DD9">
        <w:t xml:space="preserve"> </w:t>
      </w:r>
      <w:r w:rsidRPr="00835DD9">
        <w:rPr>
          <w:b/>
          <w:bCs/>
        </w:rPr>
        <w:t>[Green][Red]</w:t>
      </w:r>
      <w:r w:rsidRPr="00835DD9">
        <w:t xml:space="preserve"> </w:t>
      </w:r>
      <w:r w:rsidRPr="00835DD9">
        <w:rPr>
          <w:b/>
          <w:bCs/>
        </w:rPr>
        <w:t>[as selected by Consultant from manufacturer's standard range.]</w:t>
      </w:r>
    </w:p>
    <w:p w14:paraId="3334A7A9" w14:textId="65117FCB" w:rsidR="00515811" w:rsidRPr="00835DD9" w:rsidRDefault="00515811" w:rsidP="00BB2E1B">
      <w:pPr>
        <w:pStyle w:val="VSComment"/>
      </w:pPr>
      <w:r w:rsidRPr="00835DD9">
        <w:t xml:space="preserve">SPEC NOTE: Choose one of the two options noted below. </w:t>
      </w:r>
    </w:p>
    <w:p w14:paraId="563588ED" w14:textId="3075BE7A" w:rsidR="00515811" w:rsidRPr="00835DD9" w:rsidRDefault="00515811" w:rsidP="001D041E">
      <w:pPr>
        <w:pStyle w:val="VSLevel3"/>
      </w:pPr>
      <w:r w:rsidRPr="00835DD9">
        <w:t>Basis-of-Design (Standard): "Goliath PVC</w:t>
      </w:r>
      <w:r w:rsidRPr="00835DD9">
        <w:rPr>
          <w:b/>
          <w:bCs/>
        </w:rPr>
        <w:t xml:space="preserve"> [50]</w:t>
      </w:r>
      <w:r w:rsidRPr="00835DD9">
        <w:t xml:space="preserve"> </w:t>
      </w:r>
      <w:r w:rsidRPr="00835DD9">
        <w:rPr>
          <w:b/>
          <w:bCs/>
        </w:rPr>
        <w:t>[60]</w:t>
      </w:r>
      <w:r w:rsidRPr="00835DD9">
        <w:t xml:space="preserve"> </w:t>
      </w:r>
      <w:r w:rsidRPr="00835DD9">
        <w:rPr>
          <w:b/>
          <w:bCs/>
        </w:rPr>
        <w:t>[80]</w:t>
      </w:r>
      <w:r w:rsidRPr="00835DD9">
        <w:t>“ by CGT.</w:t>
      </w:r>
    </w:p>
    <w:p w14:paraId="4016DB8B" w14:textId="156FC149" w:rsidR="00515811" w:rsidRPr="00835DD9" w:rsidRDefault="00515811" w:rsidP="00BB2E1B">
      <w:pPr>
        <w:pStyle w:val="VSComment"/>
      </w:pPr>
      <w:r w:rsidRPr="00835DD9">
        <w:t xml:space="preserve">SPEC NOTE: </w:t>
      </w:r>
      <w:r w:rsidR="00665F5C" w:rsidRPr="00835DD9">
        <w:t>Fleece back</w:t>
      </w:r>
      <w:r w:rsidRPr="00835DD9">
        <w:t xml:space="preserve"> PVC membranes are laminated to a fleece backing that enhances the membrane’s impact resistance, puncture resistance, and compatibility with some low-rise foam adhesives.</w:t>
      </w:r>
    </w:p>
    <w:p w14:paraId="5443389E" w14:textId="12F4D900" w:rsidR="00984C8A" w:rsidRPr="00835DD9" w:rsidRDefault="00984C8A" w:rsidP="001D041E">
      <w:pPr>
        <w:pStyle w:val="VSLevel3"/>
      </w:pPr>
      <w:r w:rsidRPr="00835DD9">
        <w:t>Basis-of-Design</w:t>
      </w:r>
      <w:r w:rsidR="00515811" w:rsidRPr="00835DD9">
        <w:t xml:space="preserve"> (Fleece Back)</w:t>
      </w:r>
      <w:r w:rsidRPr="00835DD9">
        <w:t>: "Goliath</w:t>
      </w:r>
      <w:r w:rsidR="009D6E08" w:rsidRPr="00835DD9">
        <w:t xml:space="preserve"> Fleeceback</w:t>
      </w:r>
      <w:r w:rsidRPr="00835DD9">
        <w:t xml:space="preserve"> PVC</w:t>
      </w:r>
      <w:r w:rsidRPr="00835DD9">
        <w:rPr>
          <w:b/>
          <w:bCs/>
        </w:rPr>
        <w:t xml:space="preserve"> </w:t>
      </w:r>
      <w:r w:rsidR="001D041E" w:rsidRPr="00835DD9">
        <w:rPr>
          <w:b/>
          <w:bCs/>
        </w:rPr>
        <w:t>[50]</w:t>
      </w:r>
      <w:r w:rsidR="001D041E" w:rsidRPr="00835DD9">
        <w:t xml:space="preserve"> </w:t>
      </w:r>
      <w:r w:rsidR="001D041E" w:rsidRPr="00835DD9">
        <w:rPr>
          <w:b/>
          <w:bCs/>
        </w:rPr>
        <w:t>[</w:t>
      </w:r>
      <w:r w:rsidRPr="00835DD9">
        <w:rPr>
          <w:b/>
          <w:bCs/>
        </w:rPr>
        <w:t>60]</w:t>
      </w:r>
      <w:r w:rsidRPr="00835DD9">
        <w:t xml:space="preserve"> </w:t>
      </w:r>
      <w:r w:rsidRPr="00835DD9">
        <w:rPr>
          <w:b/>
          <w:bCs/>
        </w:rPr>
        <w:t>[80]</w:t>
      </w:r>
      <w:r w:rsidR="001D041E" w:rsidRPr="00835DD9">
        <w:t xml:space="preserve">“ </w:t>
      </w:r>
      <w:r w:rsidRPr="00835DD9">
        <w:t>by CGT.</w:t>
      </w:r>
    </w:p>
    <w:p w14:paraId="31DFE5FB" w14:textId="30A956FE" w:rsidR="00984C8A" w:rsidRPr="00835DD9" w:rsidRDefault="00984C8A" w:rsidP="00984C8A">
      <w:pPr>
        <w:pStyle w:val="VSComment"/>
        <w:rPr>
          <w:lang w:eastAsia="en-CA"/>
        </w:rPr>
      </w:pPr>
      <w:r w:rsidRPr="00835DD9">
        <w:rPr>
          <w:lang w:eastAsia="en-CA"/>
        </w:rPr>
        <w:t xml:space="preserve">A sheathing </w:t>
      </w:r>
      <w:r w:rsidR="009D6E08" w:rsidRPr="00835DD9">
        <w:rPr>
          <w:lang w:eastAsia="en-CA"/>
        </w:rPr>
        <w:t>board (</w:t>
      </w:r>
      <w:r w:rsidRPr="00835DD9">
        <w:rPr>
          <w:lang w:eastAsia="en-CA"/>
        </w:rPr>
        <w:t xml:space="preserve">also called a thermal barrier or substrate board) is a material like glass-mat gypsum, that is typically installed directly over a steel deck. It provides a solid, smooth, and fire-resistant substrate for the subsequent layers (vapour retarder, insulation </w:t>
      </w:r>
      <w:r w:rsidR="00665F5C" w:rsidRPr="00835DD9">
        <w:rPr>
          <w:lang w:eastAsia="en-CA"/>
        </w:rPr>
        <w:t>etc.</w:t>
      </w:r>
      <w:r w:rsidRPr="00835DD9">
        <w:rPr>
          <w:lang w:eastAsia="en-CA"/>
        </w:rPr>
        <w:t xml:space="preserve">). It is generally not required for </w:t>
      </w:r>
      <w:r w:rsidR="009D6E08" w:rsidRPr="00835DD9">
        <w:rPr>
          <w:lang w:eastAsia="en-CA"/>
        </w:rPr>
        <w:t>the installation</w:t>
      </w:r>
      <w:r w:rsidRPr="00835DD9">
        <w:rPr>
          <w:lang w:eastAsia="en-CA"/>
        </w:rPr>
        <w:t xml:space="preserve"> of concrete decks. It is also generally not required if the vapour retarder is installed directly over the steel deck. </w:t>
      </w:r>
    </w:p>
    <w:p w14:paraId="7586AD31" w14:textId="77777777" w:rsidR="00984C8A" w:rsidRPr="00835DD9" w:rsidRDefault="00984C8A" w:rsidP="001D041E">
      <w:pPr>
        <w:pStyle w:val="VSLevel2"/>
        <w:rPr>
          <w:bCs/>
        </w:rPr>
      </w:pPr>
      <w:r w:rsidRPr="00835DD9">
        <w:rPr>
          <w:bCs/>
        </w:rPr>
        <w:t xml:space="preserve">ROOF SHEATHING BOARD </w:t>
      </w:r>
    </w:p>
    <w:p w14:paraId="4AAF16ED" w14:textId="622E4BB8" w:rsidR="00984C8A" w:rsidRPr="00835DD9" w:rsidRDefault="00984C8A" w:rsidP="001D041E">
      <w:pPr>
        <w:pStyle w:val="VSLevel3"/>
      </w:pPr>
      <w:r w:rsidRPr="00835DD9">
        <w:t xml:space="preserve">Glass-Mat Roof Sheathing Board: to ASTM C1177/ASTM C1177M, glass-mat, water-resistant gypsum substrate, </w:t>
      </w:r>
      <w:r w:rsidR="00665F5C" w:rsidRPr="00835DD9">
        <w:t xml:space="preserve">1220 mm x 2440 mm (4 ft x 8 ft), </w:t>
      </w:r>
      <w:r w:rsidRPr="00835DD9">
        <w:t xml:space="preserve">non-combustible in accordance with CAN/ULC S114, minimum </w:t>
      </w:r>
      <w:r w:rsidRPr="00835DD9">
        <w:rPr>
          <w:b/>
          <w:bCs/>
        </w:rPr>
        <w:t>[6mm (1/4 in][13 mm (1/2 in)][16 mm (5/8 in)]</w:t>
      </w:r>
      <w:r w:rsidR="00C30C20" w:rsidRPr="00835DD9">
        <w:rPr>
          <w:b/>
          <w:bCs/>
        </w:rPr>
        <w:t xml:space="preserve"> thick</w:t>
      </w:r>
      <w:r w:rsidRPr="00835DD9">
        <w:t xml:space="preserve">. </w:t>
      </w:r>
    </w:p>
    <w:p w14:paraId="0DC0084E" w14:textId="251BBBDF" w:rsidR="00665F5C" w:rsidRPr="00835DD9" w:rsidRDefault="00665F5C" w:rsidP="00665F5C">
      <w:pPr>
        <w:pStyle w:val="VSLevel3"/>
        <w:rPr>
          <w:lang w:val="en-CA" w:eastAsia="en-CA"/>
        </w:rPr>
      </w:pPr>
      <w:r w:rsidRPr="00835DD9">
        <w:t xml:space="preserve">Basis-of-Design: </w:t>
      </w:r>
      <w:r w:rsidRPr="00835DD9">
        <w:rPr>
          <w:b/>
          <w:bCs/>
        </w:rPr>
        <w:t>[“</w:t>
      </w:r>
      <w:r w:rsidRPr="00835DD9">
        <w:rPr>
          <w:b/>
          <w:bCs/>
          <w:lang w:val="en-CA" w:eastAsia="en-CA"/>
        </w:rPr>
        <w:t>DensDeck”]</w:t>
      </w:r>
      <w:r w:rsidRPr="00835DD9">
        <w:rPr>
          <w:lang w:val="en-CA" w:eastAsia="en-CA"/>
        </w:rPr>
        <w:t xml:space="preserve"> </w:t>
      </w:r>
      <w:r w:rsidRPr="00835DD9">
        <w:rPr>
          <w:b/>
          <w:bCs/>
          <w:lang w:val="en-CA" w:eastAsia="en-CA"/>
        </w:rPr>
        <w:t>[“DensDeck Prime”]</w:t>
      </w:r>
      <w:r w:rsidRPr="00835DD9">
        <w:rPr>
          <w:lang w:val="en-CA" w:eastAsia="en-CA"/>
        </w:rPr>
        <w:t xml:space="preserve"> by</w:t>
      </w:r>
      <w:r w:rsidR="00C30C20" w:rsidRPr="00835DD9">
        <w:rPr>
          <w:lang w:val="en-CA" w:eastAsia="en-CA"/>
        </w:rPr>
        <w:t>Georgia-Pacific</w:t>
      </w:r>
      <w:r w:rsidRPr="00835DD9">
        <w:rPr>
          <w:lang w:val="en-CA" w:eastAsia="en-CA"/>
        </w:rPr>
        <w:t xml:space="preserve">. </w:t>
      </w:r>
    </w:p>
    <w:p w14:paraId="3A0F721E" w14:textId="77777777" w:rsidR="00984C8A" w:rsidRPr="00835DD9" w:rsidRDefault="00984C8A" w:rsidP="00984C8A">
      <w:pPr>
        <w:pStyle w:val="VSComment"/>
      </w:pPr>
      <w:r w:rsidRPr="00835DD9">
        <w:t xml:space="preserve">SPEC NOTE: A vapour retarder is required in cold climates to prevent warm, moist interior air from migrating into the roof assembly, where it can condense on the cold underside of the membrane and saturate the insulation. </w:t>
      </w:r>
    </w:p>
    <w:p w14:paraId="7D99B193" w14:textId="6F99B8C2" w:rsidR="00984C8A" w:rsidRPr="00835DD9" w:rsidRDefault="00984C8A" w:rsidP="00984C8A">
      <w:pPr>
        <w:pStyle w:val="VSComment"/>
      </w:pPr>
      <w:r w:rsidRPr="00835DD9">
        <w:t xml:space="preserve">Self-adhering sheet vapour </w:t>
      </w:r>
      <w:r w:rsidR="00665F5C" w:rsidRPr="00835DD9">
        <w:t>retarders</w:t>
      </w:r>
      <w:r w:rsidRPr="00835DD9">
        <w:t xml:space="preserve"> are better suited for complex roof geometries and areas prone to water infiltration. </w:t>
      </w:r>
    </w:p>
    <w:p w14:paraId="0C3E5BF3" w14:textId="77777777" w:rsidR="00984C8A" w:rsidRPr="00835DD9" w:rsidRDefault="00984C8A" w:rsidP="001D041E">
      <w:pPr>
        <w:pStyle w:val="VSLevel2"/>
      </w:pPr>
      <w:r w:rsidRPr="00835DD9">
        <w:t>SELF-ADHERING SHEET ROOF VAPOUR RETARDER</w:t>
      </w:r>
    </w:p>
    <w:p w14:paraId="4F5A4361" w14:textId="27510030" w:rsidR="00984C8A" w:rsidRPr="00835DD9" w:rsidRDefault="00984C8A" w:rsidP="001D041E">
      <w:pPr>
        <w:pStyle w:val="VSLevel3"/>
      </w:pPr>
      <w:r w:rsidRPr="00835DD9">
        <w:t xml:space="preserve">Description: minimum 0.80- mm (31.5-mil) thick, self-adhering-sheet vapour retarder consisting of tri-laminate woven polyethylene film laminated to </w:t>
      </w:r>
      <w:r w:rsidR="00E5770E" w:rsidRPr="00835DD9">
        <w:t xml:space="preserve">a </w:t>
      </w:r>
      <w:r w:rsidRPr="00835DD9">
        <w:t xml:space="preserve">layer of SBS-modified bitumen with slip-resisting surface and release film backing specifically designed for use in </w:t>
      </w:r>
      <w:r w:rsidR="00E5770E" w:rsidRPr="00835DD9">
        <w:t xml:space="preserve">the </w:t>
      </w:r>
      <w:r w:rsidRPr="00835DD9">
        <w:t xml:space="preserve">roofing assembly specified. Ensure compatibility with roofing membrane. </w:t>
      </w:r>
    </w:p>
    <w:p w14:paraId="54D7D2BA" w14:textId="13FCB29A" w:rsidR="00984C8A" w:rsidRPr="00835DD9" w:rsidRDefault="00984C8A" w:rsidP="001D041E">
      <w:pPr>
        <w:pStyle w:val="VSLevel3"/>
      </w:pPr>
      <w:r w:rsidRPr="00835DD9">
        <w:lastRenderedPageBreak/>
        <w:t xml:space="preserve">Primer: </w:t>
      </w:r>
      <w:r w:rsidR="001D041E" w:rsidRPr="00835DD9">
        <w:t xml:space="preserve">As </w:t>
      </w:r>
      <w:r w:rsidRPr="00835DD9">
        <w:t xml:space="preserve">recommended by </w:t>
      </w:r>
      <w:r w:rsidR="00E5770E" w:rsidRPr="00835DD9">
        <w:t xml:space="preserve">the </w:t>
      </w:r>
      <w:r w:rsidRPr="00835DD9">
        <w:t>vapour retarder manufacturer.</w:t>
      </w:r>
    </w:p>
    <w:p w14:paraId="6AF65414" w14:textId="5EB869F1" w:rsidR="00665F5C" w:rsidRPr="00835DD9" w:rsidRDefault="00665F5C" w:rsidP="001D041E">
      <w:pPr>
        <w:pStyle w:val="VSLevel3"/>
      </w:pPr>
      <w:r w:rsidRPr="00835DD9">
        <w:t>Basis-of-Design</w:t>
      </w:r>
      <w:r w:rsidRPr="00835DD9">
        <w:rPr>
          <w:lang w:val="en-CA" w:eastAsia="en-CA"/>
        </w:rPr>
        <w:t>: SA Vapor Barrier.</w:t>
      </w:r>
    </w:p>
    <w:p w14:paraId="76BC1863" w14:textId="77777777" w:rsidR="00984C8A" w:rsidRPr="00835DD9" w:rsidRDefault="00984C8A" w:rsidP="00984C8A">
      <w:pPr>
        <w:pStyle w:val="VSComment"/>
      </w:pPr>
      <w:r w:rsidRPr="00835DD9">
        <w:rPr>
          <w:rFonts w:eastAsiaTheme="majorEastAsia"/>
        </w:rPr>
        <w:t>SPEC NOTE: A p</w:t>
      </w:r>
      <w:r w:rsidRPr="00835DD9">
        <w:t xml:space="preserve">olyethylene film vapour retarder is an economical option. Confirm with CGT to ensure this product is eligible for the warranty specified. </w:t>
      </w:r>
    </w:p>
    <w:p w14:paraId="2900809B" w14:textId="77777777" w:rsidR="00984C8A" w:rsidRPr="00835DD9" w:rsidRDefault="00984C8A" w:rsidP="001D041E">
      <w:pPr>
        <w:pStyle w:val="VSLevel2"/>
      </w:pPr>
      <w:r w:rsidRPr="00835DD9">
        <w:t>Polyethylene Film VAPOUR Retarder</w:t>
      </w:r>
    </w:p>
    <w:p w14:paraId="135290DB" w14:textId="71A50438" w:rsidR="00984C8A" w:rsidRPr="00835DD9" w:rsidRDefault="00984C8A" w:rsidP="001D041E">
      <w:pPr>
        <w:pStyle w:val="VSLevel3"/>
      </w:pPr>
      <w:r w:rsidRPr="00835DD9">
        <w:t xml:space="preserve">Description: minimum thickness of 0.15 mm (6 mils) thick polyethylene sheet material conforming to </w:t>
      </w:r>
      <w:r w:rsidRPr="00835DD9">
        <w:rPr>
          <w:b/>
          <w:bCs/>
        </w:rPr>
        <w:t>[ASTM D4397][CAN/CGSB-51.34]</w:t>
      </w:r>
      <w:r w:rsidR="00665F5C" w:rsidRPr="00835DD9">
        <w:t>; Maximum permeance rating: 7.5 ng/Pa·s·m² (0.13 perm).</w:t>
      </w:r>
    </w:p>
    <w:p w14:paraId="1B0E7D65" w14:textId="77777777" w:rsidR="00665F5C" w:rsidRPr="00835DD9" w:rsidRDefault="00665F5C" w:rsidP="00665F5C">
      <w:pPr>
        <w:pStyle w:val="VSLevel4"/>
      </w:pPr>
      <w:r w:rsidRPr="00835DD9">
        <w:t>Basis-of-Design: 6 mil PE Vapor Barrier.</w:t>
      </w:r>
    </w:p>
    <w:p w14:paraId="4B4AB985" w14:textId="77777777" w:rsidR="00984C8A" w:rsidRPr="00835DD9" w:rsidRDefault="00984C8A" w:rsidP="001D041E">
      <w:pPr>
        <w:pStyle w:val="VSLevel3"/>
      </w:pPr>
      <w:r w:rsidRPr="00835DD9">
        <w:t>Accessories:</w:t>
      </w:r>
    </w:p>
    <w:p w14:paraId="0CBC076D" w14:textId="6980F9D1" w:rsidR="00984C8A" w:rsidRPr="00835DD9" w:rsidRDefault="00984C8A" w:rsidP="001D041E">
      <w:pPr>
        <w:pStyle w:val="VSLevel4"/>
      </w:pPr>
      <w:r w:rsidRPr="00835DD9">
        <w:t xml:space="preserve">Sealing Tape: pressure-sensitive tape compatible with polyethylene film, as recommended by </w:t>
      </w:r>
      <w:r w:rsidR="00E5770E" w:rsidRPr="00835DD9">
        <w:t xml:space="preserve">the </w:t>
      </w:r>
      <w:r w:rsidRPr="00835DD9">
        <w:t>vapour retarder manufacturer, for sealing joints and penetrations.</w:t>
      </w:r>
    </w:p>
    <w:p w14:paraId="2475877D" w14:textId="34030E50" w:rsidR="00984C8A" w:rsidRPr="00835DD9" w:rsidRDefault="00984C8A" w:rsidP="001D041E">
      <w:pPr>
        <w:pStyle w:val="VSLevel4"/>
      </w:pPr>
      <w:r w:rsidRPr="00835DD9">
        <w:t xml:space="preserve">Lap Adhesive: manufacturer's standard lap adhesive reviewed for use in </w:t>
      </w:r>
      <w:r w:rsidR="00C30C20" w:rsidRPr="00835DD9">
        <w:t xml:space="preserve">vapour </w:t>
      </w:r>
      <w:r w:rsidRPr="00835DD9">
        <w:t xml:space="preserve">retarder applications </w:t>
      </w:r>
      <w:r w:rsidRPr="00835DD9">
        <w:rPr>
          <w:b/>
          <w:bCs/>
        </w:rPr>
        <w:t>[and listed by FM Global].</w:t>
      </w:r>
    </w:p>
    <w:p w14:paraId="4BDB844D" w14:textId="77777777" w:rsidR="00984C8A" w:rsidRPr="00835DD9" w:rsidRDefault="00984C8A" w:rsidP="001D041E">
      <w:pPr>
        <w:pStyle w:val="VSLevel2"/>
      </w:pPr>
      <w:r w:rsidRPr="00835DD9">
        <w:t xml:space="preserve">Polyisocyanurate foam insulation </w:t>
      </w:r>
    </w:p>
    <w:p w14:paraId="3F6F5929" w14:textId="77777777" w:rsidR="00984C8A" w:rsidRPr="00835DD9" w:rsidRDefault="00984C8A" w:rsidP="00984C8A">
      <w:pPr>
        <w:pStyle w:val="VSComment"/>
      </w:pPr>
      <w:r w:rsidRPr="00835DD9">
        <w:t>SPEC NOTE: Polyisocyanurate is the most common type of low-slope roof insulation due to its high R-value per inch. Choose between inorganic glass-fibre facers and paper facers in the paragraph below. Inorganic facers are moisture and mould resistant and generally provide better compatibility with adhesives and cover boards.</w:t>
      </w:r>
    </w:p>
    <w:p w14:paraId="2DBC55E8" w14:textId="77777777" w:rsidR="00984C8A" w:rsidRPr="00835DD9" w:rsidRDefault="00984C8A" w:rsidP="001D041E">
      <w:pPr>
        <w:pStyle w:val="VSLevel3"/>
      </w:pPr>
      <w:r w:rsidRPr="00835DD9">
        <w:t xml:space="preserve">Classification: CAN/ULC S704, Type 2 and ASTM C1289, Type II, </w:t>
      </w:r>
      <w:r w:rsidRPr="00835DD9">
        <w:rPr>
          <w:b/>
          <w:bCs/>
        </w:rPr>
        <w:t>[Class 2 (inorganic glass-fibre mat facer)][Class 1 (glass-reinforced felt paper facer)]</w:t>
      </w:r>
      <w:r w:rsidRPr="00835DD9">
        <w:t xml:space="preserve"> on both surfaces. </w:t>
      </w:r>
    </w:p>
    <w:p w14:paraId="2D388138" w14:textId="2B78F9D1" w:rsidR="00984C8A" w:rsidRPr="00835DD9" w:rsidRDefault="00984C8A" w:rsidP="001D041E">
      <w:pPr>
        <w:pStyle w:val="VSLevel3"/>
      </w:pPr>
      <w:r w:rsidRPr="00835DD9">
        <w:t xml:space="preserve">Compressive strength: minimum 138 </w:t>
      </w:r>
      <w:r w:rsidR="00C30C20" w:rsidRPr="00835DD9">
        <w:t>kPa</w:t>
      </w:r>
      <w:r w:rsidRPr="00835DD9">
        <w:t>(20 psi).</w:t>
      </w:r>
    </w:p>
    <w:p w14:paraId="6BC2164F" w14:textId="5B149945" w:rsidR="00984C8A" w:rsidRPr="00835DD9" w:rsidRDefault="00984C8A" w:rsidP="001D041E">
      <w:pPr>
        <w:pStyle w:val="VSLevel3"/>
      </w:pPr>
      <w:r w:rsidRPr="00835DD9">
        <w:t>Minimum RSI (R) Value: 1.0 per 25 mm (5.7 per</w:t>
      </w:r>
      <w:r w:rsidR="00C30C20" w:rsidRPr="00835DD9">
        <w:t>inch</w:t>
      </w:r>
      <w:r w:rsidRPr="00835DD9">
        <w:t>) based on LTTR testing per CAN/ULC S770.</w:t>
      </w:r>
    </w:p>
    <w:p w14:paraId="0FDED428" w14:textId="77777777" w:rsidR="00984C8A" w:rsidRPr="00835DD9" w:rsidRDefault="00984C8A" w:rsidP="001D041E">
      <w:pPr>
        <w:pStyle w:val="VSLevel3"/>
      </w:pPr>
      <w:r w:rsidRPr="00835DD9">
        <w:t>Thickness: As indicated on Drawings and required to provide specified R-values.</w:t>
      </w:r>
    </w:p>
    <w:p w14:paraId="727DB4F5" w14:textId="605C7218" w:rsidR="00984C8A" w:rsidRPr="00835DD9" w:rsidRDefault="00984C8A" w:rsidP="001D041E">
      <w:pPr>
        <w:pStyle w:val="VSLevel3"/>
      </w:pPr>
      <w:r w:rsidRPr="00835DD9">
        <w:t xml:space="preserve">Tapered Insulation (where noted on Drawings): Provide factory-tapered insulation boards fabricated to slope of not less than 1:48 (1/4 inch per 12 inches) unless otherwise indicated. Refer to Drawings for specific slopes. Tapered insulation to be of identical composition as </w:t>
      </w:r>
      <w:r w:rsidR="00E5770E" w:rsidRPr="00835DD9">
        <w:t xml:space="preserve">the </w:t>
      </w:r>
      <w:r w:rsidRPr="00835DD9">
        <w:t>roof insulation board.</w:t>
      </w:r>
    </w:p>
    <w:p w14:paraId="69631661" w14:textId="78D50684" w:rsidR="00515811" w:rsidRPr="00835DD9" w:rsidRDefault="00BB2E1B" w:rsidP="00515811">
      <w:pPr>
        <w:pStyle w:val="VSLevel2"/>
      </w:pPr>
      <w:r w:rsidRPr="00835DD9">
        <w:t>EXPANDED POLYSTYRENE (EPS) FOAM INSULATION</w:t>
      </w:r>
    </w:p>
    <w:p w14:paraId="27071285" w14:textId="57E9F35F" w:rsidR="00BB2E1B" w:rsidRPr="00835DD9" w:rsidRDefault="00BB2E1B" w:rsidP="00BB2E1B">
      <w:pPr>
        <w:pStyle w:val="VSComment"/>
      </w:pPr>
      <w:r w:rsidRPr="00835DD9">
        <w:t xml:space="preserve">SPEC NOTE: EPS is a cost-effective rigid insulation with stable thermal resistance. It is available in multiple densities and thicknesses. Unfaced EPS is incompatible with PVC membranes unless separated by an approved layer. CGT requires a continuous layer of polyisocyanurate insulation above all EPS insulation to act as a separation layer. </w:t>
      </w:r>
    </w:p>
    <w:p w14:paraId="618D5204" w14:textId="532DF653" w:rsidR="00BB2E1B" w:rsidRPr="00835DD9" w:rsidRDefault="00BB2E1B" w:rsidP="00BB2E1B">
      <w:pPr>
        <w:pStyle w:val="VSLevel3"/>
      </w:pPr>
      <w:r w:rsidRPr="00835DD9">
        <w:t xml:space="preserve">Classification: Conform to CAN/ULC S701.1, Type </w:t>
      </w:r>
      <w:r w:rsidRPr="00835DD9">
        <w:rPr>
          <w:b/>
          <w:bCs/>
        </w:rPr>
        <w:t>[2]</w:t>
      </w:r>
      <w:r w:rsidRPr="00835DD9">
        <w:t xml:space="preserve"> </w:t>
      </w:r>
      <w:r w:rsidRPr="00835DD9">
        <w:rPr>
          <w:b/>
          <w:bCs/>
        </w:rPr>
        <w:t>[3]</w:t>
      </w:r>
      <w:r w:rsidRPr="00835DD9">
        <w:t xml:space="preserve"> </w:t>
      </w:r>
      <w:r w:rsidRPr="00835DD9">
        <w:rPr>
          <w:b/>
          <w:bCs/>
        </w:rPr>
        <w:t>[4]</w:t>
      </w:r>
      <w:r w:rsidRPr="00835DD9">
        <w:t>.</w:t>
      </w:r>
    </w:p>
    <w:p w14:paraId="42C139FC" w14:textId="4A53FDDB" w:rsidR="00BB2E1B" w:rsidRPr="00835DD9" w:rsidRDefault="00BB2E1B" w:rsidP="00BB2E1B">
      <w:pPr>
        <w:pStyle w:val="VSComment"/>
      </w:pPr>
      <w:r w:rsidRPr="00835DD9">
        <w:t xml:space="preserve">SPEC NOTE: Select compressive strength based on structural loading and traffic. </w:t>
      </w:r>
    </w:p>
    <w:p w14:paraId="0EDEBA9F" w14:textId="752EEBF0" w:rsidR="00BB2E1B" w:rsidRPr="00835DD9" w:rsidRDefault="00BB2E1B" w:rsidP="00BB2E1B">
      <w:pPr>
        <w:pStyle w:val="VSLevel3"/>
      </w:pPr>
      <w:r w:rsidRPr="00835DD9">
        <w:t xml:space="preserve">Compressive Strength: Minimum </w:t>
      </w:r>
      <w:r w:rsidRPr="00835DD9">
        <w:rPr>
          <w:b/>
          <w:bCs/>
        </w:rPr>
        <w:t xml:space="preserve">[110 </w:t>
      </w:r>
      <w:r w:rsidR="00976BD7" w:rsidRPr="00835DD9">
        <w:rPr>
          <w:b/>
          <w:bCs/>
        </w:rPr>
        <w:t>kPa</w:t>
      </w:r>
      <w:r w:rsidRPr="00835DD9">
        <w:rPr>
          <w:b/>
          <w:bCs/>
        </w:rPr>
        <w:t>(16 psi)]</w:t>
      </w:r>
      <w:r w:rsidRPr="00835DD9">
        <w:t xml:space="preserve"> </w:t>
      </w:r>
      <w:r w:rsidRPr="00835DD9">
        <w:rPr>
          <w:b/>
          <w:bCs/>
        </w:rPr>
        <w:t xml:space="preserve">[140 </w:t>
      </w:r>
      <w:r w:rsidR="00976BD7" w:rsidRPr="00835DD9">
        <w:rPr>
          <w:b/>
          <w:bCs/>
        </w:rPr>
        <w:t>kPa</w:t>
      </w:r>
      <w:r w:rsidRPr="00835DD9">
        <w:rPr>
          <w:b/>
          <w:bCs/>
        </w:rPr>
        <w:t>(20 psi)]</w:t>
      </w:r>
      <w:r w:rsidRPr="00835DD9">
        <w:t xml:space="preserve"> </w:t>
      </w:r>
      <w:r w:rsidRPr="00835DD9">
        <w:rPr>
          <w:b/>
          <w:bCs/>
        </w:rPr>
        <w:t xml:space="preserve">[210 </w:t>
      </w:r>
      <w:r w:rsidR="00976BD7" w:rsidRPr="00835DD9">
        <w:rPr>
          <w:b/>
          <w:bCs/>
        </w:rPr>
        <w:t>kPa</w:t>
      </w:r>
      <w:r w:rsidRPr="00835DD9">
        <w:rPr>
          <w:b/>
          <w:bCs/>
        </w:rPr>
        <w:t>(30 psi)]</w:t>
      </w:r>
    </w:p>
    <w:p w14:paraId="45FE862D" w14:textId="241E4D2D" w:rsidR="00BB2E1B" w:rsidRPr="00835DD9" w:rsidRDefault="00BB2E1B" w:rsidP="00BB2E1B">
      <w:pPr>
        <w:pStyle w:val="VSLevel3"/>
      </w:pPr>
      <w:r w:rsidRPr="00835DD9">
        <w:t>Minimum RSI (R) Value: 0.70 per 25 mm (3.96 per</w:t>
      </w:r>
      <w:r w:rsidR="00976BD7" w:rsidRPr="00835DD9">
        <w:t>inch</w:t>
      </w:r>
      <w:r w:rsidRPr="00835DD9">
        <w:t>) per  CAN/ULC 701.1</w:t>
      </w:r>
      <w:r w:rsidR="00976BD7" w:rsidRPr="00835DD9">
        <w:t>.</w:t>
      </w:r>
    </w:p>
    <w:p w14:paraId="3239A918" w14:textId="5591ECBE" w:rsidR="00BB2E1B" w:rsidRPr="00835DD9" w:rsidRDefault="00BB2E1B" w:rsidP="00BB2E1B">
      <w:pPr>
        <w:pStyle w:val="VSLevel3"/>
      </w:pPr>
      <w:r w:rsidRPr="00835DD9">
        <w:lastRenderedPageBreak/>
        <w:t xml:space="preserve">Thickness: As indicated on Drawings and required to achieve </w:t>
      </w:r>
      <w:r w:rsidR="00E5770E" w:rsidRPr="00835DD9">
        <w:t xml:space="preserve">the </w:t>
      </w:r>
      <w:r w:rsidRPr="00835DD9">
        <w:t>specified thermal resistance.</w:t>
      </w:r>
    </w:p>
    <w:p w14:paraId="503EEFBE" w14:textId="5A340FAF" w:rsidR="004E7540" w:rsidRPr="00835DD9" w:rsidRDefault="00BB2E1B" w:rsidP="00BB2E1B">
      <w:pPr>
        <w:pStyle w:val="VSLevel3"/>
      </w:pPr>
      <w:r w:rsidRPr="00835DD9">
        <w:t xml:space="preserve">Tapered Insulation (where noted on Drawings): Provide factory-tapered EPS insulation with a minimum slope of 1:48 (1/4 inch per 12 inches) unless noted otherwise. Use EPS of </w:t>
      </w:r>
      <w:r w:rsidR="00E5770E" w:rsidRPr="00835DD9">
        <w:t xml:space="preserve">the </w:t>
      </w:r>
      <w:r w:rsidRPr="00835DD9">
        <w:t>same type as flat insulation.</w:t>
      </w:r>
    </w:p>
    <w:p w14:paraId="151162DB" w14:textId="2D757ED1" w:rsidR="00665F5C" w:rsidRPr="00835DD9" w:rsidRDefault="00665F5C" w:rsidP="00BB2E1B">
      <w:pPr>
        <w:pStyle w:val="VSLevel3"/>
      </w:pPr>
      <w:r w:rsidRPr="00835DD9">
        <w:t>Basis-of-Design</w:t>
      </w:r>
      <w:r w:rsidRPr="00835DD9">
        <w:rPr>
          <w:lang w:val="en-CA" w:eastAsia="en-CA"/>
        </w:rPr>
        <w:t>: Airfoam EPS.</w:t>
      </w:r>
    </w:p>
    <w:p w14:paraId="6F2B442A" w14:textId="77777777" w:rsidR="00984C8A" w:rsidRPr="00835DD9" w:rsidRDefault="00984C8A" w:rsidP="001D041E">
      <w:pPr>
        <w:pStyle w:val="VSLevel2"/>
      </w:pPr>
      <w:r w:rsidRPr="00835DD9">
        <w:t>AUXILIARY MATERIALS</w:t>
      </w:r>
    </w:p>
    <w:p w14:paraId="69E2EC47" w14:textId="77777777" w:rsidR="00984C8A" w:rsidRPr="00835DD9" w:rsidRDefault="00984C8A" w:rsidP="001D041E">
      <w:pPr>
        <w:pStyle w:val="VSLevel3"/>
      </w:pPr>
      <w:r w:rsidRPr="00835DD9">
        <w:t xml:space="preserve">Use accessory materials recommended by the PVC membrane manufacturer to create a complete roof assembly. Ensure compatibility between materials. </w:t>
      </w:r>
    </w:p>
    <w:p w14:paraId="418F44B9" w14:textId="4E597C93" w:rsidR="00984C8A" w:rsidRPr="00835DD9" w:rsidRDefault="00984C8A" w:rsidP="001D041E">
      <w:pPr>
        <w:pStyle w:val="VSLevel3"/>
      </w:pPr>
      <w:r w:rsidRPr="00835DD9">
        <w:t xml:space="preserve">Adhesives and Sealants: Manufacturer’s standard </w:t>
      </w:r>
      <w:r w:rsidRPr="00835DD9">
        <w:rPr>
          <w:b/>
          <w:bCs/>
        </w:rPr>
        <w:t>[</w:t>
      </w:r>
      <w:r w:rsidRPr="00835DD9">
        <w:rPr>
          <w:rFonts w:cs="Arial"/>
          <w:b/>
          <w:bCs/>
        </w:rPr>
        <w:t>solvent][water]</w:t>
      </w:r>
      <w:r w:rsidRPr="00835DD9">
        <w:rPr>
          <w:rFonts w:cs="Arial"/>
          <w:color w:val="000000"/>
        </w:rPr>
        <w:t xml:space="preserve">-based bonding adhesive specially formulated </w:t>
      </w:r>
      <w:r w:rsidRPr="00835DD9">
        <w:rPr>
          <w:rFonts w:cs="Arial"/>
        </w:rPr>
        <w:t xml:space="preserve">to permit </w:t>
      </w:r>
      <w:r w:rsidRPr="00835DD9">
        <w:rPr>
          <w:rFonts w:cs="Arial"/>
          <w:color w:val="000000"/>
        </w:rPr>
        <w:t xml:space="preserve">bonding of PVC </w:t>
      </w:r>
      <w:r w:rsidR="003D3292" w:rsidRPr="00835DD9">
        <w:rPr>
          <w:rFonts w:cs="Arial"/>
          <w:color w:val="000000"/>
        </w:rPr>
        <w:t xml:space="preserve">flashings </w:t>
      </w:r>
      <w:r w:rsidRPr="00835DD9">
        <w:rPr>
          <w:rFonts w:cs="Arial"/>
          <w:color w:val="000000"/>
        </w:rPr>
        <w:t>to porous and non-porous substrates</w:t>
      </w:r>
      <w:r w:rsidR="001D041E" w:rsidRPr="00835DD9">
        <w:rPr>
          <w:rFonts w:cs="Arial"/>
          <w:color w:val="000000"/>
        </w:rPr>
        <w:t xml:space="preserve"> conforming to FM Global 4470</w:t>
      </w:r>
      <w:r w:rsidRPr="00835DD9">
        <w:rPr>
          <w:rFonts w:cs="Arial"/>
          <w:color w:val="000000"/>
        </w:rPr>
        <w:t xml:space="preserve">. </w:t>
      </w:r>
    </w:p>
    <w:p w14:paraId="304C3A62" w14:textId="544B0700" w:rsidR="00984C8A" w:rsidRPr="00835DD9" w:rsidRDefault="00984C8A" w:rsidP="001D041E">
      <w:pPr>
        <w:pStyle w:val="VSLevel3"/>
      </w:pPr>
      <w:r w:rsidRPr="00835DD9">
        <w:t xml:space="preserve">Fasteners and Plates: Factory-coated #12 steel fasteners with stress plates complying with corrosion-resistance provisions in FM Global 4470, designed for fastening </w:t>
      </w:r>
      <w:r w:rsidR="003D3292" w:rsidRPr="00835DD9">
        <w:t xml:space="preserve">insulation boards </w:t>
      </w:r>
      <w:r w:rsidRPr="00835DD9">
        <w:t xml:space="preserve">to substrates, and acceptable to </w:t>
      </w:r>
      <w:r w:rsidR="00665F5C" w:rsidRPr="00835DD9">
        <w:t xml:space="preserve">the </w:t>
      </w:r>
      <w:r w:rsidRPr="00835DD9">
        <w:t xml:space="preserve">roofing system manufacturer for wind uplift criteria specified. </w:t>
      </w:r>
      <w:r w:rsidRPr="00835DD9">
        <w:rPr>
          <w:rFonts w:cs="Arial"/>
          <w:color w:val="000000"/>
        </w:rPr>
        <w:t xml:space="preserve"> </w:t>
      </w:r>
    </w:p>
    <w:p w14:paraId="77689EE2" w14:textId="77777777" w:rsidR="00984C8A" w:rsidRPr="00835DD9" w:rsidRDefault="00984C8A" w:rsidP="001D041E">
      <w:pPr>
        <w:pStyle w:val="VSLevel3"/>
      </w:pPr>
      <w:r w:rsidRPr="00835DD9">
        <w:t>Membrane Flashing: Manufacturer's standard unreinforced or reinforced PVC flashing sheet, compatible with primary roofing membrane.</w:t>
      </w:r>
    </w:p>
    <w:p w14:paraId="553354D4" w14:textId="3F262D7F" w:rsidR="001D041E" w:rsidRPr="00835DD9" w:rsidRDefault="001D041E" w:rsidP="001D041E">
      <w:pPr>
        <w:pStyle w:val="VSLevel3"/>
      </w:pPr>
      <w:r w:rsidRPr="00835DD9">
        <w:t xml:space="preserve">Termination Bar: 25 mm (1 in) extruded aluminum bar with slots at 300 mm (12 in) on </w:t>
      </w:r>
      <w:r w:rsidR="00665F5C" w:rsidRPr="00835DD9">
        <w:t>centre and</w:t>
      </w:r>
      <w:r w:rsidRPr="00835DD9">
        <w:t xml:space="preserve"> used for terminating membrane at vertical surfaces. </w:t>
      </w:r>
    </w:p>
    <w:p w14:paraId="393E9841" w14:textId="0D04829E" w:rsidR="00FC4277" w:rsidRPr="00835DD9" w:rsidRDefault="00FC4277" w:rsidP="00FC4277">
      <w:pPr>
        <w:pStyle w:val="VSLevel3"/>
      </w:pPr>
      <w:r w:rsidRPr="00835DD9">
        <w:t>Pre-</w:t>
      </w:r>
      <w:r w:rsidR="00976BD7" w:rsidRPr="00835DD9">
        <w:t>Moulded</w:t>
      </w:r>
      <w:r w:rsidRPr="00835DD9">
        <w:t xml:space="preserve"> Accessories: Factory-fabricated corners, pipe boots, penetration seals, and other accessories made from </w:t>
      </w:r>
      <w:r w:rsidR="00976BD7" w:rsidRPr="00835DD9">
        <w:t>moulded</w:t>
      </w:r>
      <w:r w:rsidRPr="00835DD9">
        <w:t>PVC, compatible with the primary membrane.</w:t>
      </w:r>
    </w:p>
    <w:p w14:paraId="3163CF9A" w14:textId="77777777" w:rsidR="00FC4277" w:rsidRPr="00835DD9" w:rsidRDefault="00FC4277" w:rsidP="00FC4277">
      <w:pPr>
        <w:pStyle w:val="VSLevel4"/>
      </w:pPr>
      <w:r w:rsidRPr="00835DD9">
        <w:t xml:space="preserve">Basis-of-Design (Patches and Corners): </w:t>
      </w:r>
    </w:p>
    <w:p w14:paraId="5D20268D" w14:textId="011397F5" w:rsidR="00FC4277" w:rsidRPr="00835DD9" w:rsidRDefault="00FC4277" w:rsidP="00FC4277">
      <w:pPr>
        <w:pStyle w:val="VSLevel5"/>
      </w:pPr>
      <w:r w:rsidRPr="00835DD9">
        <w:t>T-Joints: Preformed Patches</w:t>
      </w:r>
    </w:p>
    <w:p w14:paraId="3573E6BC" w14:textId="77777777" w:rsidR="00FC4277" w:rsidRPr="00835DD9" w:rsidRDefault="00FC4277" w:rsidP="00FC4277">
      <w:pPr>
        <w:pStyle w:val="VSLevel5"/>
      </w:pPr>
      <w:r w:rsidRPr="00835DD9">
        <w:t>Inside Corner: Pre-Fabricated</w:t>
      </w:r>
    </w:p>
    <w:p w14:paraId="3A678946" w14:textId="77777777" w:rsidR="00FC4277" w:rsidRPr="00835DD9" w:rsidRDefault="00FC4277" w:rsidP="00FC4277">
      <w:pPr>
        <w:pStyle w:val="VSLevel5"/>
      </w:pPr>
      <w:r w:rsidRPr="00835DD9">
        <w:t>Outside Corner: Pre-Fabricated</w:t>
      </w:r>
    </w:p>
    <w:p w14:paraId="310A0724" w14:textId="77777777" w:rsidR="00FC4277" w:rsidRPr="00835DD9" w:rsidRDefault="00FC4277" w:rsidP="00FC4277">
      <w:pPr>
        <w:pStyle w:val="VSLevel4"/>
      </w:pPr>
      <w:r w:rsidRPr="00835DD9">
        <w:t xml:space="preserve">Basis-of-Design (Pipe Flashing): </w:t>
      </w:r>
    </w:p>
    <w:p w14:paraId="68C0B935" w14:textId="77777777" w:rsidR="00FC4277" w:rsidRPr="00835DD9" w:rsidRDefault="00FC4277" w:rsidP="00FC4277">
      <w:pPr>
        <w:pStyle w:val="VSLevel5"/>
      </w:pPr>
      <w:r w:rsidRPr="00835DD9">
        <w:t>Pipe Flange with Clamp</w:t>
      </w:r>
    </w:p>
    <w:p w14:paraId="448E0AE2" w14:textId="77777777" w:rsidR="00FC4277" w:rsidRPr="00835DD9" w:rsidRDefault="00FC4277" w:rsidP="00FC4277">
      <w:pPr>
        <w:pStyle w:val="VSLevel5"/>
      </w:pPr>
      <w:r w:rsidRPr="00835DD9">
        <w:t>Split Pipe Boot: 25–76 mm (1–3 in.)</w:t>
      </w:r>
    </w:p>
    <w:p w14:paraId="184457C5" w14:textId="77777777" w:rsidR="00FC4277" w:rsidRPr="00835DD9" w:rsidRDefault="00FC4277" w:rsidP="00FC4277">
      <w:pPr>
        <w:pStyle w:val="VSLevel5"/>
      </w:pPr>
      <w:r w:rsidRPr="00835DD9">
        <w:t>Split Pipe Boot: 76–127 mm (3–5 in.)</w:t>
      </w:r>
    </w:p>
    <w:p w14:paraId="10E7E7FA" w14:textId="77777777" w:rsidR="00FC4277" w:rsidRPr="00835DD9" w:rsidRDefault="00FC4277" w:rsidP="00FC4277">
      <w:pPr>
        <w:pStyle w:val="VSLevel5"/>
      </w:pPr>
      <w:r w:rsidRPr="00835DD9">
        <w:t>Split Pipe Boot: 127–178 mm (5–7 in.)</w:t>
      </w:r>
    </w:p>
    <w:p w14:paraId="2BBB1945" w14:textId="77777777" w:rsidR="00FC4277" w:rsidRPr="00835DD9" w:rsidRDefault="00FC4277" w:rsidP="00FC4277">
      <w:pPr>
        <w:pStyle w:val="VSLevel5"/>
      </w:pPr>
      <w:r w:rsidRPr="00835DD9">
        <w:t>Split Pipe Boot with Clamp: 178–229 mm (7–9 in.)</w:t>
      </w:r>
    </w:p>
    <w:p w14:paraId="43C52F6D" w14:textId="77777777" w:rsidR="00FC4277" w:rsidRPr="00835DD9" w:rsidRDefault="00FC4277" w:rsidP="00FC4277">
      <w:pPr>
        <w:pStyle w:val="VSLevel4"/>
      </w:pPr>
      <w:r w:rsidRPr="00835DD9">
        <w:t xml:space="preserve">Basis-of-Design (Vents and Drains): </w:t>
      </w:r>
    </w:p>
    <w:p w14:paraId="7EB94DBF" w14:textId="77777777" w:rsidR="00FC4277" w:rsidRPr="00835DD9" w:rsidRDefault="00FC4277" w:rsidP="00FC4277">
      <w:pPr>
        <w:pStyle w:val="VSLevel5"/>
      </w:pPr>
      <w:r w:rsidRPr="00835DD9">
        <w:t>Insulvent PVC-Coated Flange: One-Way Breather Vent</w:t>
      </w:r>
    </w:p>
    <w:p w14:paraId="25E8A0D5" w14:textId="77777777" w:rsidR="00FC4277" w:rsidRPr="00835DD9" w:rsidRDefault="00FC4277" w:rsidP="00FC4277">
      <w:pPr>
        <w:pStyle w:val="VSLevel5"/>
      </w:pPr>
      <w:r w:rsidRPr="00835DD9">
        <w:t>Two-Way Air Vent</w:t>
      </w:r>
    </w:p>
    <w:p w14:paraId="686EDC60" w14:textId="77777777" w:rsidR="00FC4277" w:rsidRPr="00835DD9" w:rsidRDefault="00FC4277" w:rsidP="00FC4277">
      <w:pPr>
        <w:pStyle w:val="VSLevel5"/>
      </w:pPr>
      <w:r w:rsidRPr="00835DD9">
        <w:t>PVC Through-Wall Scupper: 102 x 305 x 102 mm (4 x 12 x 4 in.)</w:t>
      </w:r>
    </w:p>
    <w:p w14:paraId="00093648" w14:textId="77777777" w:rsidR="00FC4277" w:rsidRPr="00835DD9" w:rsidRDefault="00FC4277" w:rsidP="00FC4277">
      <w:pPr>
        <w:pStyle w:val="VSLevel5"/>
      </w:pPr>
      <w:r w:rsidRPr="00835DD9">
        <w:t>PVC Through-Wall Scupper: 152 x 305 x 102 mm (6 x 12 x 4 in.)</w:t>
      </w:r>
    </w:p>
    <w:p w14:paraId="7C740EBE" w14:textId="77777777" w:rsidR="00FC4277" w:rsidRPr="00835DD9" w:rsidRDefault="00FC4277" w:rsidP="00FC4277">
      <w:pPr>
        <w:pStyle w:val="VSLevel5"/>
      </w:pPr>
      <w:r w:rsidRPr="00835DD9">
        <w:t>PVC Drain Flashing: 51 mm and 76 mm (2 in. and 3 in.)</w:t>
      </w:r>
    </w:p>
    <w:p w14:paraId="0B667DC6" w14:textId="77777777" w:rsidR="00FC4277" w:rsidRPr="00835DD9" w:rsidRDefault="00FC4277" w:rsidP="00FC4277">
      <w:pPr>
        <w:pStyle w:val="VSLevel5"/>
      </w:pPr>
      <w:r w:rsidRPr="00835DD9">
        <w:t>Retro-Fit Roof Drain: 51 mm, 76 mm, and 102 mm (2 in., 3 in., and 4 in.)</w:t>
      </w:r>
    </w:p>
    <w:p w14:paraId="75F3C1A9" w14:textId="77777777" w:rsidR="00FC4277" w:rsidRPr="00835DD9" w:rsidRDefault="00FC4277" w:rsidP="00FC4277">
      <w:pPr>
        <w:pStyle w:val="VSLevel5"/>
      </w:pPr>
      <w:r w:rsidRPr="00835DD9">
        <w:lastRenderedPageBreak/>
        <w:t>PVC Vent Flashing with Sub-Base: 102 mm, 152 mm, 203 mm, and 254 mm (4 in., 6 in., 8 in., and 10 in.)</w:t>
      </w:r>
    </w:p>
    <w:p w14:paraId="23595B18" w14:textId="77777777" w:rsidR="00FC4277" w:rsidRPr="00835DD9" w:rsidRDefault="00FC4277" w:rsidP="00FC4277">
      <w:pPr>
        <w:pStyle w:val="VSLevel4"/>
      </w:pPr>
      <w:r w:rsidRPr="00835DD9">
        <w:t xml:space="preserve">Basis-of-Design (Sealant Pockets): </w:t>
      </w:r>
    </w:p>
    <w:p w14:paraId="3608745F" w14:textId="77777777" w:rsidR="00FC4277" w:rsidRPr="00835DD9" w:rsidRDefault="00FC4277" w:rsidP="00FC4277">
      <w:pPr>
        <w:pStyle w:val="VSLevel5"/>
      </w:pPr>
      <w:r w:rsidRPr="00835DD9">
        <w:t>PVC Sealant Pocket: 102 x 102 mm, 152 x 152 mm, and 203 x 203 mm (4 x 4 in., 6 x 6 in., and 8 x 8 in.)</w:t>
      </w:r>
    </w:p>
    <w:p w14:paraId="7D653361" w14:textId="67B93A17" w:rsidR="00FC4277" w:rsidRPr="00835DD9" w:rsidRDefault="00FC4277" w:rsidP="00FC4277">
      <w:pPr>
        <w:pStyle w:val="VSLevel5"/>
      </w:pPr>
      <w:r w:rsidRPr="00835DD9">
        <w:t>PVC Pre-</w:t>
      </w:r>
      <w:r w:rsidR="00976BD7" w:rsidRPr="00835DD9">
        <w:t>Moulded</w:t>
      </w:r>
      <w:r w:rsidRPr="00835DD9">
        <w:t xml:space="preserve"> Sealant Pocket</w:t>
      </w:r>
    </w:p>
    <w:p w14:paraId="50AF0C91" w14:textId="77777777" w:rsidR="00984C8A" w:rsidRPr="00835DD9" w:rsidRDefault="00984C8A" w:rsidP="001D041E">
      <w:pPr>
        <w:pStyle w:val="VSLevel3"/>
      </w:pPr>
      <w:r w:rsidRPr="00835DD9">
        <w:t xml:space="preserve">Wood Nailers:  </w:t>
      </w:r>
    </w:p>
    <w:p w14:paraId="6681F622" w14:textId="77777777" w:rsidR="00984C8A" w:rsidRPr="00835DD9" w:rsidRDefault="00984C8A" w:rsidP="001D041E">
      <w:pPr>
        <w:pStyle w:val="VSLevel4"/>
      </w:pPr>
      <w:r w:rsidRPr="00835DD9">
        <w:t xml:space="preserve">Provide No.1 grade spruce for nailers, blocking, and rough framing, graded in accordance with the National Lumber Grades Authority and conforming to CSA O141. </w:t>
      </w:r>
    </w:p>
    <w:p w14:paraId="22CC5FED" w14:textId="77777777" w:rsidR="00984C8A" w:rsidRPr="00835DD9" w:rsidRDefault="00984C8A" w:rsidP="001D041E">
      <w:pPr>
        <w:pStyle w:val="VSLevel4"/>
      </w:pPr>
      <w:r w:rsidRPr="00835DD9">
        <w:t xml:space="preserve">Provide pressure-treated wood for roofing applications in accordance with CSA O80 Series. Do not install PVC materials in direct contact with pressure-treated wood. </w:t>
      </w:r>
    </w:p>
    <w:p w14:paraId="1588DE51" w14:textId="3C96EE31" w:rsidR="00984C8A" w:rsidRPr="00835DD9" w:rsidRDefault="00984C8A" w:rsidP="00984C8A">
      <w:pPr>
        <w:pStyle w:val="VSComment"/>
      </w:pPr>
      <w:r w:rsidRPr="00835DD9">
        <w:t xml:space="preserve">SPEC NOTE: Keep the following if walkways are required for rooftop equipment maintenance. Ensure walkway locations are shown on </w:t>
      </w:r>
      <w:r w:rsidR="00E5770E" w:rsidRPr="00835DD9">
        <w:t xml:space="preserve">the </w:t>
      </w:r>
      <w:r w:rsidRPr="00835DD9">
        <w:t>roof plan.</w:t>
      </w:r>
    </w:p>
    <w:p w14:paraId="630238E3" w14:textId="47F66504" w:rsidR="000D37E2" w:rsidRPr="00033B39" w:rsidRDefault="00984C8A" w:rsidP="001D041E">
      <w:pPr>
        <w:pStyle w:val="VSLevel3"/>
      </w:pPr>
      <w:r w:rsidRPr="00033B39">
        <w:t>Walkways: Manufacturer's standard PVC walkway material with a non-slip, textured surface, compatible with primary PVC membrane.</w:t>
      </w:r>
    </w:p>
    <w:p w14:paraId="00854141" w14:textId="08C75F3F" w:rsidR="000D37E2" w:rsidRPr="00835DD9" w:rsidRDefault="000D37E2" w:rsidP="000D37E2">
      <w:pPr>
        <w:pStyle w:val="VSLevel4"/>
        <w:rPr>
          <w:lang w:val="en-CA" w:eastAsia="en-CA"/>
        </w:rPr>
      </w:pPr>
      <w:r w:rsidRPr="00835DD9">
        <w:rPr>
          <w:lang w:val="en-CA" w:eastAsia="en-CA"/>
        </w:rPr>
        <w:t>Basis-of-Design:</w:t>
      </w:r>
      <w:r w:rsidRPr="00835DD9">
        <w:rPr>
          <w:b/>
          <w:bCs/>
          <w:lang w:val="en-CA" w:eastAsia="en-CA"/>
        </w:rPr>
        <w:t xml:space="preserve"> [2.5'x60' Walkway [Gray][Yellow]</w:t>
      </w:r>
      <w:r w:rsidRPr="00835DD9">
        <w:rPr>
          <w:lang w:val="en-CA" w:eastAsia="en-CA"/>
        </w:rPr>
        <w:t xml:space="preserve"> Roll]</w:t>
      </w:r>
      <w:r w:rsidRPr="00835DD9">
        <w:rPr>
          <w:b/>
          <w:bCs/>
          <w:lang w:val="en-CA" w:eastAsia="en-CA"/>
        </w:rPr>
        <w:t>[PVC Yellow Safety Strip 12"x100'.]</w:t>
      </w:r>
    </w:p>
    <w:p w14:paraId="63F62930" w14:textId="01D89D30" w:rsidR="00984C8A" w:rsidRPr="00835DD9" w:rsidRDefault="00984C8A" w:rsidP="001D041E">
      <w:pPr>
        <w:pStyle w:val="VSLevel3"/>
      </w:pPr>
      <w:r w:rsidRPr="00835DD9">
        <w:t xml:space="preserve">PVC-Clad Metal Flashings: </w:t>
      </w:r>
      <w:r w:rsidR="001D041E" w:rsidRPr="00835DD9">
        <w:t xml:space="preserve">24 ga </w:t>
      </w:r>
      <w:r w:rsidR="00664C90" w:rsidRPr="00835DD9">
        <w:t>galvanized</w:t>
      </w:r>
      <w:r w:rsidR="001D041E" w:rsidRPr="00835DD9">
        <w:t xml:space="preserve"> (G90) sheet metal laminated with </w:t>
      </w:r>
      <w:r w:rsidR="00E5770E" w:rsidRPr="00835DD9">
        <w:t xml:space="preserve">a </w:t>
      </w:r>
      <w:r w:rsidR="001D041E" w:rsidRPr="00835DD9">
        <w:t xml:space="preserve">minimum 0.6 mm (25 mil) PVC film. Provide where </w:t>
      </w:r>
      <w:r w:rsidR="00664C90" w:rsidRPr="00835DD9">
        <w:t>the membrane</w:t>
      </w:r>
      <w:r w:rsidR="001D041E" w:rsidRPr="00835DD9">
        <w:t xml:space="preserve"> is to be welded directly to </w:t>
      </w:r>
      <w:r w:rsidR="00E5770E" w:rsidRPr="00835DD9">
        <w:t xml:space="preserve">the </w:t>
      </w:r>
      <w:r w:rsidR="001D041E" w:rsidRPr="00835DD9">
        <w:t xml:space="preserve">metal flashing. </w:t>
      </w:r>
    </w:p>
    <w:p w14:paraId="6B956A27" w14:textId="7ECD968C" w:rsidR="000D37E2" w:rsidRPr="00835DD9" w:rsidRDefault="000D37E2" w:rsidP="000D37E2">
      <w:pPr>
        <w:pStyle w:val="VSLevel4"/>
      </w:pPr>
      <w:r w:rsidRPr="00835DD9">
        <w:t>Basis-of-Design</w:t>
      </w:r>
      <w:r w:rsidRPr="00835DD9">
        <w:rPr>
          <w:lang w:val="en-CA" w:eastAsia="en-CA"/>
        </w:rPr>
        <w:t>: Goliath PVC Clad Metal 4'x10' White.</w:t>
      </w:r>
    </w:p>
    <w:p w14:paraId="1845D7EA" w14:textId="77777777" w:rsidR="003D3292" w:rsidRPr="00835DD9" w:rsidRDefault="003D3292" w:rsidP="003D3292">
      <w:pPr>
        <w:pStyle w:val="VSLevel3"/>
      </w:pPr>
      <w:r w:rsidRPr="00835DD9">
        <w:t>Filter Fabric (Separation Layer):</w:t>
      </w:r>
    </w:p>
    <w:p w14:paraId="4A78E1BB" w14:textId="1522A79E" w:rsidR="003D3292" w:rsidRPr="00835DD9" w:rsidRDefault="003D3292" w:rsidP="003D3292">
      <w:pPr>
        <w:pStyle w:val="VSLevel4"/>
      </w:pPr>
      <w:r w:rsidRPr="00835DD9">
        <w:t xml:space="preserve">Description: Non-woven, needle-punched polypropylene geotextile fabric, rot-proof and UV stabilized to separate </w:t>
      </w:r>
      <w:r w:rsidR="002E3E0F" w:rsidRPr="00835DD9">
        <w:t xml:space="preserve">the membrane from the </w:t>
      </w:r>
      <w:r w:rsidRPr="00835DD9">
        <w:t xml:space="preserve">ballast and prevent fines from migrating into </w:t>
      </w:r>
      <w:r w:rsidR="002E3E0F" w:rsidRPr="00835DD9">
        <w:t xml:space="preserve">the roof system components. </w:t>
      </w:r>
    </w:p>
    <w:p w14:paraId="1A78A5D7" w14:textId="77777777" w:rsidR="003D3292" w:rsidRPr="00835DD9" w:rsidRDefault="003D3292" w:rsidP="003D3292">
      <w:pPr>
        <w:pStyle w:val="VSLevel4"/>
      </w:pPr>
      <w:r w:rsidRPr="00835DD9">
        <w:t>Weight: Minimum 140 g/m² (4.0 oz/yd²).</w:t>
      </w:r>
    </w:p>
    <w:p w14:paraId="217EF9F5" w14:textId="77777777" w:rsidR="003D3292" w:rsidRPr="00835DD9" w:rsidRDefault="003D3292" w:rsidP="003D3292">
      <w:pPr>
        <w:pStyle w:val="VSComment"/>
      </w:pPr>
      <w:r w:rsidRPr="00835DD9">
        <w:t>SPEC NOTE: Select the option below for the roof's final covering in areas not intended for pedestrian traffic. Stone ballast is a cost-effective method to secure the loose-laid insulation and filter fabric against wind uplift and protect them from UV degradation.</w:t>
      </w:r>
    </w:p>
    <w:p w14:paraId="1F47DF1B" w14:textId="77777777" w:rsidR="003D3292" w:rsidRPr="00835DD9" w:rsidRDefault="003D3292" w:rsidP="003D3292">
      <w:pPr>
        <w:pStyle w:val="VSLevel3"/>
      </w:pPr>
      <w:r w:rsidRPr="00835DD9">
        <w:rPr>
          <w:b/>
          <w:bCs/>
        </w:rPr>
        <w:t>[Stone Ballast: Smooth, rounded river stone, 25 mm to 38 mm (1 in. to 1.5 in.) in diameter, clean and free of fines, conforming to ASTM D448.]</w:t>
      </w:r>
    </w:p>
    <w:p w14:paraId="2346E401" w14:textId="77777777" w:rsidR="003D3292" w:rsidRPr="00835DD9" w:rsidRDefault="003D3292" w:rsidP="003D3292">
      <w:pPr>
        <w:pStyle w:val="VSComment"/>
      </w:pPr>
      <w:r w:rsidRPr="00835DD9">
        <w:t>SPEC NOTE: Select the option below to create durable, traffic-bearing surfaces for rooftop patios, walkways, and amenity spaces. Pavers serve the dual purpose of providing a usable surface and acting as ballast against wind uplift.</w:t>
      </w:r>
    </w:p>
    <w:p w14:paraId="71A5C1FE" w14:textId="77777777" w:rsidR="003D3292" w:rsidRPr="00835DD9" w:rsidRDefault="003D3292" w:rsidP="003D3292">
      <w:pPr>
        <w:pStyle w:val="VSLevel3"/>
      </w:pPr>
      <w:r w:rsidRPr="00835DD9">
        <w:rPr>
          <w:b/>
          <w:bCs/>
        </w:rPr>
        <w:t>[Concrete Pavers: Precast concrete units, minimum compressive strength of 30 MPa (4350 psi), designed for pedestal or direct-laid applications as indicated on Drawings.]</w:t>
      </w:r>
    </w:p>
    <w:p w14:paraId="759710B8" w14:textId="77777777" w:rsidR="00984C8A" w:rsidRPr="00835DD9" w:rsidRDefault="00984C8A" w:rsidP="001D041E">
      <w:pPr>
        <w:pStyle w:val="VSLevel1"/>
      </w:pPr>
      <w:r w:rsidRPr="00835DD9">
        <w:lastRenderedPageBreak/>
        <w:t>EXECUTION</w:t>
      </w:r>
    </w:p>
    <w:p w14:paraId="3F694D78" w14:textId="77777777" w:rsidR="00984C8A" w:rsidRPr="00835DD9" w:rsidRDefault="00984C8A" w:rsidP="001D041E">
      <w:pPr>
        <w:pStyle w:val="VSLevel2"/>
      </w:pPr>
      <w:r w:rsidRPr="00835DD9">
        <w:t>EXAMINATION</w:t>
      </w:r>
    </w:p>
    <w:p w14:paraId="45CDBA5A" w14:textId="77777777" w:rsidR="00984C8A" w:rsidRPr="00835DD9" w:rsidRDefault="00984C8A" w:rsidP="001D041E">
      <w:pPr>
        <w:pStyle w:val="VSLevel3"/>
      </w:pPr>
      <w:r w:rsidRPr="00835DD9">
        <w:t>Verify site conditions and the location of adjacent materials before commencing work. Notify the Consultant in writing of any conditions detrimental to the proper and timely completion of the installation. Commencement of work implies acceptance of substrates and previously completed work.</w:t>
      </w:r>
    </w:p>
    <w:p w14:paraId="0072ECA9" w14:textId="77777777" w:rsidR="00984C8A" w:rsidRPr="00835DD9" w:rsidRDefault="00984C8A" w:rsidP="001D041E">
      <w:pPr>
        <w:pStyle w:val="VSLevel3"/>
      </w:pPr>
      <w:r w:rsidRPr="00835DD9">
        <w:t>Inspect all materials for damage or defects before installation. Do not install damaged materials.</w:t>
      </w:r>
    </w:p>
    <w:p w14:paraId="53EDBA54" w14:textId="77777777" w:rsidR="00984C8A" w:rsidRPr="00835DD9" w:rsidRDefault="00984C8A" w:rsidP="001D041E">
      <w:pPr>
        <w:pStyle w:val="VSLevel3"/>
      </w:pPr>
      <w:r w:rsidRPr="00835DD9">
        <w:t>Roof Openings and Penetrations: Verify that roof openings and penetrations are correctly located and that curbs are set, secured, and properly braced. Verify that roof drain bodies are securely clamped in place.</w:t>
      </w:r>
    </w:p>
    <w:p w14:paraId="6212056D" w14:textId="77777777" w:rsidR="00984C8A" w:rsidRPr="00835DD9" w:rsidRDefault="00984C8A" w:rsidP="001D041E">
      <w:pPr>
        <w:pStyle w:val="VSLevel3"/>
      </w:pPr>
      <w:r w:rsidRPr="00835DD9">
        <w:t>Wood Components: Verify that wood cants, blocking, curbs, nailers, and similar components are securely anchored to the roof deck at all penetrations and terminations.</w:t>
      </w:r>
    </w:p>
    <w:p w14:paraId="686714E4" w14:textId="77777777" w:rsidR="00984C8A" w:rsidRPr="00835DD9" w:rsidRDefault="00984C8A" w:rsidP="001D041E">
      <w:pPr>
        <w:pStyle w:val="VSLevel3"/>
      </w:pPr>
      <w:r w:rsidRPr="00835DD9">
        <w:t>Steel Decks: Verify surface planes are flat and free of projecting fasteners, in coordination with Section 05 31 00 - Steel Decking.</w:t>
      </w:r>
    </w:p>
    <w:p w14:paraId="4DF58714" w14:textId="637ED8C7" w:rsidR="00976BD7" w:rsidRPr="00835DD9" w:rsidRDefault="00976BD7" w:rsidP="00835DD9">
      <w:pPr>
        <w:pStyle w:val="VSComment"/>
      </w:pPr>
      <w:r w:rsidRPr="00835DD9">
        <w:t>SPEC NOTE: Keep the following for concrete decks.</w:t>
      </w:r>
    </w:p>
    <w:p w14:paraId="5599570D" w14:textId="40FDDB09" w:rsidR="00984C8A" w:rsidRPr="00835DD9" w:rsidRDefault="00984C8A" w:rsidP="001D041E">
      <w:pPr>
        <w:pStyle w:val="VSLevel3"/>
        <w:rPr>
          <w:b/>
          <w:bCs/>
        </w:rPr>
      </w:pPr>
      <w:r w:rsidRPr="00835DD9">
        <w:rPr>
          <w:b/>
          <w:bCs/>
        </w:rPr>
        <w:t xml:space="preserve">[Concrete Decks: Verify concrete substrate is dry in accordance with the roofing system manufacturer's minimum drying period. The surface must be visibly dry and free of moisture. Verify concrete is free of curing compounds, form release agents, or other substances that may impair </w:t>
      </w:r>
      <w:r w:rsidR="00D82846" w:rsidRPr="00835DD9">
        <w:rPr>
          <w:b/>
          <w:bCs/>
        </w:rPr>
        <w:t>proper installation</w:t>
      </w:r>
      <w:r w:rsidRPr="00835DD9">
        <w:rPr>
          <w:b/>
          <w:bCs/>
        </w:rPr>
        <w:t>.]</w:t>
      </w:r>
    </w:p>
    <w:p w14:paraId="76AD80F6" w14:textId="77777777" w:rsidR="00984C8A" w:rsidRPr="00835DD9" w:rsidRDefault="00984C8A" w:rsidP="001D041E">
      <w:pPr>
        <w:pStyle w:val="VSLevel2"/>
      </w:pPr>
      <w:r w:rsidRPr="00835DD9">
        <w:t>PREPARATION</w:t>
      </w:r>
    </w:p>
    <w:p w14:paraId="79394524" w14:textId="6E12E392" w:rsidR="00984C8A" w:rsidRPr="00835DD9" w:rsidRDefault="00984C8A" w:rsidP="001D041E">
      <w:pPr>
        <w:pStyle w:val="VSLevel3"/>
      </w:pPr>
      <w:r w:rsidRPr="00835DD9">
        <w:t xml:space="preserve">Design, selection, and installation of materials for temporary roofing and overnight protection are the responsibility of </w:t>
      </w:r>
      <w:r w:rsidR="00E5770E" w:rsidRPr="00835DD9">
        <w:t xml:space="preserve">the </w:t>
      </w:r>
      <w:r w:rsidRPr="00835DD9">
        <w:t>Contractor.</w:t>
      </w:r>
    </w:p>
    <w:p w14:paraId="251E65F3" w14:textId="77777777" w:rsidR="00984C8A" w:rsidRPr="00835DD9" w:rsidRDefault="00984C8A" w:rsidP="001D041E">
      <w:pPr>
        <w:pStyle w:val="VSLevel3"/>
      </w:pPr>
      <w:r w:rsidRPr="00835DD9">
        <w:t>Clean substrates of dust, debris, moisture, and other substances detrimental to the roofing installation, in accordance with the manufacturer's written instructions. Remove or flatten all sharp projections.</w:t>
      </w:r>
    </w:p>
    <w:p w14:paraId="1A39D619" w14:textId="77777777" w:rsidR="00984C8A" w:rsidRPr="00835DD9" w:rsidRDefault="00984C8A" w:rsidP="001D041E">
      <w:pPr>
        <w:pStyle w:val="VSLevel3"/>
      </w:pPr>
      <w:r w:rsidRPr="00835DD9">
        <w:t>Protect roof drains and conductors from blockage by construction materials. Remove protective plugs at the end of each workday and whenever rain is forecast.</w:t>
      </w:r>
    </w:p>
    <w:p w14:paraId="37D7471D" w14:textId="77777777" w:rsidR="00984C8A" w:rsidRPr="00835DD9" w:rsidRDefault="00984C8A" w:rsidP="001D041E">
      <w:pPr>
        <w:pStyle w:val="VSLevel3"/>
      </w:pPr>
      <w:r w:rsidRPr="00835DD9">
        <w:t>Prevent spillage and migration of materials onto the finished surfaces of other construction.</w:t>
      </w:r>
    </w:p>
    <w:p w14:paraId="58CFE8B1" w14:textId="77777777" w:rsidR="00984C8A" w:rsidRPr="00835DD9" w:rsidRDefault="00984C8A" w:rsidP="001D041E">
      <w:pPr>
        <w:pStyle w:val="VSLevel2"/>
      </w:pPr>
      <w:r w:rsidRPr="00835DD9">
        <w:t>INSTALLATION, GENERALLY</w:t>
      </w:r>
    </w:p>
    <w:p w14:paraId="3B1EC13E" w14:textId="299119EA" w:rsidR="00984C8A" w:rsidRPr="00835DD9" w:rsidRDefault="00984C8A" w:rsidP="001D041E">
      <w:pPr>
        <w:pStyle w:val="VSLevel3"/>
      </w:pPr>
      <w:r w:rsidRPr="00835DD9">
        <w:t xml:space="preserve">Install </w:t>
      </w:r>
      <w:r w:rsidR="00664C90" w:rsidRPr="00835DD9">
        <w:t>the roofing</w:t>
      </w:r>
      <w:r w:rsidRPr="00835DD9">
        <w:t xml:space="preserve"> system in strict accordance with the roofing system manufacturer's written instructions, reviewed Shop Drawings, and applicable recommendations of the CRCA Roofing Specification Manual.</w:t>
      </w:r>
    </w:p>
    <w:p w14:paraId="25E8336D" w14:textId="3E9BF92E" w:rsidR="00984C8A" w:rsidRPr="00835DD9" w:rsidRDefault="00984C8A" w:rsidP="00984C8A">
      <w:pPr>
        <w:pStyle w:val="VSComment"/>
      </w:pPr>
      <w:r w:rsidRPr="00835DD9">
        <w:t xml:space="preserve">SPEC NOTE: Delete </w:t>
      </w:r>
      <w:r w:rsidR="00664C90" w:rsidRPr="00835DD9">
        <w:t>the entire</w:t>
      </w:r>
      <w:r w:rsidRPr="00835DD9">
        <w:t xml:space="preserve"> article below if no roof sheathing board is specified in Part 2. </w:t>
      </w:r>
    </w:p>
    <w:p w14:paraId="5809B683" w14:textId="77777777" w:rsidR="00984C8A" w:rsidRPr="00835DD9" w:rsidRDefault="00984C8A" w:rsidP="001D041E">
      <w:pPr>
        <w:pStyle w:val="VSLevel2"/>
      </w:pPr>
      <w:r w:rsidRPr="00835DD9">
        <w:t>ROOF SHEATHING INSTALLATION</w:t>
      </w:r>
    </w:p>
    <w:p w14:paraId="07AB983C" w14:textId="77777777" w:rsidR="00984C8A" w:rsidRPr="00835DD9" w:rsidRDefault="00984C8A" w:rsidP="001D041E">
      <w:pPr>
        <w:pStyle w:val="VSLevel3"/>
      </w:pPr>
      <w:r w:rsidRPr="00835DD9">
        <w:t>Install roof sheathing boards with long joints in continuous straight lines, perpendicular to steel deck flutes.</w:t>
      </w:r>
    </w:p>
    <w:p w14:paraId="5CFBE4B3" w14:textId="00B32505" w:rsidR="00984C8A" w:rsidRPr="00835DD9" w:rsidRDefault="00984C8A" w:rsidP="001D041E">
      <w:pPr>
        <w:pStyle w:val="VSLevel3"/>
      </w:pPr>
      <w:r w:rsidRPr="00835DD9">
        <w:t xml:space="preserve">Stagger end joints between adjacent rows. Butt </w:t>
      </w:r>
      <w:r w:rsidR="00664C90" w:rsidRPr="00835DD9">
        <w:t>the edges</w:t>
      </w:r>
      <w:r w:rsidRPr="00835DD9">
        <w:t xml:space="preserve"> of boards in moderate contact without forcing.</w:t>
      </w:r>
    </w:p>
    <w:p w14:paraId="46819BFE" w14:textId="5DF81DC4" w:rsidR="00984C8A" w:rsidRPr="00835DD9" w:rsidRDefault="00984C8A" w:rsidP="001D041E">
      <w:pPr>
        <w:pStyle w:val="VSLevel3"/>
      </w:pPr>
      <w:r w:rsidRPr="00835DD9">
        <w:lastRenderedPageBreak/>
        <w:t xml:space="preserve">Align </w:t>
      </w:r>
      <w:r w:rsidR="00E5770E" w:rsidRPr="00835DD9">
        <w:t xml:space="preserve">the </w:t>
      </w:r>
      <w:r w:rsidRPr="00835DD9">
        <w:t>board</w:t>
      </w:r>
      <w:r w:rsidR="00E5770E" w:rsidRPr="00835DD9">
        <w:t>'s</w:t>
      </w:r>
      <w:r w:rsidRPr="00835DD9">
        <w:t xml:space="preserve"> long edges parallel to deck ribs and ensure boards are fully supported on top ribs.</w:t>
      </w:r>
    </w:p>
    <w:p w14:paraId="754A2780" w14:textId="129ACD5C" w:rsidR="00984C8A" w:rsidRPr="00835DD9" w:rsidRDefault="00984C8A" w:rsidP="001D041E">
      <w:pPr>
        <w:pStyle w:val="VSLevel3"/>
      </w:pPr>
      <w:r w:rsidRPr="00835DD9">
        <w:t xml:space="preserve">Fasten panels to the steel deck using fasteners and plates recommended by </w:t>
      </w:r>
      <w:r w:rsidR="00665F5C" w:rsidRPr="00835DD9">
        <w:t xml:space="preserve">the </w:t>
      </w:r>
      <w:r w:rsidRPr="00835DD9">
        <w:t xml:space="preserve">membrane manufacturer. Ensure fasteners engage </w:t>
      </w:r>
      <w:r w:rsidR="00E5770E" w:rsidRPr="00835DD9">
        <w:t xml:space="preserve">the </w:t>
      </w:r>
      <w:r w:rsidRPr="00835DD9">
        <w:t xml:space="preserve">top </w:t>
      </w:r>
      <w:r w:rsidR="00665F5C" w:rsidRPr="00835DD9">
        <w:t>ribs</w:t>
      </w:r>
      <w:r w:rsidRPr="00835DD9">
        <w:t xml:space="preserve"> of the steel deck with minimum penetration required by </w:t>
      </w:r>
      <w:r w:rsidR="00665F5C" w:rsidRPr="00835DD9">
        <w:t xml:space="preserve">the </w:t>
      </w:r>
      <w:r w:rsidRPr="00835DD9">
        <w:t>roofing manufacturer.</w:t>
      </w:r>
    </w:p>
    <w:p w14:paraId="38DA5D99" w14:textId="77777777" w:rsidR="00984C8A" w:rsidRPr="00835DD9" w:rsidRDefault="00984C8A" w:rsidP="001D041E">
      <w:pPr>
        <w:pStyle w:val="VSLevel3"/>
      </w:pPr>
      <w:r w:rsidRPr="00835DD9">
        <w:t>Space fasteners in accordance with the roofing manufacturer’s specified fastening pattern to meet project wind uplift criteria.</w:t>
      </w:r>
    </w:p>
    <w:p w14:paraId="2C45996A" w14:textId="739FD2FB" w:rsidR="00984C8A" w:rsidRPr="00835DD9" w:rsidRDefault="00984C8A" w:rsidP="001D041E">
      <w:pPr>
        <w:pStyle w:val="VSLevel3"/>
      </w:pPr>
      <w:r w:rsidRPr="00835DD9">
        <w:t xml:space="preserve">Cut </w:t>
      </w:r>
      <w:r w:rsidR="00664C90" w:rsidRPr="00835DD9">
        <w:t>the boards</w:t>
      </w:r>
      <w:r w:rsidRPr="00835DD9">
        <w:t xml:space="preserve"> cleanly to fit; do not break boards over changes in slope.</w:t>
      </w:r>
    </w:p>
    <w:p w14:paraId="051B4164" w14:textId="77777777" w:rsidR="00984C8A" w:rsidRPr="00835DD9" w:rsidRDefault="00984C8A" w:rsidP="00984C8A">
      <w:pPr>
        <w:pStyle w:val="VSComment"/>
      </w:pPr>
      <w:r w:rsidRPr="00835DD9">
        <w:t xml:space="preserve">SPEC NOTE: The following specifies the installation of a self-adhered vapour retarder. Delete if using another type of vapour retarder. </w:t>
      </w:r>
    </w:p>
    <w:p w14:paraId="01A8508E" w14:textId="77777777" w:rsidR="00984C8A" w:rsidRPr="00835DD9" w:rsidRDefault="00984C8A" w:rsidP="001D041E">
      <w:pPr>
        <w:pStyle w:val="VSLevel2"/>
      </w:pPr>
      <w:r w:rsidRPr="00835DD9">
        <w:t>SELF-ADHERING SHEET VAPOUR RETARDER INSTALLATION</w:t>
      </w:r>
    </w:p>
    <w:p w14:paraId="3127060B" w14:textId="77777777" w:rsidR="00984C8A" w:rsidRPr="00835DD9" w:rsidRDefault="00984C8A" w:rsidP="001D041E">
      <w:pPr>
        <w:pStyle w:val="VSLevel3"/>
      </w:pPr>
      <w:r w:rsidRPr="00835DD9">
        <w:t>Verify compatibility of self-adhering membrane with substrate primer and roof sheathing.</w:t>
      </w:r>
    </w:p>
    <w:p w14:paraId="411F9F27" w14:textId="1F4EA172" w:rsidR="00984C8A" w:rsidRPr="00835DD9" w:rsidRDefault="00984C8A" w:rsidP="001D041E">
      <w:pPr>
        <w:pStyle w:val="VSLevel3"/>
      </w:pPr>
      <w:r w:rsidRPr="00835DD9">
        <w:t xml:space="preserve">Prime roof sheathing panels as required by </w:t>
      </w:r>
      <w:r w:rsidR="00665F5C" w:rsidRPr="00835DD9">
        <w:t xml:space="preserve">the </w:t>
      </w:r>
      <w:r w:rsidRPr="00835DD9">
        <w:t>sheathing manufacturer. Ensure surfaces are clean, dry, and free of dust or residue before application.</w:t>
      </w:r>
    </w:p>
    <w:p w14:paraId="75296143" w14:textId="4C7E2F65" w:rsidR="00984C8A" w:rsidRPr="00835DD9" w:rsidRDefault="00984C8A" w:rsidP="001D041E">
      <w:pPr>
        <w:pStyle w:val="VSLevel3"/>
      </w:pPr>
      <w:r w:rsidRPr="00835DD9">
        <w:t xml:space="preserve">Install </w:t>
      </w:r>
      <w:r w:rsidR="00E5770E" w:rsidRPr="00835DD9">
        <w:t xml:space="preserve">the </w:t>
      </w:r>
      <w:r w:rsidRPr="00835DD9">
        <w:t xml:space="preserve">membrane starting at </w:t>
      </w:r>
      <w:r w:rsidR="00E5770E" w:rsidRPr="00835DD9">
        <w:t xml:space="preserve">the </w:t>
      </w:r>
      <w:r w:rsidRPr="00835DD9">
        <w:t xml:space="preserve">low point of the roof slope, working upwards. Do not remove </w:t>
      </w:r>
      <w:r w:rsidR="00E5770E" w:rsidRPr="00835DD9">
        <w:t>the releas</w:t>
      </w:r>
      <w:r w:rsidR="00665F5C" w:rsidRPr="00835DD9">
        <w:t xml:space="preserve">e </w:t>
      </w:r>
      <w:r w:rsidRPr="00835DD9">
        <w:t xml:space="preserve">liner until </w:t>
      </w:r>
      <w:r w:rsidR="00665F5C" w:rsidRPr="00835DD9">
        <w:t xml:space="preserve">the </w:t>
      </w:r>
      <w:r w:rsidRPr="00835DD9">
        <w:t>membrane is correctly aligned.</w:t>
      </w:r>
    </w:p>
    <w:p w14:paraId="4F853170" w14:textId="77777777" w:rsidR="00984C8A" w:rsidRPr="00835DD9" w:rsidRDefault="00984C8A" w:rsidP="001D041E">
      <w:pPr>
        <w:pStyle w:val="VSLevel3"/>
      </w:pPr>
      <w:r w:rsidRPr="00835DD9">
        <w:t>Overlap side laps by 75 mm (3 in) and end laps by 150 mm (6 in). Stagger end laps between adjacent rows by a minimum of 300 mm (12 in).</w:t>
      </w:r>
    </w:p>
    <w:p w14:paraId="43C67752" w14:textId="67930262" w:rsidR="00984C8A" w:rsidRPr="00835DD9" w:rsidRDefault="00984C8A" w:rsidP="001D041E">
      <w:pPr>
        <w:pStyle w:val="VSLevel3"/>
      </w:pPr>
      <w:r w:rsidRPr="00835DD9">
        <w:t xml:space="preserve">Install </w:t>
      </w:r>
      <w:r w:rsidR="00664C90" w:rsidRPr="00835DD9">
        <w:t xml:space="preserve">the </w:t>
      </w:r>
      <w:r w:rsidRPr="00835DD9">
        <w:t xml:space="preserve">membrane by peeling back </w:t>
      </w:r>
      <w:r w:rsidR="00E5770E" w:rsidRPr="00835DD9">
        <w:t xml:space="preserve">the </w:t>
      </w:r>
      <w:r w:rsidRPr="00835DD9">
        <w:t xml:space="preserve">release liner gradually at a 45-degree angle. Adhere </w:t>
      </w:r>
      <w:r w:rsidR="00E5770E" w:rsidRPr="00835DD9">
        <w:t xml:space="preserve">the </w:t>
      </w:r>
      <w:r w:rsidRPr="00835DD9">
        <w:t xml:space="preserve">membrane smoothly and without wrinkles. If misalignment occurs, cut </w:t>
      </w:r>
      <w:r w:rsidR="00664C90" w:rsidRPr="00835DD9">
        <w:t>the membrane</w:t>
      </w:r>
      <w:r w:rsidRPr="00835DD9">
        <w:t xml:space="preserve"> and restart with correct overlap.</w:t>
      </w:r>
    </w:p>
    <w:p w14:paraId="2FDC5244" w14:textId="0DCF507B" w:rsidR="00984C8A" w:rsidRPr="00835DD9" w:rsidRDefault="00984C8A" w:rsidP="001D041E">
      <w:pPr>
        <w:pStyle w:val="VSLevel3"/>
      </w:pPr>
      <w:r w:rsidRPr="00835DD9">
        <w:t xml:space="preserve">Firmly roll </w:t>
      </w:r>
      <w:r w:rsidR="00664C90" w:rsidRPr="00835DD9">
        <w:t>the entire</w:t>
      </w:r>
      <w:r w:rsidRPr="00835DD9">
        <w:t xml:space="preserve"> surface of </w:t>
      </w:r>
      <w:r w:rsidR="00664C90" w:rsidRPr="00835DD9">
        <w:t xml:space="preserve">the </w:t>
      </w:r>
      <w:r w:rsidRPr="00835DD9">
        <w:t xml:space="preserve">membrane with a weighted 34 kg (75 </w:t>
      </w:r>
      <w:r w:rsidR="00665F5C" w:rsidRPr="00835DD9">
        <w:t>lb.</w:t>
      </w:r>
      <w:r w:rsidRPr="00835DD9">
        <w:t xml:space="preserve">) roller to ensure full adhesion and remove air bubbles. Do not puncture </w:t>
      </w:r>
      <w:r w:rsidR="00E5770E" w:rsidRPr="00835DD9">
        <w:t xml:space="preserve">the </w:t>
      </w:r>
      <w:r w:rsidRPr="00835DD9">
        <w:t>membrane.</w:t>
      </w:r>
    </w:p>
    <w:p w14:paraId="324CCD80" w14:textId="654F4138" w:rsidR="00984C8A" w:rsidRPr="00835DD9" w:rsidRDefault="00984C8A" w:rsidP="001D041E">
      <w:pPr>
        <w:pStyle w:val="VSLevel3"/>
      </w:pPr>
      <w:r w:rsidRPr="00835DD9">
        <w:t xml:space="preserve">Completely seal </w:t>
      </w:r>
      <w:r w:rsidR="00E5770E" w:rsidRPr="00835DD9">
        <w:t xml:space="preserve">the </w:t>
      </w:r>
      <w:r w:rsidRPr="00835DD9">
        <w:t xml:space="preserve">membrane at all terminations, obstructions, and penetrations to ensure continuity. </w:t>
      </w:r>
    </w:p>
    <w:p w14:paraId="47747653" w14:textId="77777777" w:rsidR="00984C8A" w:rsidRPr="00835DD9" w:rsidRDefault="00984C8A" w:rsidP="00984C8A">
      <w:pPr>
        <w:pStyle w:val="VSComment"/>
      </w:pPr>
      <w:r w:rsidRPr="00835DD9">
        <w:t xml:space="preserve">SPEC NOTE: The following specifies the installation of a polyethylene sheet vapour retarder. Delete if using another type of vapour retarder. </w:t>
      </w:r>
    </w:p>
    <w:p w14:paraId="59EC2B49" w14:textId="77777777" w:rsidR="00984C8A" w:rsidRPr="00835DD9" w:rsidRDefault="00984C8A" w:rsidP="001D041E">
      <w:pPr>
        <w:pStyle w:val="VSLevel2"/>
      </w:pPr>
      <w:r w:rsidRPr="00835DD9">
        <w:t>POLYETHYLENE SHEET VAPOUR RETARDER INSTALLATION</w:t>
      </w:r>
    </w:p>
    <w:p w14:paraId="54458741" w14:textId="77777777" w:rsidR="00984C8A" w:rsidRPr="00835DD9" w:rsidRDefault="00984C8A" w:rsidP="001D041E">
      <w:pPr>
        <w:pStyle w:val="VSLevel3"/>
      </w:pPr>
      <w:r w:rsidRPr="00835DD9">
        <w:t xml:space="preserve">Place polyethylene sheet loosely over </w:t>
      </w:r>
      <w:r w:rsidRPr="00835DD9">
        <w:rPr>
          <w:b/>
          <w:bCs/>
        </w:rPr>
        <w:t>[sheathing board]</w:t>
      </w:r>
      <w:r w:rsidRPr="00835DD9">
        <w:t xml:space="preserve"> </w:t>
      </w:r>
      <w:r w:rsidRPr="00835DD9">
        <w:rPr>
          <w:b/>
          <w:bCs/>
        </w:rPr>
        <w:t>[steel deck]</w:t>
      </w:r>
      <w:r w:rsidRPr="00835DD9">
        <w:t>, with membrane oriented parallel to deck flutes. When installed directly over steel deck, place metal support plates measuring 150 mm × 1060 mm (6 in × 42 in) beneath end laps, oriented perpendicular to deck flutes.</w:t>
      </w:r>
    </w:p>
    <w:p w14:paraId="0A62AC7F" w14:textId="3859762E" w:rsidR="00984C8A" w:rsidRPr="00835DD9" w:rsidRDefault="00984C8A" w:rsidP="001D041E">
      <w:pPr>
        <w:pStyle w:val="VSLevel3"/>
      </w:pPr>
      <w:r w:rsidRPr="00835DD9">
        <w:t xml:space="preserve">Overlap adjacent membrane sheets by </w:t>
      </w:r>
      <w:r w:rsidR="00664C90" w:rsidRPr="00835DD9">
        <w:t>a minimum of</w:t>
      </w:r>
      <w:r w:rsidRPr="00835DD9">
        <w:t xml:space="preserve"> 100 mm (4 in). Seal overlaps using butyl tape.</w:t>
      </w:r>
    </w:p>
    <w:p w14:paraId="06803C7D" w14:textId="77777777" w:rsidR="00984C8A" w:rsidRPr="00835DD9" w:rsidRDefault="00984C8A" w:rsidP="001D041E">
      <w:pPr>
        <w:pStyle w:val="VSLevel3"/>
      </w:pPr>
      <w:r w:rsidRPr="00835DD9">
        <w:t>Seal membrane continuously at perimeters, changes in plane, penetrations, and where membrane extends vertically at curbs and parapets.</w:t>
      </w:r>
    </w:p>
    <w:p w14:paraId="009D2B4E" w14:textId="77777777" w:rsidR="00984C8A" w:rsidRPr="00835DD9" w:rsidRDefault="00984C8A" w:rsidP="001D041E">
      <w:pPr>
        <w:pStyle w:val="VSLevel2"/>
      </w:pPr>
      <w:r w:rsidRPr="00835DD9">
        <w:t>INSULATION INSTALLATION</w:t>
      </w:r>
    </w:p>
    <w:p w14:paraId="2893030A" w14:textId="77777777" w:rsidR="00984C8A" w:rsidRPr="00835DD9" w:rsidRDefault="00984C8A" w:rsidP="001D041E">
      <w:pPr>
        <w:pStyle w:val="VSLevel3"/>
      </w:pPr>
      <w:r w:rsidRPr="00835DD9">
        <w:t>Do not install insulation boards that are wet, damaged, or show any signs of moisture.</w:t>
      </w:r>
    </w:p>
    <w:p w14:paraId="2AE856D9" w14:textId="27EB5817" w:rsidR="00984C8A" w:rsidRPr="00835DD9" w:rsidRDefault="00984C8A" w:rsidP="001D041E">
      <w:pPr>
        <w:pStyle w:val="VSLevel3"/>
      </w:pPr>
      <w:r w:rsidRPr="00835DD9">
        <w:lastRenderedPageBreak/>
        <w:t xml:space="preserve">Install insulation in multiple layers when </w:t>
      </w:r>
      <w:r w:rsidR="00E5770E" w:rsidRPr="00835DD9">
        <w:t xml:space="preserve">the </w:t>
      </w:r>
      <w:r w:rsidRPr="00835DD9">
        <w:t xml:space="preserve">total thickness is 75 mm (3 in) or greater. Stagger joints of each succeeding layer a minimum of 300 mm (12 in) in all directions from joints of </w:t>
      </w:r>
      <w:r w:rsidR="00E5770E" w:rsidRPr="00835DD9">
        <w:t xml:space="preserve">the </w:t>
      </w:r>
      <w:r w:rsidRPr="00835DD9">
        <w:t>layer below.</w:t>
      </w:r>
    </w:p>
    <w:p w14:paraId="2E589B5C" w14:textId="5B17A3BE" w:rsidR="00984C8A" w:rsidRPr="00835DD9" w:rsidRDefault="00984C8A" w:rsidP="001D041E">
      <w:pPr>
        <w:pStyle w:val="VSLevel3"/>
      </w:pPr>
      <w:r w:rsidRPr="00835DD9">
        <w:t xml:space="preserve">Butt </w:t>
      </w:r>
      <w:r w:rsidR="00664C90" w:rsidRPr="00835DD9">
        <w:t>the insulation</w:t>
      </w:r>
      <w:r w:rsidRPr="00835DD9">
        <w:t xml:space="preserve"> board edges in moderate contact.</w:t>
      </w:r>
    </w:p>
    <w:p w14:paraId="184CF66C" w14:textId="74205A0A" w:rsidR="00984C8A" w:rsidRPr="00835DD9" w:rsidRDefault="003D3292" w:rsidP="001D041E">
      <w:pPr>
        <w:pStyle w:val="VSLevel3"/>
      </w:pPr>
      <w:r w:rsidRPr="00835DD9">
        <w:rPr>
          <w:lang w:val="en-CA" w:eastAsia="en-CA"/>
        </w:rPr>
        <w:t>Loose lay insulation boards over the substrate. Secure the first layer of insulation boards sufficiently to prevent wind displacement during installation, using the minimum number of fasteners and plates required by the manufacturer.</w:t>
      </w:r>
    </w:p>
    <w:p w14:paraId="5B964ED5" w14:textId="77777777" w:rsidR="00984C8A" w:rsidRPr="00835DD9" w:rsidRDefault="00984C8A" w:rsidP="00984C8A">
      <w:pPr>
        <w:pStyle w:val="VSComment"/>
      </w:pPr>
      <w:r w:rsidRPr="00835DD9">
        <w:t>SPEC NOTE: Delete the clause below if a roof sheathing board is specified in Part 2.</w:t>
      </w:r>
    </w:p>
    <w:p w14:paraId="305B2F6A" w14:textId="77777777" w:rsidR="00984C8A" w:rsidRPr="00835DD9" w:rsidRDefault="00984C8A" w:rsidP="001D041E">
      <w:pPr>
        <w:pStyle w:val="VSLevel3"/>
      </w:pPr>
      <w:r w:rsidRPr="00835DD9">
        <w:rPr>
          <w:b/>
          <w:bCs/>
        </w:rPr>
        <w:t>[For installations without a sheathing board: Lay insulation boards with the long dimension parallel to the steel deck flutes, ensuring full support on the top ribs.]</w:t>
      </w:r>
    </w:p>
    <w:p w14:paraId="3536B233" w14:textId="679DCD16" w:rsidR="00984C8A" w:rsidRPr="00835DD9" w:rsidRDefault="00984C8A" w:rsidP="001D041E">
      <w:pPr>
        <w:pStyle w:val="VSLevel3"/>
      </w:pPr>
      <w:r w:rsidRPr="00835DD9">
        <w:t xml:space="preserve">Use torque-limited tools or depth-controlled drivers as required by </w:t>
      </w:r>
      <w:r w:rsidR="00665F5C" w:rsidRPr="00835DD9">
        <w:t xml:space="preserve">the </w:t>
      </w:r>
      <w:r w:rsidRPr="00835DD9">
        <w:t>fastener manufacturer. Do not overdrive fasteners. Plates must be snug without damaging the board surface or underlying vapour retarder.</w:t>
      </w:r>
    </w:p>
    <w:p w14:paraId="0E5F2D51" w14:textId="77777777" w:rsidR="00984C8A" w:rsidRPr="00835DD9" w:rsidRDefault="00984C8A" w:rsidP="001D041E">
      <w:pPr>
        <w:pStyle w:val="VSLevel3"/>
      </w:pPr>
      <w:r w:rsidRPr="00835DD9">
        <w:t>Install tapered insulation to match slopes indicated on the Drawings.</w:t>
      </w:r>
    </w:p>
    <w:p w14:paraId="745A2748" w14:textId="34F1927B" w:rsidR="00984C8A" w:rsidRPr="00835DD9" w:rsidRDefault="00984C8A" w:rsidP="001D041E">
      <w:pPr>
        <w:pStyle w:val="VSLevel3"/>
      </w:pPr>
      <w:r w:rsidRPr="00835DD9">
        <w:t xml:space="preserve">Cut insulation neatly to fit within 6 mm (1/4 in) of all projections and penetrations. Ensure </w:t>
      </w:r>
      <w:r w:rsidR="00664C90" w:rsidRPr="00835DD9">
        <w:t>the complete</w:t>
      </w:r>
      <w:r w:rsidRPr="00835DD9">
        <w:t xml:space="preserve"> surface is smooth, flush, and does not impede water flow.</w:t>
      </w:r>
    </w:p>
    <w:p w14:paraId="41A1F176" w14:textId="5930067D" w:rsidR="00984C8A" w:rsidRPr="00835DD9" w:rsidRDefault="00984C8A" w:rsidP="001D041E">
      <w:pPr>
        <w:pStyle w:val="VSLevel3"/>
      </w:pPr>
      <w:r w:rsidRPr="00835DD9">
        <w:t xml:space="preserve">Do not install more insulation than can be covered by roofing membrane and </w:t>
      </w:r>
      <w:r w:rsidR="00D82846" w:rsidRPr="00835DD9">
        <w:t xml:space="preserve">ballasted </w:t>
      </w:r>
      <w:r w:rsidRPr="00835DD9">
        <w:t xml:space="preserve">during </w:t>
      </w:r>
      <w:r w:rsidR="00664C90" w:rsidRPr="00835DD9">
        <w:t>the same</w:t>
      </w:r>
      <w:r w:rsidRPr="00835DD9">
        <w:t xml:space="preserve"> workday.</w:t>
      </w:r>
    </w:p>
    <w:p w14:paraId="036BF391" w14:textId="77777777" w:rsidR="00984C8A" w:rsidRPr="00835DD9" w:rsidRDefault="00984C8A" w:rsidP="001D041E">
      <w:pPr>
        <w:pStyle w:val="VSLevel2"/>
      </w:pPr>
      <w:r w:rsidRPr="00835DD9">
        <w:t>PVC ROOFING MEMBRANE INSTALLATION</w:t>
      </w:r>
    </w:p>
    <w:p w14:paraId="5F6BBF57" w14:textId="77777777" w:rsidR="00984C8A" w:rsidRPr="00835DD9" w:rsidRDefault="00984C8A" w:rsidP="001D041E">
      <w:pPr>
        <w:pStyle w:val="VSLevel3"/>
      </w:pPr>
      <w:r w:rsidRPr="00835DD9">
        <w:t>Inspect substrate immediately before membrane installation. Ensure substrate is dry, clean, and smooth. Replace damaged components.</w:t>
      </w:r>
    </w:p>
    <w:p w14:paraId="43985940" w14:textId="77777777" w:rsidR="00984C8A" w:rsidRPr="00835DD9" w:rsidRDefault="00984C8A" w:rsidP="001D041E">
      <w:pPr>
        <w:pStyle w:val="VSLevel3"/>
      </w:pPr>
      <w:r w:rsidRPr="00835DD9">
        <w:t>Shingle membrane overlaps in direction of water flow. Where applicable, lay membrane rolls perpendicular to steel deck flutes.</w:t>
      </w:r>
    </w:p>
    <w:p w14:paraId="46A4D4A0" w14:textId="008F3FFA" w:rsidR="00984C8A" w:rsidRPr="00835DD9" w:rsidRDefault="003D3292" w:rsidP="001D041E">
      <w:pPr>
        <w:pStyle w:val="VSLevel3"/>
      </w:pPr>
      <w:r w:rsidRPr="00835DD9">
        <w:rPr>
          <w:lang w:val="en-CA" w:eastAsia="en-CA"/>
        </w:rPr>
        <w:t>Loose lay the PVC membrane over the insulation without wrinkles or creases. Allow the membrane to relax for a minimum of 30 minutes before welding.</w:t>
      </w:r>
    </w:p>
    <w:p w14:paraId="4A221729" w14:textId="7E373059" w:rsidR="003D3292" w:rsidRPr="00835DD9" w:rsidRDefault="003D3292" w:rsidP="001D041E">
      <w:pPr>
        <w:pStyle w:val="VSLevel3"/>
      </w:pPr>
      <w:r w:rsidRPr="00835DD9">
        <w:rPr>
          <w:lang w:val="en-CA" w:eastAsia="en-CA"/>
        </w:rPr>
        <w:t>Position membrane sheets to ensure minimum side lap of 100 mm (4 in) and end lap of 75 mm (3 in), or as recommended by the manufacturer.</w:t>
      </w:r>
    </w:p>
    <w:p w14:paraId="42F84EB9" w14:textId="77777777" w:rsidR="00984C8A" w:rsidRPr="00835DD9" w:rsidRDefault="00984C8A" w:rsidP="001D041E">
      <w:pPr>
        <w:pStyle w:val="VSLevel3"/>
      </w:pPr>
      <w:r w:rsidRPr="00835DD9">
        <w:t xml:space="preserve">Hot-Air Welding of Seams: </w:t>
      </w:r>
    </w:p>
    <w:p w14:paraId="4AF0D963" w14:textId="77777777" w:rsidR="00984C8A" w:rsidRPr="00835DD9" w:rsidRDefault="00984C8A" w:rsidP="001D041E">
      <w:pPr>
        <w:pStyle w:val="VSLevel4"/>
      </w:pPr>
      <w:r w:rsidRPr="00835DD9">
        <w:t>Ensure all seam areas are clean, dry, and free of contaminants immediately before welding.</w:t>
      </w:r>
    </w:p>
    <w:p w14:paraId="14D07E10" w14:textId="77777777" w:rsidR="00984C8A" w:rsidRPr="00835DD9" w:rsidRDefault="00984C8A" w:rsidP="001D041E">
      <w:pPr>
        <w:pStyle w:val="VSLevel4"/>
      </w:pPr>
      <w:r w:rsidRPr="00835DD9">
        <w:t>Weld all side and end laps using an automatic hot-air welder for long, straight runs. Use a hand-held welder for details, corners, and terminations.</w:t>
      </w:r>
    </w:p>
    <w:p w14:paraId="1D80F026" w14:textId="3AA8B641" w:rsidR="00984C8A" w:rsidRPr="00835DD9" w:rsidRDefault="00984C8A" w:rsidP="001D041E">
      <w:pPr>
        <w:pStyle w:val="VSLevel4"/>
      </w:pPr>
      <w:r w:rsidRPr="00835DD9">
        <w:t xml:space="preserve">Maintain proper welding speed and temperature to achieve </w:t>
      </w:r>
      <w:r w:rsidR="00E5770E" w:rsidRPr="00835DD9">
        <w:t xml:space="preserve">a </w:t>
      </w:r>
      <w:r w:rsidRPr="00835DD9">
        <w:t xml:space="preserve">continuous, monolithic weld of </w:t>
      </w:r>
      <w:r w:rsidR="00E5770E" w:rsidRPr="00835DD9">
        <w:t xml:space="preserve">the </w:t>
      </w:r>
      <w:r w:rsidRPr="00835DD9">
        <w:t>required width.</w:t>
      </w:r>
    </w:p>
    <w:p w14:paraId="7689AE74" w14:textId="7564AAF6" w:rsidR="00984C8A" w:rsidRPr="00835DD9" w:rsidRDefault="00984C8A" w:rsidP="001D041E">
      <w:pPr>
        <w:pStyle w:val="VSLevel4"/>
      </w:pPr>
      <w:r w:rsidRPr="00835DD9">
        <w:t xml:space="preserve">After welds have fully cooled, probe all seams with a dull, pointed tool to verify weld integrity. Immediately repair deficiencies, voids, or "fishmouths" according to </w:t>
      </w:r>
      <w:r w:rsidR="00E5770E" w:rsidRPr="00835DD9">
        <w:t xml:space="preserve">the </w:t>
      </w:r>
      <w:r w:rsidRPr="00835DD9">
        <w:t>manufacturer's written repair procedures.</w:t>
      </w:r>
    </w:p>
    <w:p w14:paraId="1AF69161" w14:textId="31FF86EB" w:rsidR="00984C8A" w:rsidRPr="00835DD9" w:rsidRDefault="00984C8A" w:rsidP="001D041E">
      <w:pPr>
        <w:pStyle w:val="VSLevel3"/>
      </w:pPr>
      <w:r w:rsidRPr="00835DD9">
        <w:t xml:space="preserve">Temporary Tie-Offs: At </w:t>
      </w:r>
      <w:r w:rsidR="00E5770E" w:rsidRPr="00835DD9">
        <w:t xml:space="preserve">the </w:t>
      </w:r>
      <w:r w:rsidRPr="00835DD9">
        <w:t>end of each workday or when precipitation is forecast, provide temporary watertight seals to protect the completed work and prevent water infiltration. Remove temporary seals completely before resuming work.</w:t>
      </w:r>
    </w:p>
    <w:p w14:paraId="15E1FCB8" w14:textId="2775344D" w:rsidR="003D3292" w:rsidRPr="00835DD9" w:rsidRDefault="003D3292" w:rsidP="001D041E">
      <w:pPr>
        <w:pStyle w:val="VSLevel3"/>
      </w:pPr>
      <w:r w:rsidRPr="00835DD9">
        <w:rPr>
          <w:lang w:val="en-CA" w:eastAsia="en-CA"/>
        </w:rPr>
        <w:lastRenderedPageBreak/>
        <w:t>Membrane Securement: Mechanically fasten membrane at all transitions, changes in plane, and terminations, including perimeters, roof levels, expansion joints, curbs, penetrations, and interior walls in accordance with membrane manufacturer’s written instructions and details.</w:t>
      </w:r>
    </w:p>
    <w:p w14:paraId="0033E5D2" w14:textId="77777777" w:rsidR="00984C8A" w:rsidRPr="00835DD9" w:rsidRDefault="00984C8A" w:rsidP="001D041E">
      <w:pPr>
        <w:pStyle w:val="VSLevel2"/>
      </w:pPr>
      <w:r w:rsidRPr="00835DD9">
        <w:t>MEMBRANE FLASHING INSTALLATION</w:t>
      </w:r>
    </w:p>
    <w:p w14:paraId="620469E0" w14:textId="32E7C069" w:rsidR="00984C8A" w:rsidRPr="00835DD9" w:rsidRDefault="00984C8A" w:rsidP="001D041E">
      <w:pPr>
        <w:pStyle w:val="VSLevel3"/>
      </w:pPr>
      <w:r w:rsidRPr="00835DD9">
        <w:t xml:space="preserve">Install membrane flashings concurrently with roofing membrane at walls, curbs, penetrations, and roof edges to maintain </w:t>
      </w:r>
      <w:r w:rsidR="00E5770E" w:rsidRPr="00835DD9">
        <w:t xml:space="preserve">a </w:t>
      </w:r>
      <w:r w:rsidRPr="00835DD9">
        <w:t>watertight installation.</w:t>
      </w:r>
    </w:p>
    <w:p w14:paraId="5E5EA63E" w14:textId="645E86A2" w:rsidR="00984C8A" w:rsidRPr="00835DD9" w:rsidRDefault="00984C8A" w:rsidP="00984C8A">
      <w:pPr>
        <w:pStyle w:val="VSComment"/>
      </w:pPr>
      <w:r w:rsidRPr="00835DD9">
        <w:t xml:space="preserve">SPEC NOTE: 200 mm (8 in) is a standard minimum. For regions with significant snowfall, </w:t>
      </w:r>
      <w:r w:rsidR="00664C90" w:rsidRPr="00835DD9">
        <w:t>the best</w:t>
      </w:r>
      <w:r w:rsidRPr="00835DD9">
        <w:t xml:space="preserve"> practices may require a greater height. Edit accordingly. </w:t>
      </w:r>
    </w:p>
    <w:p w14:paraId="701C8804" w14:textId="385D2AFA" w:rsidR="00984C8A" w:rsidRPr="00835DD9" w:rsidRDefault="00984C8A" w:rsidP="001D041E">
      <w:pPr>
        <w:pStyle w:val="VSLevel3"/>
      </w:pPr>
      <w:r w:rsidRPr="00835DD9">
        <w:t xml:space="preserve">Extend base flashing up vertical surfaces </w:t>
      </w:r>
      <w:r w:rsidR="00E5770E" w:rsidRPr="00835DD9">
        <w:t xml:space="preserve">a </w:t>
      </w:r>
      <w:r w:rsidRPr="00835DD9">
        <w:t xml:space="preserve">minimum of 200 mm (8 in) above </w:t>
      </w:r>
      <w:r w:rsidR="00E5770E" w:rsidRPr="00835DD9">
        <w:t xml:space="preserve">the </w:t>
      </w:r>
      <w:r w:rsidRPr="00835DD9">
        <w:t xml:space="preserve">finished roof surface, unless detailed indicated on Drawings. Flashing must extend </w:t>
      </w:r>
      <w:r w:rsidR="00664C90" w:rsidRPr="00835DD9">
        <w:t xml:space="preserve">a </w:t>
      </w:r>
      <w:r w:rsidRPr="00835DD9">
        <w:t xml:space="preserve">minimum of 100 mm (4 in) onto </w:t>
      </w:r>
      <w:r w:rsidR="00664C90" w:rsidRPr="00835DD9">
        <w:t xml:space="preserve">the </w:t>
      </w:r>
      <w:r w:rsidRPr="00835DD9">
        <w:t xml:space="preserve">field of </w:t>
      </w:r>
      <w:r w:rsidR="00E5770E" w:rsidRPr="00835DD9">
        <w:t xml:space="preserve">the </w:t>
      </w:r>
      <w:r w:rsidRPr="00835DD9">
        <w:t xml:space="preserve">roof and be fully welded to </w:t>
      </w:r>
      <w:r w:rsidR="00664C90" w:rsidRPr="00835DD9">
        <w:t>the primary</w:t>
      </w:r>
      <w:r w:rsidRPr="00835DD9">
        <w:t xml:space="preserve"> membrane.</w:t>
      </w:r>
    </w:p>
    <w:p w14:paraId="119AE616" w14:textId="6BA5763E" w:rsidR="00984C8A" w:rsidRPr="00835DD9" w:rsidRDefault="00984C8A" w:rsidP="001D041E">
      <w:pPr>
        <w:pStyle w:val="VSLevel3"/>
      </w:pPr>
      <w:r w:rsidRPr="00835DD9">
        <w:t xml:space="preserve">Secure the top edge of flashings with </w:t>
      </w:r>
      <w:r w:rsidR="00E5770E" w:rsidRPr="00835DD9">
        <w:t xml:space="preserve">a </w:t>
      </w:r>
      <w:r w:rsidRPr="00835DD9">
        <w:t xml:space="preserve">continuous termination bar, fastened 150mm to 200 mm (6 in to 8 in) on center. Apply </w:t>
      </w:r>
      <w:r w:rsidR="00E5770E" w:rsidRPr="00835DD9">
        <w:t xml:space="preserve">a </w:t>
      </w:r>
      <w:r w:rsidRPr="00835DD9">
        <w:t xml:space="preserve">continuous bead of sealant to </w:t>
      </w:r>
      <w:r w:rsidR="00E5770E" w:rsidRPr="00835DD9">
        <w:t xml:space="preserve">the </w:t>
      </w:r>
      <w:r w:rsidRPr="00835DD9">
        <w:t xml:space="preserve">top edge of </w:t>
      </w:r>
      <w:r w:rsidR="00E5770E" w:rsidRPr="00835DD9">
        <w:t xml:space="preserve">the </w:t>
      </w:r>
      <w:r w:rsidRPr="00835DD9">
        <w:t>termination bar.</w:t>
      </w:r>
    </w:p>
    <w:p w14:paraId="7E798B5E" w14:textId="77777777" w:rsidR="00984C8A" w:rsidRPr="00835DD9" w:rsidRDefault="00984C8A" w:rsidP="00984C8A">
      <w:pPr>
        <w:pStyle w:val="VSComment"/>
      </w:pPr>
      <w:r w:rsidRPr="00835DD9">
        <w:t>SPEC NOTE: Keep the clause below if PVC-clad metal edge details (e.g., copings, drip edges) are part of the roofing system. Otherwise, delete.</w:t>
      </w:r>
    </w:p>
    <w:p w14:paraId="17E489E4" w14:textId="45B62415" w:rsidR="00984C8A" w:rsidRPr="00835DD9" w:rsidRDefault="00984C8A" w:rsidP="001D041E">
      <w:pPr>
        <w:pStyle w:val="VSLevel3"/>
      </w:pPr>
      <w:r w:rsidRPr="00835DD9">
        <w:rPr>
          <w:b/>
          <w:bCs/>
        </w:rPr>
        <w:t xml:space="preserve">[PVC-Clad Metal Flashings: Install concurrently with the membrane. Space adjacent metal sheets 6 mm (1/4 in) apart. Cover joints with 50 mm (2 in) wide aluminum tape, then weld with </w:t>
      </w:r>
      <w:r w:rsidR="00E5770E" w:rsidRPr="00835DD9">
        <w:rPr>
          <w:b/>
          <w:bCs/>
        </w:rPr>
        <w:t xml:space="preserve">a </w:t>
      </w:r>
      <w:r w:rsidRPr="00835DD9">
        <w:rPr>
          <w:b/>
          <w:bCs/>
        </w:rPr>
        <w:t>minimum 100 mm (4 in) wide strip of flashing membrane.]</w:t>
      </w:r>
    </w:p>
    <w:p w14:paraId="7170FE0B" w14:textId="77777777" w:rsidR="003D3292" w:rsidRPr="00835DD9" w:rsidRDefault="003D3292" w:rsidP="003D3292">
      <w:pPr>
        <w:pStyle w:val="VSLevel2"/>
      </w:pPr>
      <w:r w:rsidRPr="00835DD9">
        <w:t>FILTER FABRIC INSTALLATION</w:t>
      </w:r>
    </w:p>
    <w:p w14:paraId="16CEEA8E" w14:textId="2B1BE0DF" w:rsidR="003D3292" w:rsidRPr="00835DD9" w:rsidRDefault="003D3292" w:rsidP="003D3292">
      <w:pPr>
        <w:pStyle w:val="VSLevel3"/>
      </w:pPr>
      <w:r w:rsidRPr="00835DD9">
        <w:t xml:space="preserve">Lay filter fabric loosely over </w:t>
      </w:r>
      <w:r w:rsidR="00D82846" w:rsidRPr="00835DD9">
        <w:t>PVC membrane</w:t>
      </w:r>
      <w:r w:rsidRPr="00835DD9">
        <w:t>, ensuring it is flat and without wrinkles.</w:t>
      </w:r>
    </w:p>
    <w:p w14:paraId="1B08F51F" w14:textId="77777777" w:rsidR="003D3292" w:rsidRPr="00835DD9" w:rsidRDefault="003D3292" w:rsidP="003D3292">
      <w:pPr>
        <w:pStyle w:val="VSLevel3"/>
      </w:pPr>
      <w:r w:rsidRPr="00835DD9">
        <w:t>Overlap all side and end laps a minimum of 300 mm (12 in).</w:t>
      </w:r>
    </w:p>
    <w:p w14:paraId="41B06E31" w14:textId="77777777" w:rsidR="003D3292" w:rsidRPr="00835DD9" w:rsidRDefault="003D3292" w:rsidP="003D3292">
      <w:pPr>
        <w:pStyle w:val="VSLevel3"/>
      </w:pPr>
      <w:r w:rsidRPr="00835DD9">
        <w:t>At perimeters and penetrations, turn the fabric up to the height of the stone ballast or paver assembly.</w:t>
      </w:r>
    </w:p>
    <w:p w14:paraId="28803607" w14:textId="77777777" w:rsidR="003D3292" w:rsidRPr="00835DD9" w:rsidRDefault="003D3292" w:rsidP="003D3292">
      <w:pPr>
        <w:pStyle w:val="VSLevel2"/>
      </w:pPr>
      <w:r w:rsidRPr="00835DD9">
        <w:t>BALLAST AND PAVER INSTALLATION</w:t>
      </w:r>
    </w:p>
    <w:p w14:paraId="59A5776B" w14:textId="64DABB01" w:rsidR="003D3292" w:rsidRPr="00835DD9" w:rsidRDefault="003D3292" w:rsidP="003D3292">
      <w:pPr>
        <w:pStyle w:val="VSLevel3"/>
      </w:pPr>
      <w:r w:rsidRPr="00835DD9">
        <w:t>Do not damage or displace insulation</w:t>
      </w:r>
      <w:r w:rsidR="00D82846" w:rsidRPr="00835DD9">
        <w:t xml:space="preserve">, PVC membrane </w:t>
      </w:r>
      <w:r w:rsidRPr="00835DD9">
        <w:t>or filter fabric during ballast installation.</w:t>
      </w:r>
    </w:p>
    <w:p w14:paraId="3BE32BA6" w14:textId="77777777" w:rsidR="003D3292" w:rsidRPr="00835DD9" w:rsidRDefault="003D3292" w:rsidP="003D3292">
      <w:pPr>
        <w:pStyle w:val="VSLevel3"/>
      </w:pPr>
      <w:r w:rsidRPr="00835DD9">
        <w:t>Install stone ballast immediately after filter fabric placement to prevent wind displacement.</w:t>
      </w:r>
    </w:p>
    <w:p w14:paraId="150E48BD" w14:textId="77777777" w:rsidR="003D3292" w:rsidRPr="00835DD9" w:rsidRDefault="003D3292" w:rsidP="003D3292">
      <w:pPr>
        <w:pStyle w:val="VSLevel3"/>
      </w:pPr>
      <w:r w:rsidRPr="00835DD9">
        <w:t>Spread ballast evenly to the depth and weight specified on the Drawings and as required by wind uplift calculations for field, perimeter, and corner zones.</w:t>
      </w:r>
    </w:p>
    <w:p w14:paraId="60092E6F" w14:textId="77777777" w:rsidR="003D3292" w:rsidRPr="00835DD9" w:rsidRDefault="003D3292" w:rsidP="003D3292">
      <w:pPr>
        <w:pStyle w:val="VSLevel3"/>
      </w:pPr>
      <w:r w:rsidRPr="00835DD9">
        <w:t>Install concrete pavers on pedestals or as otherwise detailed on Drawings to create level and stable walkway and patio surfaces.</w:t>
      </w:r>
    </w:p>
    <w:p w14:paraId="5B4745DE" w14:textId="77777777" w:rsidR="003D3292" w:rsidRPr="00835DD9" w:rsidRDefault="003D3292" w:rsidP="003D3292">
      <w:pPr>
        <w:pStyle w:val="VSLevel3"/>
      </w:pPr>
      <w:r w:rsidRPr="00835DD9">
        <w:t>Maintain a 50 mm (2 in) clearance between ballast and vertical surfaces, such as parapets and curbs, unless otherwise noted.</w:t>
      </w:r>
    </w:p>
    <w:p w14:paraId="72C15C1F" w14:textId="6DA6548D" w:rsidR="00984C8A" w:rsidRPr="00835DD9" w:rsidRDefault="00984C8A" w:rsidP="00984C8A">
      <w:pPr>
        <w:pStyle w:val="VSComment"/>
      </w:pPr>
      <w:r w:rsidRPr="00835DD9">
        <w:t xml:space="preserve">SPEC NOTE: ELD is </w:t>
      </w:r>
      <w:r w:rsidR="00664C90" w:rsidRPr="00835DD9">
        <w:t>a quality</w:t>
      </w:r>
      <w:r w:rsidRPr="00835DD9">
        <w:t xml:space="preserve"> control method that adds cost. It is recommended for critical facilities like hospitals, data centers, or where the consequences of a leak are severe. Confirm this requirement with the Owner before including it</w:t>
      </w:r>
      <w:r w:rsidR="00E5770E" w:rsidRPr="00835DD9">
        <w:t>.</w:t>
      </w:r>
    </w:p>
    <w:p w14:paraId="7EF80360" w14:textId="77777777" w:rsidR="00984C8A" w:rsidRPr="00835DD9" w:rsidRDefault="00984C8A" w:rsidP="001D041E">
      <w:pPr>
        <w:pStyle w:val="VSLevel2"/>
      </w:pPr>
      <w:r w:rsidRPr="00835DD9">
        <w:lastRenderedPageBreak/>
        <w:t>Low-Voltage Electronic Leak Detection (ELD)</w:t>
      </w:r>
    </w:p>
    <w:p w14:paraId="0BA66C4B" w14:textId="77777777" w:rsidR="00984C8A" w:rsidRPr="00835DD9" w:rsidRDefault="00984C8A" w:rsidP="001D041E">
      <w:pPr>
        <w:pStyle w:val="VSLevel3"/>
      </w:pPr>
      <w:r w:rsidRPr="00835DD9">
        <w:t>Engage an independent testing agency to perform ELD testing on all exposed membrane surfaces, including horizontal areas, vertical flashings, transitions, and penetrations, to identify any breaches or discontinuities.</w:t>
      </w:r>
    </w:p>
    <w:p w14:paraId="0A953AD0" w14:textId="77777777" w:rsidR="00984C8A" w:rsidRPr="00835DD9" w:rsidRDefault="00984C8A" w:rsidP="001D041E">
      <w:pPr>
        <w:pStyle w:val="VSLevel3"/>
      </w:pPr>
      <w:r w:rsidRPr="00835DD9">
        <w:t>Testing Methodology: Perform testing in accordance with ASTM D7877 and ASTM D8231.</w:t>
      </w:r>
    </w:p>
    <w:p w14:paraId="19FDEE91" w14:textId="77777777" w:rsidR="00984C8A" w:rsidRPr="00835DD9" w:rsidRDefault="00984C8A" w:rsidP="001D041E">
      <w:pPr>
        <w:pStyle w:val="VSLevel3"/>
      </w:pPr>
      <w:r w:rsidRPr="00835DD9">
        <w:t>Repairs: Repair all identified discontinuities according to the manufacturer's procedures. Retest repaired areas until the installation is confirmed to be free of leaks.</w:t>
      </w:r>
    </w:p>
    <w:p w14:paraId="3DB60293" w14:textId="77777777" w:rsidR="00984C8A" w:rsidRPr="00835DD9" w:rsidRDefault="00984C8A" w:rsidP="001D041E">
      <w:pPr>
        <w:pStyle w:val="VSLevel3"/>
      </w:pPr>
      <w:r w:rsidRPr="00835DD9">
        <w:t>Reporting: Provide a daily field report detailing the locations of any detected discontinuities, confirmation of repairs, and successful retesting.</w:t>
      </w:r>
    </w:p>
    <w:p w14:paraId="0A8D8956" w14:textId="21068BE0" w:rsidR="00984C8A" w:rsidRPr="00835DD9" w:rsidRDefault="00984C8A" w:rsidP="001D041E">
      <w:pPr>
        <w:pStyle w:val="VSLevel3"/>
      </w:pPr>
      <w:r w:rsidRPr="00835DD9">
        <w:t xml:space="preserve">Costs: Cost of initial testing, repairs, and retesting is </w:t>
      </w:r>
      <w:r w:rsidR="00E5770E" w:rsidRPr="00835DD9">
        <w:t xml:space="preserve">the </w:t>
      </w:r>
      <w:r w:rsidRPr="00835DD9">
        <w:t>Contractor's responsibility.</w:t>
      </w:r>
    </w:p>
    <w:p w14:paraId="72DA6A1A" w14:textId="4A22ADE5" w:rsidR="00984C8A" w:rsidRPr="00835DD9" w:rsidRDefault="00984C8A" w:rsidP="001D041E">
      <w:pPr>
        <w:pStyle w:val="VSLevel3"/>
      </w:pPr>
      <w:r w:rsidRPr="00835DD9">
        <w:t xml:space="preserve">Defective Work: Roofing system that fails to pass tests and inspections will be considered defective. Remove and replace materials that do not comply with the specified requirements. Additional testing and inspecting to verify compliance of replaced work shall be performed at </w:t>
      </w:r>
      <w:r w:rsidR="00664C90" w:rsidRPr="00835DD9">
        <w:t>the Contractor’s</w:t>
      </w:r>
      <w:r w:rsidRPr="00835DD9">
        <w:t xml:space="preserve"> expense.</w:t>
      </w:r>
    </w:p>
    <w:p w14:paraId="40255AAF" w14:textId="77777777" w:rsidR="00984C8A" w:rsidRPr="00835DD9" w:rsidRDefault="00984C8A" w:rsidP="001D041E">
      <w:pPr>
        <w:pStyle w:val="VSLevel2"/>
      </w:pPr>
      <w:r w:rsidRPr="00835DD9">
        <w:t>PROTECTION</w:t>
      </w:r>
    </w:p>
    <w:p w14:paraId="7414D37F" w14:textId="77777777" w:rsidR="00984C8A" w:rsidRPr="00835DD9" w:rsidRDefault="00984C8A" w:rsidP="001D041E">
      <w:pPr>
        <w:pStyle w:val="VSLevel3"/>
      </w:pPr>
      <w:r w:rsidRPr="00835DD9">
        <w:t>Protect completed PVC roofing membrane from damage, soiling, and contamination resulting from ongoing construction activities.</w:t>
      </w:r>
    </w:p>
    <w:p w14:paraId="5E02ACDD" w14:textId="77777777" w:rsidR="00984C8A" w:rsidRPr="00835DD9" w:rsidRDefault="00984C8A" w:rsidP="001D041E">
      <w:pPr>
        <w:pStyle w:val="VSLevel3"/>
      </w:pPr>
      <w:r w:rsidRPr="00835DD9">
        <w:t>Promptly clean spills or soiling from surfaces using procedures recommended in writing by the affected material’s manufacturer.</w:t>
      </w:r>
    </w:p>
    <w:p w14:paraId="27AE92B2" w14:textId="2A66C4AD" w:rsidR="00984C8A" w:rsidRPr="00835DD9" w:rsidRDefault="00984C8A" w:rsidP="001D041E">
      <w:pPr>
        <w:pStyle w:val="VSLevel3"/>
      </w:pPr>
      <w:r w:rsidRPr="00835DD9">
        <w:t xml:space="preserve">Replace </w:t>
      </w:r>
      <w:r w:rsidR="00665F5C" w:rsidRPr="00835DD9">
        <w:t>the PVC</w:t>
      </w:r>
      <w:r w:rsidRPr="00835DD9">
        <w:t xml:space="preserve"> roofing system that is damaged during construction and cannot be repaired. </w:t>
      </w:r>
    </w:p>
    <w:p w14:paraId="6F3E8C88" w14:textId="77777777" w:rsidR="00984C8A" w:rsidRPr="00835DD9" w:rsidRDefault="00984C8A" w:rsidP="001D041E">
      <w:pPr>
        <w:pStyle w:val="VSLevel2"/>
      </w:pPr>
      <w:r w:rsidRPr="00835DD9">
        <w:t>CLEANING AND WASTE MANAGEMENT</w:t>
      </w:r>
    </w:p>
    <w:p w14:paraId="4DA21D64" w14:textId="77777777" w:rsidR="00984C8A" w:rsidRPr="00835DD9" w:rsidRDefault="00984C8A" w:rsidP="001D041E">
      <w:pPr>
        <w:pStyle w:val="VSLevel3"/>
      </w:pPr>
      <w:r w:rsidRPr="00835DD9">
        <w:t>Maintain a clean construction area daily. Upon completion, remove all tools, equipment, and rubbish.</w:t>
      </w:r>
    </w:p>
    <w:p w14:paraId="5F4E5307" w14:textId="1330E486" w:rsidR="00984C8A" w:rsidRPr="00835DD9" w:rsidRDefault="00984C8A" w:rsidP="001D041E">
      <w:pPr>
        <w:pStyle w:val="VSLevel3"/>
      </w:pPr>
      <w:r w:rsidRPr="00835DD9">
        <w:t xml:space="preserve">Sort and manage waste for reuse, recycling, or disposal as specified. Remove waste containers from </w:t>
      </w:r>
      <w:r w:rsidR="00E5770E" w:rsidRPr="00835DD9">
        <w:t xml:space="preserve">the </w:t>
      </w:r>
      <w:r w:rsidRPr="00835DD9">
        <w:t>site and dispose of contents at appropriate disposal facilities.</w:t>
      </w:r>
    </w:p>
    <w:p w14:paraId="5AD41B3E" w14:textId="77777777" w:rsidR="00984C8A" w:rsidRPr="00835DD9" w:rsidRDefault="00984C8A" w:rsidP="00984C8A">
      <w:pPr>
        <w:pStyle w:val="VSSectionEnd"/>
      </w:pPr>
      <w:r w:rsidRPr="00835DD9">
        <w:t>END OF SECTION</w:t>
      </w:r>
    </w:p>
    <w:sectPr w:rsidR="00984C8A" w:rsidRPr="00835DD9" w:rsidSect="003A7512">
      <w:headerReference w:type="default" r:id="rId9"/>
      <w:footerReference w:type="default" r:id="rId10"/>
      <w:type w:val="continuous"/>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8DC69" w14:textId="77777777" w:rsidR="00CB6D8C" w:rsidRDefault="00CB6D8C">
      <w:r>
        <w:separator/>
      </w:r>
    </w:p>
  </w:endnote>
  <w:endnote w:type="continuationSeparator" w:id="0">
    <w:p w14:paraId="19F9B2AB" w14:textId="77777777" w:rsidR="00CB6D8C" w:rsidRDefault="00CB6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93C8" w14:textId="0B86CD93" w:rsidR="006B28C1" w:rsidRPr="00984C8A" w:rsidRDefault="00984C8A" w:rsidP="00984C8A">
    <w:pPr>
      <w:pBdr>
        <w:top w:val="single" w:sz="4" w:space="1" w:color="auto"/>
      </w:pBdr>
      <w:tabs>
        <w:tab w:val="right" w:pos="9360"/>
      </w:tabs>
      <w:rPr>
        <w:rFonts w:cs="Arial"/>
      </w:rPr>
    </w:pPr>
    <w:r w:rsidRPr="00C42224">
      <w:rPr>
        <w:rFonts w:cs="Arial"/>
      </w:rPr>
      <w:t xml:space="preserve">&lt;Name of Consultant&gt; </w:t>
    </w:r>
    <w:r w:rsidRPr="00C42224">
      <w:rPr>
        <w:rFonts w:cs="Arial"/>
      </w:rPr>
      <w:tab/>
      <w:t xml:space="preserve">Page </w:t>
    </w:r>
    <w:r w:rsidRPr="00C42224">
      <w:rPr>
        <w:rFonts w:cs="Arial"/>
      </w:rPr>
      <w:fldChar w:fldCharType="begin"/>
    </w:r>
    <w:r w:rsidRPr="00C42224">
      <w:rPr>
        <w:rFonts w:cs="Arial"/>
      </w:rPr>
      <w:instrText xml:space="preserve"> PAGE   \* MERGEFORMAT </w:instrText>
    </w:r>
    <w:r w:rsidRPr="00C42224">
      <w:rPr>
        <w:rFonts w:cs="Arial"/>
      </w:rPr>
      <w:fldChar w:fldCharType="separate"/>
    </w:r>
    <w:r>
      <w:rPr>
        <w:rFonts w:cs="Arial"/>
      </w:rPr>
      <w:t>3</w:t>
    </w:r>
    <w:r w:rsidRPr="00C42224">
      <w:rPr>
        <w:rFonts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E98B1" w14:textId="77777777" w:rsidR="00CB6D8C" w:rsidRDefault="00CB6D8C">
      <w:r>
        <w:separator/>
      </w:r>
    </w:p>
  </w:footnote>
  <w:footnote w:type="continuationSeparator" w:id="0">
    <w:p w14:paraId="40F06994" w14:textId="77777777" w:rsidR="00CB6D8C" w:rsidRDefault="00CB6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969"/>
    </w:tblGrid>
    <w:tr w:rsidR="00984C8A" w:rsidRPr="00C42224" w14:paraId="3B069A4F" w14:textId="77777777" w:rsidTr="0097621D">
      <w:tc>
        <w:tcPr>
          <w:tcW w:w="5495" w:type="dxa"/>
        </w:tcPr>
        <w:p w14:paraId="78425AED" w14:textId="77777777" w:rsidR="00984C8A" w:rsidRPr="00C42224" w:rsidRDefault="00984C8A" w:rsidP="00984C8A">
          <w:pPr>
            <w:pStyle w:val="HDR"/>
            <w:jc w:val="left"/>
            <w:rPr>
              <w:rFonts w:cs="Arial"/>
              <w:b/>
              <w:bCs/>
            </w:rPr>
          </w:pPr>
          <w:r w:rsidRPr="00C42224">
            <w:rPr>
              <w:rFonts w:cs="Arial"/>
              <w:b/>
              <w:bCs/>
            </w:rPr>
            <w:t>CGT GOLIATH MASTER SPECIFICATION</w:t>
          </w:r>
        </w:p>
      </w:tc>
      <w:tc>
        <w:tcPr>
          <w:tcW w:w="3969" w:type="dxa"/>
        </w:tcPr>
        <w:p w14:paraId="24A7236C" w14:textId="3A29A8DF" w:rsidR="00984C8A" w:rsidRPr="00C42224" w:rsidRDefault="00984C8A" w:rsidP="00984C8A">
          <w:pPr>
            <w:pStyle w:val="HDR"/>
            <w:jc w:val="right"/>
            <w:rPr>
              <w:rFonts w:cs="Arial"/>
            </w:rPr>
          </w:pPr>
          <w:r w:rsidRPr="00C42224">
            <w:rPr>
              <w:rFonts w:cs="Arial"/>
            </w:rPr>
            <w:t xml:space="preserve">Section 07 </w:t>
          </w:r>
          <w:r>
            <w:rPr>
              <w:rFonts w:cs="Arial"/>
            </w:rPr>
            <w:t>54 2</w:t>
          </w:r>
          <w:r w:rsidR="003D3292">
            <w:rPr>
              <w:rFonts w:cs="Arial"/>
            </w:rPr>
            <w:t>3</w:t>
          </w:r>
        </w:p>
      </w:tc>
    </w:tr>
    <w:tr w:rsidR="00984C8A" w:rsidRPr="00C42224" w14:paraId="78C8EDC6" w14:textId="77777777" w:rsidTr="0097621D">
      <w:tc>
        <w:tcPr>
          <w:tcW w:w="5495" w:type="dxa"/>
        </w:tcPr>
        <w:p w14:paraId="075AABC2" w14:textId="77777777" w:rsidR="00984C8A" w:rsidRPr="00C42224" w:rsidRDefault="00984C8A" w:rsidP="00984C8A">
          <w:pPr>
            <w:rPr>
              <w:rFonts w:cs="Arial"/>
            </w:rPr>
          </w:pPr>
          <w:r w:rsidRPr="00C42224">
            <w:rPr>
              <w:rFonts w:cs="Arial"/>
              <w:b/>
              <w:bCs/>
            </w:rPr>
            <w:t xml:space="preserve">Project No. </w:t>
          </w:r>
          <w:r w:rsidRPr="00C42224">
            <w:rPr>
              <w:rFonts w:cs="Arial"/>
            </w:rPr>
            <w:fldChar w:fldCharType="begin" w:fldLock="1"/>
          </w:r>
          <w:r w:rsidRPr="00C42224">
            <w:rPr>
              <w:rFonts w:cs="Arial"/>
            </w:rPr>
            <w:instrText xml:space="preserve"> DOCPROPERTY ProjectID </w:instrText>
          </w:r>
          <w:r w:rsidRPr="00C42224">
            <w:rPr>
              <w:rFonts w:cs="Arial"/>
            </w:rPr>
            <w:fldChar w:fldCharType="separate"/>
          </w:r>
          <w:r w:rsidRPr="00C42224">
            <w:rPr>
              <w:rFonts w:cs="Arial"/>
            </w:rPr>
            <w:t>0000</w:t>
          </w:r>
          <w:r w:rsidRPr="00C42224">
            <w:rPr>
              <w:rFonts w:cs="Arial"/>
            </w:rPr>
            <w:fldChar w:fldCharType="end"/>
          </w:r>
        </w:p>
      </w:tc>
      <w:tc>
        <w:tcPr>
          <w:tcW w:w="3969" w:type="dxa"/>
        </w:tcPr>
        <w:p w14:paraId="3C7BE9E6" w14:textId="7378B35F" w:rsidR="00984C8A" w:rsidRPr="00C42224" w:rsidRDefault="003D3292" w:rsidP="00984C8A">
          <w:pPr>
            <w:jc w:val="right"/>
            <w:rPr>
              <w:rFonts w:cs="Arial"/>
              <w:lang w:val="en-CA"/>
            </w:rPr>
          </w:pPr>
          <w:r>
            <w:rPr>
              <w:rFonts w:cs="Arial"/>
              <w:lang w:val="en-CA"/>
            </w:rPr>
            <w:t xml:space="preserve">LOOSE LAID BALLASTED POLYVINYL </w:t>
          </w:r>
          <w:r w:rsidR="00984C8A">
            <w:rPr>
              <w:rFonts w:cs="Arial"/>
              <w:lang w:val="en-CA"/>
            </w:rPr>
            <w:t>CHLORIDE (PVC) ROOFING</w:t>
          </w:r>
        </w:p>
      </w:tc>
    </w:tr>
    <w:tr w:rsidR="00984C8A" w:rsidRPr="00C42224" w14:paraId="0892CC21" w14:textId="77777777" w:rsidTr="0097621D">
      <w:tc>
        <w:tcPr>
          <w:tcW w:w="5495" w:type="dxa"/>
        </w:tcPr>
        <w:p w14:paraId="4F56C13C" w14:textId="77777777" w:rsidR="00984C8A" w:rsidRPr="00C42224" w:rsidRDefault="00984C8A" w:rsidP="00984C8A">
          <w:pPr>
            <w:rPr>
              <w:rFonts w:cs="Arial"/>
            </w:rPr>
          </w:pPr>
          <w:r w:rsidRPr="00C42224">
            <w:rPr>
              <w:rFonts w:cs="Arial"/>
              <w:b/>
              <w:bCs/>
            </w:rPr>
            <w:t xml:space="preserve">ISSUED DATE: </w:t>
          </w:r>
          <w:r w:rsidRPr="00C42224">
            <w:rPr>
              <w:rFonts w:cs="Arial"/>
            </w:rPr>
            <w:fldChar w:fldCharType="begin" w:fldLock="1"/>
          </w:r>
          <w:r w:rsidRPr="00C42224">
            <w:rPr>
              <w:rFonts w:cs="Arial"/>
            </w:rPr>
            <w:instrText xml:space="preserve"> DOCPROPERTY IssueDate </w:instrText>
          </w:r>
          <w:r w:rsidRPr="00C42224">
            <w:rPr>
              <w:rFonts w:cs="Arial"/>
            </w:rPr>
            <w:fldChar w:fldCharType="separate"/>
          </w:r>
          <w:r w:rsidRPr="00C42224">
            <w:rPr>
              <w:rFonts w:cs="Arial"/>
            </w:rPr>
            <w:t>&lt;IssueDate&gt;</w:t>
          </w:r>
          <w:r w:rsidRPr="00C42224">
            <w:rPr>
              <w:rFonts w:cs="Arial"/>
            </w:rPr>
            <w:fldChar w:fldCharType="end"/>
          </w:r>
        </w:p>
      </w:tc>
      <w:tc>
        <w:tcPr>
          <w:tcW w:w="3969" w:type="dxa"/>
        </w:tcPr>
        <w:p w14:paraId="4E4001D3" w14:textId="77777777" w:rsidR="00984C8A" w:rsidRPr="00C42224" w:rsidRDefault="00984C8A" w:rsidP="00984C8A">
          <w:pPr>
            <w:jc w:val="right"/>
            <w:rPr>
              <w:rFonts w:cs="Arial"/>
            </w:rPr>
          </w:pPr>
        </w:p>
      </w:tc>
    </w:tr>
    <w:tr w:rsidR="00984C8A" w:rsidRPr="00C42224" w14:paraId="7A6CADB7" w14:textId="77777777" w:rsidTr="0097621D">
      <w:tc>
        <w:tcPr>
          <w:tcW w:w="5495" w:type="dxa"/>
          <w:tcBorders>
            <w:bottom w:val="single" w:sz="4" w:space="0" w:color="auto"/>
          </w:tcBorders>
        </w:tcPr>
        <w:p w14:paraId="02ADC49D" w14:textId="77777777" w:rsidR="00984C8A" w:rsidRPr="00C42224" w:rsidRDefault="00984C8A" w:rsidP="00984C8A">
          <w:pPr>
            <w:rPr>
              <w:rFonts w:cs="Arial"/>
              <w:b/>
              <w:bCs/>
            </w:rPr>
          </w:pPr>
          <w:r w:rsidRPr="00C42224">
            <w:rPr>
              <w:rFonts w:cs="Arial"/>
              <w:b/>
              <w:bCs/>
            </w:rPr>
            <w:t xml:space="preserve">ISSUED FOR: </w:t>
          </w:r>
          <w:r w:rsidRPr="00C42224">
            <w:rPr>
              <w:rFonts w:cs="Arial"/>
            </w:rPr>
            <w:fldChar w:fldCharType="begin" w:fldLock="1"/>
          </w:r>
          <w:r w:rsidRPr="00C42224">
            <w:rPr>
              <w:rFonts w:cs="Arial"/>
            </w:rPr>
            <w:instrText xml:space="preserve"> DOCPROPERTY IssuedFor </w:instrText>
          </w:r>
          <w:r w:rsidRPr="00C42224">
            <w:rPr>
              <w:rFonts w:cs="Arial"/>
            </w:rPr>
            <w:fldChar w:fldCharType="separate"/>
          </w:r>
          <w:r w:rsidRPr="00C42224">
            <w:rPr>
              <w:rFonts w:cs="Arial"/>
            </w:rPr>
            <w:t>&lt;IssuedFor&gt;</w:t>
          </w:r>
          <w:r w:rsidRPr="00C42224">
            <w:rPr>
              <w:rFonts w:cs="Arial"/>
            </w:rPr>
            <w:fldChar w:fldCharType="end"/>
          </w:r>
        </w:p>
      </w:tc>
      <w:tc>
        <w:tcPr>
          <w:tcW w:w="3969" w:type="dxa"/>
          <w:tcBorders>
            <w:bottom w:val="single" w:sz="4" w:space="0" w:color="auto"/>
          </w:tcBorders>
        </w:tcPr>
        <w:p w14:paraId="5F5C7E78" w14:textId="77777777" w:rsidR="00984C8A" w:rsidRPr="00C42224" w:rsidRDefault="00984C8A" w:rsidP="00984C8A">
          <w:pPr>
            <w:jc w:val="right"/>
            <w:rPr>
              <w:rFonts w:cs="Arial"/>
            </w:rPr>
          </w:pPr>
        </w:p>
      </w:tc>
    </w:tr>
  </w:tbl>
  <w:p w14:paraId="36513A72" w14:textId="77777777" w:rsidR="00984C8A" w:rsidRPr="00C42224" w:rsidRDefault="00984C8A" w:rsidP="00984C8A">
    <w:pPr>
      <w:tabs>
        <w:tab w:val="right" w:pos="9360"/>
      </w:tabs>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AA8093C"/>
    <w:name w:val="VisiSpecs_List"/>
    <w:lvl w:ilvl="0">
      <w:start w:val="1"/>
      <w:numFmt w:val="decimal"/>
      <w:pStyle w:val="VSLevel1"/>
      <w:suff w:val="nothing"/>
      <w:lvlText w:val="PART %1 - "/>
      <w:lvlJc w:val="left"/>
      <w:pPr>
        <w:ind w:left="4537"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VSLevel2"/>
      <w:lvlText w:val="%1.%2"/>
      <w:lvlJc w:val="left"/>
      <w:pPr>
        <w:tabs>
          <w:tab w:val="num" w:pos="864"/>
        </w:tabs>
        <w:ind w:left="864" w:hanging="864"/>
      </w:pPr>
      <w:rPr>
        <w:rFonts w:hint="default"/>
        <w:b/>
        <w:i w:val="0"/>
      </w:rPr>
    </w:lvl>
    <w:lvl w:ilvl="2">
      <w:start w:val="1"/>
      <w:numFmt w:val="decimal"/>
      <w:pStyle w:val="VSLevel3"/>
      <w:lvlText w:val="%3."/>
      <w:lvlJc w:val="left"/>
      <w:pPr>
        <w:tabs>
          <w:tab w:val="num" w:pos="864"/>
        </w:tabs>
        <w:ind w:left="864" w:hanging="576"/>
      </w:pPr>
    </w:lvl>
    <w:lvl w:ilvl="3">
      <w:start w:val="1"/>
      <w:numFmt w:val="decimal"/>
      <w:pStyle w:val="VSLevel4"/>
      <w:lvlText w:val="%4."/>
      <w:lvlJc w:val="left"/>
      <w:pPr>
        <w:tabs>
          <w:tab w:val="num" w:pos="1440"/>
        </w:tabs>
        <w:ind w:left="1440" w:hanging="576"/>
      </w:pPr>
    </w:lvl>
    <w:lvl w:ilvl="4">
      <w:start w:val="1"/>
      <w:numFmt w:val="decimal"/>
      <w:pStyle w:val="VSLevel5"/>
      <w:lvlText w:val="%5."/>
      <w:lvlJc w:val="left"/>
      <w:pPr>
        <w:tabs>
          <w:tab w:val="num" w:pos="2016"/>
        </w:tabs>
        <w:ind w:left="2016" w:hanging="576"/>
      </w:pPr>
      <w:rPr>
        <w:rFonts w:hint="default"/>
      </w:rPr>
    </w:lvl>
    <w:lvl w:ilvl="5">
      <w:start w:val="1"/>
      <w:numFmt w:val="decimal"/>
      <w:pStyle w:val="VSLevel6"/>
      <w:lvlText w:val="%6."/>
      <w:lvlJc w:val="left"/>
      <w:pPr>
        <w:tabs>
          <w:tab w:val="num" w:pos="2592"/>
        </w:tabs>
        <w:ind w:left="2592" w:hanging="576"/>
      </w:pPr>
      <w:rPr>
        <w:rFonts w:hint="default"/>
      </w:rPr>
    </w:lvl>
    <w:lvl w:ilvl="6">
      <w:start w:val="1"/>
      <w:numFmt w:val="decimal"/>
      <w:pStyle w:val="VSLevel7"/>
      <w:lvlText w:val="%7."/>
      <w:lvlJc w:val="left"/>
      <w:pPr>
        <w:tabs>
          <w:tab w:val="num" w:pos="3168"/>
        </w:tabs>
        <w:ind w:left="3168" w:hanging="576"/>
      </w:pPr>
      <w:rPr>
        <w:rFonts w:hint="default"/>
      </w:rPr>
    </w:lvl>
    <w:lvl w:ilvl="7">
      <w:start w:val="1"/>
      <w:numFmt w:val="decimal"/>
      <w:pStyle w:val="VSLevel8"/>
      <w:lvlText w:val="%8."/>
      <w:lvlJc w:val="left"/>
      <w:pPr>
        <w:tabs>
          <w:tab w:val="num" w:pos="3744"/>
        </w:tabs>
        <w:ind w:left="3744" w:hanging="576"/>
      </w:pPr>
      <w:rPr>
        <w:rFonts w:hint="default"/>
      </w:rPr>
    </w:lvl>
    <w:lvl w:ilvl="8">
      <w:start w:val="1"/>
      <w:numFmt w:val="decimal"/>
      <w:pStyle w:val="VSLevel9"/>
      <w:lvlText w:val="%9."/>
      <w:lvlJc w:val="left"/>
      <w:pPr>
        <w:tabs>
          <w:tab w:val="num" w:pos="4032"/>
        </w:tabs>
        <w:ind w:left="4032" w:hanging="288"/>
      </w:pPr>
      <w:rPr>
        <w:rFonts w:hint="default"/>
      </w:rPr>
    </w:lvl>
  </w:abstractNum>
  <w:abstractNum w:abstractNumId="1" w15:restartNumberingAfterBreak="0">
    <w:nsid w:val="00000002"/>
    <w:multiLevelType w:val="multilevel"/>
    <w:tmpl w:val="00000000"/>
    <w:name w:val="CSC Numbers"/>
    <w:lvl w:ilvl="0">
      <w:start w:val="1"/>
      <w:numFmt w:val="decimal"/>
      <w:lvlText w:val="%1"/>
      <w:lvlJc w:val="left"/>
    </w:lvl>
    <w:lvl w:ilvl="1">
      <w:start w:val="1"/>
      <w:numFmt w:val="decimal"/>
      <w:lvlText w:val="%1.%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6CF71DF"/>
    <w:multiLevelType w:val="multilevel"/>
    <w:tmpl w:val="A3F205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493409"/>
    <w:multiLevelType w:val="multilevel"/>
    <w:tmpl w:val="FCB0AE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672383"/>
    <w:multiLevelType w:val="multilevel"/>
    <w:tmpl w:val="19BCAABA"/>
    <w:styleLink w:val="VisiSpecList"/>
    <w:lvl w:ilvl="0">
      <w:start w:val="1"/>
      <w:numFmt w:val="decimal"/>
      <w:suff w:val="nothing"/>
      <w:lvlText w:val="PART %1 - "/>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numFmt w:val="decimal"/>
      <w:lvlText w:val="%2.1"/>
      <w:lvlJc w:val="left"/>
      <w:pPr>
        <w:tabs>
          <w:tab w:val="num" w:pos="1138"/>
        </w:tabs>
        <w:ind w:left="864" w:hanging="864"/>
      </w:pPr>
      <w:rPr>
        <w:rFonts w:hint="default"/>
      </w:rPr>
    </w:lvl>
    <w:lvl w:ilvl="2">
      <w:numFmt w:val="upperLetter"/>
      <w:lvlText w:val="%3."/>
      <w:lvlJc w:val="left"/>
      <w:pPr>
        <w:tabs>
          <w:tab w:val="num" w:pos="864"/>
        </w:tabs>
        <w:ind w:left="864" w:hanging="576"/>
      </w:pPr>
      <w:rPr>
        <w:rFonts w:hint="default"/>
      </w:rPr>
    </w:lvl>
    <w:lvl w:ilvl="3">
      <w:start w:val="1"/>
      <w:numFmt w:val="decimal"/>
      <w:lvlText w:val="%4."/>
      <w:lvlJc w:val="left"/>
      <w:pPr>
        <w:tabs>
          <w:tab w:val="num" w:pos="1440"/>
        </w:tabs>
        <w:ind w:left="1440" w:hanging="576"/>
      </w:pPr>
      <w:rPr>
        <w:rFonts w:hint="default"/>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lowerLetter"/>
      <w:lvlText w:val="%7)"/>
      <w:lvlJc w:val="left"/>
      <w:pPr>
        <w:tabs>
          <w:tab w:val="num" w:pos="3168"/>
        </w:tabs>
        <w:ind w:left="3168" w:hanging="576"/>
      </w:pPr>
      <w:rPr>
        <w:rFonts w:hint="default"/>
      </w:rPr>
    </w:lvl>
    <w:lvl w:ilvl="7">
      <w:start w:val="1"/>
      <w:numFmt w:val="lowerRoman"/>
      <w:lvlText w:val="%8."/>
      <w:lvlJc w:val="left"/>
      <w:pPr>
        <w:tabs>
          <w:tab w:val="num" w:pos="3744"/>
        </w:tabs>
        <w:ind w:left="3744" w:hanging="576"/>
      </w:pPr>
      <w:rPr>
        <w:rFonts w:hint="default"/>
      </w:rPr>
    </w:lvl>
    <w:lvl w:ilvl="8">
      <w:start w:val="1"/>
      <w:numFmt w:val="lowerRoman"/>
      <w:lvlText w:val="%9)"/>
      <w:lvlJc w:val="left"/>
      <w:pPr>
        <w:tabs>
          <w:tab w:val="num" w:pos="4032"/>
        </w:tabs>
        <w:ind w:left="4032" w:hanging="288"/>
      </w:pPr>
      <w:rPr>
        <w:rFonts w:hint="default"/>
      </w:rPr>
    </w:lvl>
  </w:abstractNum>
  <w:abstractNum w:abstractNumId="5" w15:restartNumberingAfterBreak="0">
    <w:nsid w:val="10FA0358"/>
    <w:multiLevelType w:val="multilevel"/>
    <w:tmpl w:val="0409001D"/>
    <w:name w:val="VisiSpec22"/>
    <w:styleLink w:val="VisiSpecList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pStyle w:val="Level5"/>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0BF07C0"/>
    <w:multiLevelType w:val="multilevel"/>
    <w:tmpl w:val="0409001D"/>
    <w:name w:val="VisiSpec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BE34E66"/>
    <w:multiLevelType w:val="multilevel"/>
    <w:tmpl w:val="D95C4C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0E3C17"/>
    <w:multiLevelType w:val="multilevel"/>
    <w:tmpl w:val="22822C90"/>
    <w:styleLink w:val="Levels"/>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0" w15:restartNumberingAfterBreak="0">
    <w:nsid w:val="30823425"/>
    <w:multiLevelType w:val="multilevel"/>
    <w:tmpl w:val="C0C4D542"/>
    <w:lvl w:ilvl="0">
      <w:start w:val="1"/>
      <w:numFmt w:val="decimal"/>
      <w:lvlRestart w:val="0"/>
      <w:pStyle w:val="Heading1"/>
      <w:lvlText w:val="Part - %1"/>
      <w:lvlJc w:val="left"/>
      <w:pPr>
        <w:tabs>
          <w:tab w:val="num" w:pos="1440"/>
        </w:tabs>
        <w:ind w:left="2160" w:hanging="216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1.%2.%3"/>
      <w:lvlJc w:val="left"/>
      <w:pPr>
        <w:tabs>
          <w:tab w:val="num" w:pos="1440"/>
        </w:tabs>
        <w:ind w:left="1440" w:hanging="1440"/>
      </w:pPr>
      <w:rPr>
        <w:rFonts w:hint="default"/>
      </w:rPr>
    </w:lvl>
    <w:lvl w:ilvl="3">
      <w:start w:val="1"/>
      <w:numFmt w:val="decimal"/>
      <w:pStyle w:val="Heading4"/>
      <w:lvlText w:val="%1.%2.%3.%4"/>
      <w:lvlJc w:val="left"/>
      <w:pPr>
        <w:tabs>
          <w:tab w:val="num" w:pos="1440"/>
        </w:tabs>
        <w:ind w:left="1440" w:hanging="1440"/>
      </w:pPr>
      <w:rPr>
        <w:rFonts w:hint="default"/>
        <w:b w:val="0"/>
      </w:rPr>
    </w:lvl>
    <w:lvl w:ilvl="4">
      <w:start w:val="1"/>
      <w:numFmt w:val="decimal"/>
      <w:pStyle w:val="Heading5"/>
      <w:lvlText w:val="%1.%2.%3.%4.%5"/>
      <w:lvlJc w:val="left"/>
      <w:pPr>
        <w:tabs>
          <w:tab w:val="num" w:pos="1440"/>
        </w:tabs>
        <w:ind w:left="1440" w:hanging="1440"/>
      </w:pPr>
      <w:rPr>
        <w:rFonts w:hint="default"/>
      </w:rPr>
    </w:lvl>
    <w:lvl w:ilvl="5">
      <w:start w:val="1"/>
      <w:numFmt w:val="decimal"/>
      <w:pStyle w:val="Heading6"/>
      <w:lvlText w:val="%1.%2.%3.%4.%5.%6"/>
      <w:lvlJc w:val="left"/>
      <w:pPr>
        <w:tabs>
          <w:tab w:val="num" w:pos="1440"/>
        </w:tabs>
        <w:ind w:left="1440" w:hanging="1440"/>
      </w:pPr>
      <w:rPr>
        <w:rFonts w:hint="default"/>
      </w:rPr>
    </w:lvl>
    <w:lvl w:ilvl="6">
      <w:start w:val="1"/>
      <w:numFmt w:val="decimal"/>
      <w:pStyle w:val="Heading7"/>
      <w:lvlText w:val="%1.%2.%3.%4.%5.%6.%7"/>
      <w:lvlJc w:val="left"/>
      <w:pPr>
        <w:tabs>
          <w:tab w:val="num" w:pos="2592"/>
        </w:tabs>
        <w:ind w:left="1440" w:hanging="1440"/>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8.%9"/>
      <w:lvlJc w:val="left"/>
      <w:pPr>
        <w:tabs>
          <w:tab w:val="num" w:pos="1440"/>
        </w:tabs>
        <w:ind w:left="1440" w:hanging="1440"/>
      </w:pPr>
      <w:rPr>
        <w:rFonts w:hint="default"/>
      </w:rPr>
    </w:lvl>
  </w:abstractNum>
  <w:abstractNum w:abstractNumId="11" w15:restartNumberingAfterBreak="0">
    <w:nsid w:val="32B03F50"/>
    <w:multiLevelType w:val="hybridMultilevel"/>
    <w:tmpl w:val="C78269B4"/>
    <w:name w:val="MASTERSPEC2"/>
    <w:lvl w:ilvl="0" w:tplc="20302C28">
      <w:start w:val="1"/>
      <w:numFmt w:val="lowerRoman"/>
      <w:lvlText w:val="%1."/>
      <w:lvlJc w:val="right"/>
      <w:pPr>
        <w:ind w:left="3312" w:hanging="360"/>
      </w:pPr>
    </w:lvl>
    <w:lvl w:ilvl="1" w:tplc="04090019">
      <w:start w:val="1"/>
      <w:numFmt w:val="lowerLetter"/>
      <w:lvlText w:val="%2."/>
      <w:lvlJc w:val="left"/>
      <w:pPr>
        <w:ind w:left="4032" w:hanging="360"/>
      </w:pPr>
    </w:lvl>
    <w:lvl w:ilvl="2" w:tplc="0409001B">
      <w:start w:val="1"/>
      <w:numFmt w:val="lowerRoman"/>
      <w:lvlText w:val="%3."/>
      <w:lvlJc w:val="right"/>
      <w:pPr>
        <w:ind w:left="4752" w:hanging="180"/>
      </w:pPr>
    </w:lvl>
    <w:lvl w:ilvl="3" w:tplc="CF46336C">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abstractNum w:abstractNumId="12" w15:restartNumberingAfterBreak="0">
    <w:nsid w:val="39547DEB"/>
    <w:multiLevelType w:val="hybridMultilevel"/>
    <w:tmpl w:val="9190C850"/>
    <w:name w:val="MASTERSPEC22"/>
    <w:lvl w:ilvl="0" w:tplc="C4602FC2">
      <w:start w:val="1"/>
      <w:numFmt w:val="lowerLetter"/>
      <w:lvlText w:val="%1."/>
      <w:lvlJc w:val="left"/>
      <w:pPr>
        <w:ind w:left="4968" w:hanging="360"/>
      </w:pPr>
    </w:lvl>
    <w:lvl w:ilvl="1" w:tplc="04090019" w:tentative="1">
      <w:start w:val="1"/>
      <w:numFmt w:val="lowerLetter"/>
      <w:lvlText w:val="%2."/>
      <w:lvlJc w:val="left"/>
      <w:pPr>
        <w:ind w:left="5688" w:hanging="360"/>
      </w:pPr>
    </w:lvl>
    <w:lvl w:ilvl="2" w:tplc="0409001B" w:tentative="1">
      <w:start w:val="1"/>
      <w:numFmt w:val="lowerRoman"/>
      <w:lvlText w:val="%3."/>
      <w:lvlJc w:val="right"/>
      <w:pPr>
        <w:ind w:left="6408" w:hanging="180"/>
      </w:pPr>
    </w:lvl>
    <w:lvl w:ilvl="3" w:tplc="0409000F" w:tentative="1">
      <w:start w:val="1"/>
      <w:numFmt w:val="decimal"/>
      <w:lvlText w:val="%4."/>
      <w:lvlJc w:val="left"/>
      <w:pPr>
        <w:ind w:left="7128" w:hanging="360"/>
      </w:pPr>
    </w:lvl>
    <w:lvl w:ilvl="4" w:tplc="04090019" w:tentative="1">
      <w:start w:val="1"/>
      <w:numFmt w:val="lowerLetter"/>
      <w:lvlText w:val="%5."/>
      <w:lvlJc w:val="left"/>
      <w:pPr>
        <w:ind w:left="7848" w:hanging="360"/>
      </w:pPr>
    </w:lvl>
    <w:lvl w:ilvl="5" w:tplc="0409001B" w:tentative="1">
      <w:start w:val="1"/>
      <w:numFmt w:val="lowerRoman"/>
      <w:lvlText w:val="%6."/>
      <w:lvlJc w:val="right"/>
      <w:pPr>
        <w:ind w:left="8568" w:hanging="180"/>
      </w:pPr>
    </w:lvl>
    <w:lvl w:ilvl="6" w:tplc="0409000F" w:tentative="1">
      <w:start w:val="1"/>
      <w:numFmt w:val="decimal"/>
      <w:lvlText w:val="%7."/>
      <w:lvlJc w:val="left"/>
      <w:pPr>
        <w:ind w:left="9288" w:hanging="360"/>
      </w:pPr>
    </w:lvl>
    <w:lvl w:ilvl="7" w:tplc="04090019" w:tentative="1">
      <w:start w:val="1"/>
      <w:numFmt w:val="lowerLetter"/>
      <w:lvlText w:val="%8."/>
      <w:lvlJc w:val="left"/>
      <w:pPr>
        <w:ind w:left="10008" w:hanging="360"/>
      </w:pPr>
    </w:lvl>
    <w:lvl w:ilvl="8" w:tplc="0409001B" w:tentative="1">
      <w:start w:val="1"/>
      <w:numFmt w:val="lowerRoman"/>
      <w:lvlText w:val="%9."/>
      <w:lvlJc w:val="right"/>
      <w:pPr>
        <w:ind w:left="10728" w:hanging="180"/>
      </w:pPr>
    </w:lvl>
  </w:abstractNum>
  <w:abstractNum w:abstractNumId="13" w15:restartNumberingAfterBreak="0">
    <w:nsid w:val="3B735DF8"/>
    <w:multiLevelType w:val="multilevel"/>
    <w:tmpl w:val="0409001D"/>
    <w:styleLink w:val="DataSheet"/>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FAE2B8B"/>
    <w:multiLevelType w:val="multilevel"/>
    <w:tmpl w:val="49F2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4E761A"/>
    <w:multiLevelType w:val="multilevel"/>
    <w:tmpl w:val="19BCAABA"/>
    <w:name w:val="VisiSpec2"/>
    <w:numStyleLink w:val="VisiSpecList"/>
  </w:abstractNum>
  <w:abstractNum w:abstractNumId="16" w15:restartNumberingAfterBreak="0">
    <w:nsid w:val="42BB4509"/>
    <w:multiLevelType w:val="multilevel"/>
    <w:tmpl w:val="4C52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3F5A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468354723">
    <w:abstractNumId w:val="17"/>
  </w:num>
  <w:num w:numId="2" w16cid:durableId="487793909">
    <w:abstractNumId w:val="6"/>
  </w:num>
  <w:num w:numId="3" w16cid:durableId="2142965825">
    <w:abstractNumId w:val="13"/>
  </w:num>
  <w:num w:numId="4" w16cid:durableId="1965112993">
    <w:abstractNumId w:val="10"/>
  </w:num>
  <w:num w:numId="5" w16cid:durableId="737439813">
    <w:abstractNumId w:val="4"/>
  </w:num>
  <w:num w:numId="6" w16cid:durableId="1009803">
    <w:abstractNumId w:val="5"/>
  </w:num>
  <w:num w:numId="7" w16cid:durableId="206766757">
    <w:abstractNumId w:val="0"/>
  </w:num>
  <w:num w:numId="8" w16cid:durableId="1948387662">
    <w:abstractNumId w:val="9"/>
  </w:num>
  <w:num w:numId="9" w16cid:durableId="862016744">
    <w:abstractNumId w:val="16"/>
  </w:num>
  <w:num w:numId="10" w16cid:durableId="1938974856">
    <w:abstractNumId w:val="14"/>
  </w:num>
  <w:num w:numId="11" w16cid:durableId="1519928670">
    <w:abstractNumId w:val="8"/>
  </w:num>
  <w:num w:numId="12" w16cid:durableId="1709522193">
    <w:abstractNumId w:val="2"/>
  </w:num>
  <w:num w:numId="13" w16cid:durableId="39943226">
    <w:abstractNumId w:val="3"/>
  </w:num>
  <w:num w:numId="14" w16cid:durableId="5689993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Y1szAzMjQwMLI0NrJQ0lEKTi0uzszPAykwrwUAr5owuSwAAAA="/>
    <w:docVar w:name="AutoApplyHf" w:val="T3950585"/>
    <w:docVar w:name="SecId" w:val="0"/>
  </w:docVars>
  <w:rsids>
    <w:rsidRoot w:val="005E5A46"/>
    <w:rsid w:val="00012D12"/>
    <w:rsid w:val="00017F29"/>
    <w:rsid w:val="000276A4"/>
    <w:rsid w:val="00033B39"/>
    <w:rsid w:val="0004294A"/>
    <w:rsid w:val="0004746B"/>
    <w:rsid w:val="00047877"/>
    <w:rsid w:val="00052474"/>
    <w:rsid w:val="000658F9"/>
    <w:rsid w:val="0006656D"/>
    <w:rsid w:val="00072F96"/>
    <w:rsid w:val="00084B34"/>
    <w:rsid w:val="00087568"/>
    <w:rsid w:val="000903A5"/>
    <w:rsid w:val="000A3AAF"/>
    <w:rsid w:val="000A47F1"/>
    <w:rsid w:val="000B4663"/>
    <w:rsid w:val="000C2C51"/>
    <w:rsid w:val="000C4E98"/>
    <w:rsid w:val="000C78A7"/>
    <w:rsid w:val="000D069D"/>
    <w:rsid w:val="000D37E2"/>
    <w:rsid w:val="000D58A1"/>
    <w:rsid w:val="000E52EE"/>
    <w:rsid w:val="000E5E93"/>
    <w:rsid w:val="000F15D8"/>
    <w:rsid w:val="001022B5"/>
    <w:rsid w:val="00112129"/>
    <w:rsid w:val="0012239E"/>
    <w:rsid w:val="001276ED"/>
    <w:rsid w:val="001510F9"/>
    <w:rsid w:val="00151DF6"/>
    <w:rsid w:val="001541A3"/>
    <w:rsid w:val="001616E8"/>
    <w:rsid w:val="00167106"/>
    <w:rsid w:val="001751AE"/>
    <w:rsid w:val="0017719D"/>
    <w:rsid w:val="001804C3"/>
    <w:rsid w:val="0018531A"/>
    <w:rsid w:val="001935DC"/>
    <w:rsid w:val="00195454"/>
    <w:rsid w:val="001A34C9"/>
    <w:rsid w:val="001A4E39"/>
    <w:rsid w:val="001A5AEF"/>
    <w:rsid w:val="001C132E"/>
    <w:rsid w:val="001D041E"/>
    <w:rsid w:val="001E6FFF"/>
    <w:rsid w:val="001E7C81"/>
    <w:rsid w:val="00203D9B"/>
    <w:rsid w:val="00214424"/>
    <w:rsid w:val="002164BE"/>
    <w:rsid w:val="00223684"/>
    <w:rsid w:val="00227738"/>
    <w:rsid w:val="00231076"/>
    <w:rsid w:val="00246B76"/>
    <w:rsid w:val="00253D1A"/>
    <w:rsid w:val="00253EB6"/>
    <w:rsid w:val="002647CB"/>
    <w:rsid w:val="00275ED6"/>
    <w:rsid w:val="00282551"/>
    <w:rsid w:val="00293881"/>
    <w:rsid w:val="00294573"/>
    <w:rsid w:val="002A11A8"/>
    <w:rsid w:val="002A164E"/>
    <w:rsid w:val="002A26BF"/>
    <w:rsid w:val="002B03EE"/>
    <w:rsid w:val="002D3135"/>
    <w:rsid w:val="002E0951"/>
    <w:rsid w:val="002E3E0F"/>
    <w:rsid w:val="002E66A7"/>
    <w:rsid w:val="002F0062"/>
    <w:rsid w:val="002F04A5"/>
    <w:rsid w:val="002F0C58"/>
    <w:rsid w:val="002F6596"/>
    <w:rsid w:val="0030329E"/>
    <w:rsid w:val="00307FFB"/>
    <w:rsid w:val="00313312"/>
    <w:rsid w:val="00315BC0"/>
    <w:rsid w:val="00317D7B"/>
    <w:rsid w:val="00325915"/>
    <w:rsid w:val="003354C4"/>
    <w:rsid w:val="00337594"/>
    <w:rsid w:val="003600F5"/>
    <w:rsid w:val="00362549"/>
    <w:rsid w:val="00367E11"/>
    <w:rsid w:val="0038780E"/>
    <w:rsid w:val="00395606"/>
    <w:rsid w:val="003A7512"/>
    <w:rsid w:val="003B4C98"/>
    <w:rsid w:val="003B5481"/>
    <w:rsid w:val="003B729E"/>
    <w:rsid w:val="003C31B7"/>
    <w:rsid w:val="003C3474"/>
    <w:rsid w:val="003D232D"/>
    <w:rsid w:val="003D3292"/>
    <w:rsid w:val="003E4A9D"/>
    <w:rsid w:val="003E6834"/>
    <w:rsid w:val="003F4210"/>
    <w:rsid w:val="00417BAB"/>
    <w:rsid w:val="00422E9C"/>
    <w:rsid w:val="00431B8D"/>
    <w:rsid w:val="0043562D"/>
    <w:rsid w:val="00442423"/>
    <w:rsid w:val="00446051"/>
    <w:rsid w:val="00462F02"/>
    <w:rsid w:val="004639EA"/>
    <w:rsid w:val="00465EB3"/>
    <w:rsid w:val="004714C8"/>
    <w:rsid w:val="00474447"/>
    <w:rsid w:val="00474989"/>
    <w:rsid w:val="00474D7A"/>
    <w:rsid w:val="004813E8"/>
    <w:rsid w:val="0048727A"/>
    <w:rsid w:val="00493949"/>
    <w:rsid w:val="00494085"/>
    <w:rsid w:val="004A2919"/>
    <w:rsid w:val="004B3ABC"/>
    <w:rsid w:val="004B4BE9"/>
    <w:rsid w:val="004C0296"/>
    <w:rsid w:val="004C4911"/>
    <w:rsid w:val="004D4F49"/>
    <w:rsid w:val="004E2044"/>
    <w:rsid w:val="004E5FEF"/>
    <w:rsid w:val="004E7540"/>
    <w:rsid w:val="004F1D39"/>
    <w:rsid w:val="00503605"/>
    <w:rsid w:val="00515811"/>
    <w:rsid w:val="005206EA"/>
    <w:rsid w:val="00520DC6"/>
    <w:rsid w:val="00540D2A"/>
    <w:rsid w:val="00545E02"/>
    <w:rsid w:val="00554431"/>
    <w:rsid w:val="0056365F"/>
    <w:rsid w:val="00571CEC"/>
    <w:rsid w:val="00591DE3"/>
    <w:rsid w:val="005A2736"/>
    <w:rsid w:val="005B075A"/>
    <w:rsid w:val="005B5475"/>
    <w:rsid w:val="005C15DD"/>
    <w:rsid w:val="005C3360"/>
    <w:rsid w:val="005C3FAA"/>
    <w:rsid w:val="005E5A46"/>
    <w:rsid w:val="005E6ED3"/>
    <w:rsid w:val="005F128E"/>
    <w:rsid w:val="005F72D3"/>
    <w:rsid w:val="00600E58"/>
    <w:rsid w:val="00602917"/>
    <w:rsid w:val="00603793"/>
    <w:rsid w:val="006117CF"/>
    <w:rsid w:val="00612914"/>
    <w:rsid w:val="006157E7"/>
    <w:rsid w:val="006173DB"/>
    <w:rsid w:val="006263F6"/>
    <w:rsid w:val="00631368"/>
    <w:rsid w:val="006339D7"/>
    <w:rsid w:val="00633AF5"/>
    <w:rsid w:val="00633E29"/>
    <w:rsid w:val="00642F63"/>
    <w:rsid w:val="0065187F"/>
    <w:rsid w:val="00653C02"/>
    <w:rsid w:val="00661431"/>
    <w:rsid w:val="00664C90"/>
    <w:rsid w:val="00665B69"/>
    <w:rsid w:val="00665F5C"/>
    <w:rsid w:val="00667457"/>
    <w:rsid w:val="0069295C"/>
    <w:rsid w:val="006A6A93"/>
    <w:rsid w:val="006B28C1"/>
    <w:rsid w:val="006B4CB8"/>
    <w:rsid w:val="006C62EA"/>
    <w:rsid w:val="006D5160"/>
    <w:rsid w:val="006E57C0"/>
    <w:rsid w:val="006E6001"/>
    <w:rsid w:val="0071013A"/>
    <w:rsid w:val="007101B4"/>
    <w:rsid w:val="00713564"/>
    <w:rsid w:val="007157BF"/>
    <w:rsid w:val="0072597F"/>
    <w:rsid w:val="00735311"/>
    <w:rsid w:val="00735911"/>
    <w:rsid w:val="00736F42"/>
    <w:rsid w:val="00740B0D"/>
    <w:rsid w:val="0074198D"/>
    <w:rsid w:val="00742266"/>
    <w:rsid w:val="007451FD"/>
    <w:rsid w:val="0074553B"/>
    <w:rsid w:val="0074727A"/>
    <w:rsid w:val="0075081E"/>
    <w:rsid w:val="00755245"/>
    <w:rsid w:val="00770EE3"/>
    <w:rsid w:val="00773AFE"/>
    <w:rsid w:val="00775427"/>
    <w:rsid w:val="00782EFD"/>
    <w:rsid w:val="007846F9"/>
    <w:rsid w:val="00786658"/>
    <w:rsid w:val="007A024E"/>
    <w:rsid w:val="007A055E"/>
    <w:rsid w:val="007A6D3E"/>
    <w:rsid w:val="007B2396"/>
    <w:rsid w:val="007B4EC8"/>
    <w:rsid w:val="007B5863"/>
    <w:rsid w:val="007B5AA9"/>
    <w:rsid w:val="007C2E06"/>
    <w:rsid w:val="007D2591"/>
    <w:rsid w:val="007E4F6D"/>
    <w:rsid w:val="007E578D"/>
    <w:rsid w:val="007E5B64"/>
    <w:rsid w:val="007F4C36"/>
    <w:rsid w:val="007F6880"/>
    <w:rsid w:val="00821992"/>
    <w:rsid w:val="00824890"/>
    <w:rsid w:val="00832170"/>
    <w:rsid w:val="00832C0C"/>
    <w:rsid w:val="0083543C"/>
    <w:rsid w:val="00835DD9"/>
    <w:rsid w:val="00836A04"/>
    <w:rsid w:val="008606B4"/>
    <w:rsid w:val="00862B09"/>
    <w:rsid w:val="00864BDC"/>
    <w:rsid w:val="00890B6F"/>
    <w:rsid w:val="00892F14"/>
    <w:rsid w:val="008A1017"/>
    <w:rsid w:val="008A7655"/>
    <w:rsid w:val="008A7684"/>
    <w:rsid w:val="008B2A4E"/>
    <w:rsid w:val="008B7C79"/>
    <w:rsid w:val="008C025F"/>
    <w:rsid w:val="008C2897"/>
    <w:rsid w:val="008C3042"/>
    <w:rsid w:val="008C333B"/>
    <w:rsid w:val="008C57E0"/>
    <w:rsid w:val="008D647A"/>
    <w:rsid w:val="008E20E8"/>
    <w:rsid w:val="008F3C42"/>
    <w:rsid w:val="008F543A"/>
    <w:rsid w:val="009233FD"/>
    <w:rsid w:val="00924E09"/>
    <w:rsid w:val="009256FB"/>
    <w:rsid w:val="00927EC8"/>
    <w:rsid w:val="00942FD2"/>
    <w:rsid w:val="00954228"/>
    <w:rsid w:val="00964D26"/>
    <w:rsid w:val="00975B81"/>
    <w:rsid w:val="00976BD7"/>
    <w:rsid w:val="00982232"/>
    <w:rsid w:val="009845E3"/>
    <w:rsid w:val="00984C8A"/>
    <w:rsid w:val="009855E6"/>
    <w:rsid w:val="00993B86"/>
    <w:rsid w:val="00993EE2"/>
    <w:rsid w:val="009A49BC"/>
    <w:rsid w:val="009A62D5"/>
    <w:rsid w:val="009D34FE"/>
    <w:rsid w:val="009D44CD"/>
    <w:rsid w:val="009D5B79"/>
    <w:rsid w:val="009D6E08"/>
    <w:rsid w:val="00A161BB"/>
    <w:rsid w:val="00A36607"/>
    <w:rsid w:val="00A45DC4"/>
    <w:rsid w:val="00A528EB"/>
    <w:rsid w:val="00A600A1"/>
    <w:rsid w:val="00A610B2"/>
    <w:rsid w:val="00A615A4"/>
    <w:rsid w:val="00A6424D"/>
    <w:rsid w:val="00A64DE3"/>
    <w:rsid w:val="00A65D8A"/>
    <w:rsid w:val="00A83F15"/>
    <w:rsid w:val="00A935DC"/>
    <w:rsid w:val="00A93A59"/>
    <w:rsid w:val="00A94674"/>
    <w:rsid w:val="00A9483F"/>
    <w:rsid w:val="00AA5D9B"/>
    <w:rsid w:val="00AB1421"/>
    <w:rsid w:val="00AC10B2"/>
    <w:rsid w:val="00AC194F"/>
    <w:rsid w:val="00AC22CF"/>
    <w:rsid w:val="00AC5F29"/>
    <w:rsid w:val="00AE041A"/>
    <w:rsid w:val="00AE5DD5"/>
    <w:rsid w:val="00B10733"/>
    <w:rsid w:val="00B216A0"/>
    <w:rsid w:val="00B30D18"/>
    <w:rsid w:val="00B31708"/>
    <w:rsid w:val="00B321DC"/>
    <w:rsid w:val="00B33CF0"/>
    <w:rsid w:val="00B37F2F"/>
    <w:rsid w:val="00B435B5"/>
    <w:rsid w:val="00B555A7"/>
    <w:rsid w:val="00B56594"/>
    <w:rsid w:val="00B61C94"/>
    <w:rsid w:val="00B711C6"/>
    <w:rsid w:val="00B8596E"/>
    <w:rsid w:val="00B95AC2"/>
    <w:rsid w:val="00BA6904"/>
    <w:rsid w:val="00BB10F6"/>
    <w:rsid w:val="00BB1A5E"/>
    <w:rsid w:val="00BB2E1B"/>
    <w:rsid w:val="00BC10B5"/>
    <w:rsid w:val="00BC1321"/>
    <w:rsid w:val="00BD16F7"/>
    <w:rsid w:val="00BD7EB7"/>
    <w:rsid w:val="00BE13F0"/>
    <w:rsid w:val="00BF463B"/>
    <w:rsid w:val="00C053FC"/>
    <w:rsid w:val="00C209D7"/>
    <w:rsid w:val="00C30C20"/>
    <w:rsid w:val="00C30D55"/>
    <w:rsid w:val="00C4539F"/>
    <w:rsid w:val="00C523FD"/>
    <w:rsid w:val="00C53E03"/>
    <w:rsid w:val="00C648EC"/>
    <w:rsid w:val="00C64E53"/>
    <w:rsid w:val="00C73964"/>
    <w:rsid w:val="00C75C77"/>
    <w:rsid w:val="00C768AA"/>
    <w:rsid w:val="00C772BB"/>
    <w:rsid w:val="00C85C1B"/>
    <w:rsid w:val="00C9433B"/>
    <w:rsid w:val="00CA3877"/>
    <w:rsid w:val="00CB0659"/>
    <w:rsid w:val="00CB4A86"/>
    <w:rsid w:val="00CB6D8C"/>
    <w:rsid w:val="00CC094C"/>
    <w:rsid w:val="00CC64E6"/>
    <w:rsid w:val="00CD3AFA"/>
    <w:rsid w:val="00CD4138"/>
    <w:rsid w:val="00CD5562"/>
    <w:rsid w:val="00CD5E75"/>
    <w:rsid w:val="00CD64B7"/>
    <w:rsid w:val="00CD707D"/>
    <w:rsid w:val="00CE3158"/>
    <w:rsid w:val="00CE4493"/>
    <w:rsid w:val="00CE66AD"/>
    <w:rsid w:val="00CE781A"/>
    <w:rsid w:val="00CF7737"/>
    <w:rsid w:val="00D0358B"/>
    <w:rsid w:val="00D137E9"/>
    <w:rsid w:val="00D20027"/>
    <w:rsid w:val="00D26DF2"/>
    <w:rsid w:val="00D3167B"/>
    <w:rsid w:val="00D33B8C"/>
    <w:rsid w:val="00D36212"/>
    <w:rsid w:val="00D52A30"/>
    <w:rsid w:val="00D53E2F"/>
    <w:rsid w:val="00D610D5"/>
    <w:rsid w:val="00D62775"/>
    <w:rsid w:val="00D62AD2"/>
    <w:rsid w:val="00D65AC9"/>
    <w:rsid w:val="00D7026B"/>
    <w:rsid w:val="00D82846"/>
    <w:rsid w:val="00D82B3A"/>
    <w:rsid w:val="00D84439"/>
    <w:rsid w:val="00D93FD2"/>
    <w:rsid w:val="00D97C5B"/>
    <w:rsid w:val="00DA421A"/>
    <w:rsid w:val="00DB608A"/>
    <w:rsid w:val="00DC5A13"/>
    <w:rsid w:val="00DD6F81"/>
    <w:rsid w:val="00DE0A08"/>
    <w:rsid w:val="00DE385E"/>
    <w:rsid w:val="00DE4AF8"/>
    <w:rsid w:val="00DF583E"/>
    <w:rsid w:val="00E01BC1"/>
    <w:rsid w:val="00E032AE"/>
    <w:rsid w:val="00E05C1D"/>
    <w:rsid w:val="00E14D10"/>
    <w:rsid w:val="00E204F4"/>
    <w:rsid w:val="00E234AD"/>
    <w:rsid w:val="00E30083"/>
    <w:rsid w:val="00E31AE1"/>
    <w:rsid w:val="00E47AD6"/>
    <w:rsid w:val="00E5106C"/>
    <w:rsid w:val="00E5423E"/>
    <w:rsid w:val="00E5585D"/>
    <w:rsid w:val="00E5770E"/>
    <w:rsid w:val="00E61C0E"/>
    <w:rsid w:val="00E63953"/>
    <w:rsid w:val="00E63B57"/>
    <w:rsid w:val="00E728D1"/>
    <w:rsid w:val="00E82834"/>
    <w:rsid w:val="00E8728A"/>
    <w:rsid w:val="00E931E2"/>
    <w:rsid w:val="00EA0E7E"/>
    <w:rsid w:val="00EA51B2"/>
    <w:rsid w:val="00EB3919"/>
    <w:rsid w:val="00EB3F8E"/>
    <w:rsid w:val="00EB431D"/>
    <w:rsid w:val="00EC2DA0"/>
    <w:rsid w:val="00EE63E4"/>
    <w:rsid w:val="00F0631F"/>
    <w:rsid w:val="00F06A0A"/>
    <w:rsid w:val="00F12876"/>
    <w:rsid w:val="00F150F2"/>
    <w:rsid w:val="00F269C8"/>
    <w:rsid w:val="00F32690"/>
    <w:rsid w:val="00F4423B"/>
    <w:rsid w:val="00F56D73"/>
    <w:rsid w:val="00F57537"/>
    <w:rsid w:val="00F60F99"/>
    <w:rsid w:val="00F97A4D"/>
    <w:rsid w:val="00FA775D"/>
    <w:rsid w:val="00FB2664"/>
    <w:rsid w:val="00FB7705"/>
    <w:rsid w:val="00FC3029"/>
    <w:rsid w:val="00FC4277"/>
    <w:rsid w:val="00FC4B74"/>
    <w:rsid w:val="00FD5124"/>
    <w:rsid w:val="00FE4DF7"/>
    <w:rsid w:val="00FE62CB"/>
    <w:rsid w:val="00FF68CE"/>
    <w:rsid w:val="00FF7B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E5400"/>
  <w15:docId w15:val="{56E06D81-0BB0-4E00-B87C-855F48312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775D"/>
    <w:pPr>
      <w:jc w:val="both"/>
    </w:pPr>
    <w:rPr>
      <w:rFonts w:ascii="Arial" w:hAnsi="Arial"/>
      <w:sz w:val="22"/>
      <w:lang w:val="en-US" w:eastAsia="en-US"/>
    </w:rPr>
  </w:style>
  <w:style w:type="paragraph" w:styleId="Heading1">
    <w:name w:val="heading 1"/>
    <w:basedOn w:val="Normal"/>
    <w:next w:val="Heading2"/>
    <w:link w:val="Heading1Char"/>
    <w:uiPriority w:val="9"/>
    <w:qFormat/>
    <w:rsid w:val="00B8596E"/>
    <w:pPr>
      <w:keepNext/>
      <w:numPr>
        <w:numId w:val="4"/>
      </w:numPr>
      <w:spacing w:before="400" w:after="240"/>
      <w:outlineLvl w:val="0"/>
    </w:pPr>
    <w:rPr>
      <w:rFonts w:ascii="Arial Bold" w:hAnsi="Arial Bold"/>
      <w:b/>
      <w:caps/>
    </w:rPr>
  </w:style>
  <w:style w:type="paragraph" w:styleId="Heading2">
    <w:name w:val="heading 2"/>
    <w:aliases w:val="1.01"/>
    <w:basedOn w:val="Normal"/>
    <w:next w:val="Heading3"/>
    <w:link w:val="Heading2Char"/>
    <w:uiPriority w:val="9"/>
    <w:qFormat/>
    <w:rsid w:val="00B8596E"/>
    <w:pPr>
      <w:keepNext/>
      <w:numPr>
        <w:ilvl w:val="1"/>
        <w:numId w:val="4"/>
      </w:numPr>
      <w:spacing w:before="400"/>
      <w:outlineLvl w:val="1"/>
    </w:pPr>
    <w:rPr>
      <w:b/>
    </w:rPr>
  </w:style>
  <w:style w:type="paragraph" w:styleId="Heading3">
    <w:name w:val="heading 3"/>
    <w:aliases w:val="2.01"/>
    <w:basedOn w:val="Normal"/>
    <w:link w:val="Heading3Char"/>
    <w:uiPriority w:val="9"/>
    <w:qFormat/>
    <w:rsid w:val="00B8596E"/>
    <w:pPr>
      <w:numPr>
        <w:ilvl w:val="2"/>
        <w:numId w:val="4"/>
      </w:numPr>
      <w:spacing w:before="280"/>
      <w:outlineLvl w:val="2"/>
    </w:pPr>
  </w:style>
  <w:style w:type="paragraph" w:styleId="Heading4">
    <w:name w:val="heading 4"/>
    <w:aliases w:val="3.01"/>
    <w:basedOn w:val="Normal"/>
    <w:link w:val="Heading4Char"/>
    <w:uiPriority w:val="9"/>
    <w:qFormat/>
    <w:rsid w:val="00B8596E"/>
    <w:pPr>
      <w:numPr>
        <w:ilvl w:val="3"/>
        <w:numId w:val="4"/>
      </w:numPr>
      <w:spacing w:before="280"/>
      <w:outlineLvl w:val="3"/>
    </w:pPr>
  </w:style>
  <w:style w:type="paragraph" w:styleId="Heading5">
    <w:name w:val="heading 5"/>
    <w:aliases w:val="A."/>
    <w:basedOn w:val="Normal"/>
    <w:link w:val="Heading5Char"/>
    <w:uiPriority w:val="9"/>
    <w:qFormat/>
    <w:rsid w:val="00B8596E"/>
    <w:pPr>
      <w:numPr>
        <w:ilvl w:val="4"/>
        <w:numId w:val="4"/>
      </w:numPr>
      <w:spacing w:before="280"/>
      <w:outlineLvl w:val="4"/>
    </w:pPr>
  </w:style>
  <w:style w:type="paragraph" w:styleId="Heading6">
    <w:name w:val="heading 6"/>
    <w:aliases w:val="1."/>
    <w:basedOn w:val="Normal"/>
    <w:link w:val="Heading6Char"/>
    <w:uiPriority w:val="9"/>
    <w:qFormat/>
    <w:rsid w:val="00B8596E"/>
    <w:pPr>
      <w:numPr>
        <w:ilvl w:val="5"/>
        <w:numId w:val="4"/>
      </w:numPr>
      <w:spacing w:before="280"/>
      <w:outlineLvl w:val="5"/>
    </w:pPr>
  </w:style>
  <w:style w:type="paragraph" w:styleId="Heading7">
    <w:name w:val="heading 7"/>
    <w:aliases w:val="a."/>
    <w:basedOn w:val="Normal"/>
    <w:link w:val="Heading7Char"/>
    <w:uiPriority w:val="9"/>
    <w:qFormat/>
    <w:rsid w:val="002A26BF"/>
    <w:pPr>
      <w:numPr>
        <w:ilvl w:val="6"/>
        <w:numId w:val="4"/>
      </w:numPr>
      <w:spacing w:before="360"/>
      <w:outlineLvl w:val="6"/>
    </w:pPr>
  </w:style>
  <w:style w:type="paragraph" w:styleId="Heading8">
    <w:name w:val="heading 8"/>
    <w:aliases w:val="1)."/>
    <w:basedOn w:val="Normal"/>
    <w:link w:val="Heading8Char"/>
    <w:uiPriority w:val="9"/>
    <w:qFormat/>
    <w:rsid w:val="00B8596E"/>
    <w:pPr>
      <w:numPr>
        <w:ilvl w:val="7"/>
        <w:numId w:val="4"/>
      </w:numPr>
      <w:spacing w:before="280"/>
      <w:outlineLvl w:val="7"/>
    </w:pPr>
  </w:style>
  <w:style w:type="paragraph" w:styleId="Heading9">
    <w:name w:val="heading 9"/>
    <w:aliases w:val="(a)."/>
    <w:basedOn w:val="Normal"/>
    <w:link w:val="Heading9Char"/>
    <w:uiPriority w:val="9"/>
    <w:qFormat/>
    <w:rsid w:val="00B8596E"/>
    <w:pPr>
      <w:numPr>
        <w:ilvl w:val="8"/>
        <w:numId w:val="4"/>
      </w:numPr>
      <w:spacing w:before="28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73AFE"/>
  </w:style>
  <w:style w:type="paragraph" w:customStyle="1" w:styleId="SpecNote">
    <w:name w:val="SpecNote"/>
    <w:basedOn w:val="Normal"/>
    <w:rsid w:val="00FD5124"/>
    <w:pPr>
      <w:pBdr>
        <w:top w:val="single" w:sz="12" w:space="1" w:color="5B9BD5" w:themeColor="accent1" w:shadow="1"/>
        <w:left w:val="single" w:sz="12" w:space="1" w:color="5B9BD5" w:themeColor="accent1" w:shadow="1"/>
        <w:bottom w:val="single" w:sz="12" w:space="1" w:color="5B9BD5" w:themeColor="accent1" w:shadow="1"/>
        <w:right w:val="single" w:sz="12" w:space="1" w:color="5B9BD5" w:themeColor="accent1" w:shadow="1"/>
      </w:pBdr>
      <w:shd w:val="clear" w:color="auto" w:fill="D9D9D9" w:themeFill="background1" w:themeFillShade="D9"/>
      <w:spacing w:before="360" w:after="360"/>
    </w:pPr>
    <w:rPr>
      <w:i/>
      <w:smallCaps/>
      <w:szCs w:val="22"/>
    </w:rPr>
  </w:style>
  <w:style w:type="paragraph" w:customStyle="1" w:styleId="SpecNoteEnv">
    <w:name w:val="SpecNoteEnv"/>
    <w:basedOn w:val="SpecNote"/>
    <w:rsid w:val="00047877"/>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paragraph" w:customStyle="1" w:styleId="FooterPath">
    <w:name w:val="Footer_Path"/>
    <w:basedOn w:val="Footer"/>
    <w:qFormat/>
    <w:rsid w:val="00FB2664"/>
    <w:rPr>
      <w:b/>
      <w:sz w:val="12"/>
      <w:szCs w:val="12"/>
    </w:rPr>
  </w:style>
  <w:style w:type="paragraph" w:customStyle="1" w:styleId="EndOfSection">
    <w:name w:val="EndOfSection"/>
    <w:basedOn w:val="Normal"/>
    <w:rsid w:val="00047877"/>
    <w:pPr>
      <w:spacing w:before="600"/>
      <w:jc w:val="center"/>
    </w:pPr>
    <w:rPr>
      <w:b/>
    </w:rPr>
  </w:style>
  <w:style w:type="paragraph" w:customStyle="1" w:styleId="OR">
    <w:name w:val="[OR]"/>
    <w:basedOn w:val="Normal"/>
    <w:rsid w:val="00047877"/>
    <w:pPr>
      <w:keepNext/>
      <w:jc w:val="center"/>
    </w:pPr>
    <w:rPr>
      <w:color w:val="FF0000"/>
    </w:rPr>
  </w:style>
  <w:style w:type="numbering" w:styleId="ArticleSection">
    <w:name w:val="Outline List 3"/>
    <w:basedOn w:val="NoList"/>
    <w:rsid w:val="00047877"/>
    <w:pPr>
      <w:numPr>
        <w:numId w:val="1"/>
      </w:numPr>
    </w:pPr>
  </w:style>
  <w:style w:type="paragraph" w:customStyle="1" w:styleId="AuthorNote">
    <w:name w:val="AuthorNote"/>
    <w:basedOn w:val="SpecNote"/>
    <w:rsid w:val="00047877"/>
    <w:pPr>
      <w:pBdr>
        <w:top w:val="double" w:sz="6" w:space="1" w:color="FF0000"/>
        <w:left w:val="double" w:sz="6" w:space="1" w:color="FF0000"/>
        <w:bottom w:val="double" w:sz="6" w:space="1" w:color="FF0000"/>
        <w:right w:val="double" w:sz="6" w:space="1" w:color="FF0000"/>
      </w:pBdr>
    </w:pPr>
    <w:rPr>
      <w:color w:val="FF0000"/>
    </w:rPr>
  </w:style>
  <w:style w:type="paragraph" w:customStyle="1" w:styleId="CSITitle">
    <w:name w:val="CSITitle"/>
    <w:basedOn w:val="Normal"/>
    <w:rsid w:val="00047877"/>
    <w:pPr>
      <w:spacing w:line="480" w:lineRule="auto"/>
      <w:jc w:val="center"/>
    </w:pPr>
    <w:rPr>
      <w:b/>
    </w:rPr>
  </w:style>
  <w:style w:type="numbering" w:customStyle="1" w:styleId="DataSheet">
    <w:name w:val="DataSheet"/>
    <w:rsid w:val="00047877"/>
    <w:pPr>
      <w:numPr>
        <w:numId w:val="3"/>
      </w:numPr>
    </w:pPr>
  </w:style>
  <w:style w:type="paragraph" w:styleId="Footer">
    <w:name w:val="footer"/>
    <w:basedOn w:val="Normal"/>
    <w:link w:val="FooterChar"/>
    <w:uiPriority w:val="99"/>
    <w:unhideWhenUsed/>
    <w:rsid w:val="00FA775D"/>
    <w:pPr>
      <w:tabs>
        <w:tab w:val="center" w:pos="4680"/>
        <w:tab w:val="right" w:pos="9360"/>
      </w:tabs>
    </w:pPr>
  </w:style>
  <w:style w:type="paragraph" w:styleId="Header">
    <w:name w:val="header"/>
    <w:basedOn w:val="Normal"/>
    <w:link w:val="HeaderChar"/>
    <w:uiPriority w:val="99"/>
    <w:unhideWhenUsed/>
    <w:rsid w:val="00FA775D"/>
    <w:pPr>
      <w:tabs>
        <w:tab w:val="center" w:pos="4680"/>
        <w:tab w:val="right" w:pos="9360"/>
      </w:tabs>
    </w:pPr>
  </w:style>
  <w:style w:type="character" w:customStyle="1" w:styleId="Highlight">
    <w:name w:val="Highlight"/>
    <w:basedOn w:val="DefaultParagraphFont"/>
    <w:rsid w:val="00047877"/>
    <w:rPr>
      <w:color w:val="00FF00"/>
      <w:u w:val="single"/>
    </w:rPr>
  </w:style>
  <w:style w:type="paragraph" w:customStyle="1" w:styleId="Level1">
    <w:name w:val="Level 1"/>
    <w:qFormat/>
    <w:rsid w:val="00047877"/>
    <w:pPr>
      <w:widowControl w:val="0"/>
      <w:autoSpaceDE w:val="0"/>
      <w:autoSpaceDN w:val="0"/>
      <w:adjustRightInd w:val="0"/>
      <w:spacing w:before="480"/>
      <w:jc w:val="center"/>
      <w:outlineLvl w:val="0"/>
    </w:pPr>
    <w:rPr>
      <w:b/>
      <w:sz w:val="22"/>
      <w:szCs w:val="22"/>
      <w:lang w:val="en-US" w:eastAsia="en-US"/>
    </w:rPr>
  </w:style>
  <w:style w:type="paragraph" w:customStyle="1" w:styleId="Level2">
    <w:name w:val="Level 2"/>
    <w:qFormat/>
    <w:rsid w:val="00047877"/>
    <w:pPr>
      <w:keepNext/>
      <w:widowControl w:val="0"/>
      <w:autoSpaceDE w:val="0"/>
      <w:autoSpaceDN w:val="0"/>
      <w:adjustRightInd w:val="0"/>
      <w:spacing w:before="240"/>
      <w:jc w:val="both"/>
    </w:pPr>
    <w:rPr>
      <w:sz w:val="22"/>
      <w:szCs w:val="24"/>
      <w:lang w:val="en-US" w:eastAsia="en-US"/>
    </w:rPr>
  </w:style>
  <w:style w:type="paragraph" w:customStyle="1" w:styleId="Level3">
    <w:name w:val="Level 3"/>
    <w:link w:val="Level3Char"/>
    <w:qFormat/>
    <w:rsid w:val="00047877"/>
    <w:pPr>
      <w:autoSpaceDE w:val="0"/>
      <w:autoSpaceDN w:val="0"/>
      <w:adjustRightInd w:val="0"/>
      <w:spacing w:before="120"/>
      <w:jc w:val="both"/>
    </w:pPr>
    <w:rPr>
      <w:sz w:val="22"/>
      <w:szCs w:val="24"/>
      <w:lang w:val="en-US" w:eastAsia="en-US"/>
    </w:rPr>
  </w:style>
  <w:style w:type="paragraph" w:customStyle="1" w:styleId="Level4">
    <w:name w:val="Level 4"/>
    <w:link w:val="Level4Char"/>
    <w:qFormat/>
    <w:rsid w:val="00047877"/>
    <w:pPr>
      <w:widowControl w:val="0"/>
      <w:autoSpaceDE w:val="0"/>
      <w:autoSpaceDN w:val="0"/>
      <w:adjustRightInd w:val="0"/>
      <w:spacing w:before="60"/>
      <w:jc w:val="both"/>
    </w:pPr>
    <w:rPr>
      <w:sz w:val="22"/>
      <w:szCs w:val="24"/>
      <w:lang w:val="en-US" w:eastAsia="en-US"/>
    </w:rPr>
  </w:style>
  <w:style w:type="paragraph" w:customStyle="1" w:styleId="Level5">
    <w:name w:val="Level 5"/>
    <w:qFormat/>
    <w:rsid w:val="00047877"/>
    <w:pPr>
      <w:widowControl w:val="0"/>
      <w:numPr>
        <w:ilvl w:val="4"/>
        <w:numId w:val="2"/>
      </w:numPr>
      <w:tabs>
        <w:tab w:val="clear" w:pos="2880"/>
        <w:tab w:val="num" w:pos="2016"/>
      </w:tabs>
      <w:autoSpaceDE w:val="0"/>
      <w:autoSpaceDN w:val="0"/>
      <w:adjustRightInd w:val="0"/>
      <w:ind w:left="2016" w:hanging="576"/>
      <w:jc w:val="both"/>
    </w:pPr>
    <w:rPr>
      <w:sz w:val="22"/>
      <w:szCs w:val="24"/>
      <w:lang w:val="en-US" w:eastAsia="en-US"/>
    </w:rPr>
  </w:style>
  <w:style w:type="paragraph" w:customStyle="1" w:styleId="Level6">
    <w:name w:val="Level 6"/>
    <w:qFormat/>
    <w:rsid w:val="00047877"/>
    <w:pPr>
      <w:widowControl w:val="0"/>
      <w:autoSpaceDE w:val="0"/>
      <w:autoSpaceDN w:val="0"/>
      <w:adjustRightInd w:val="0"/>
      <w:jc w:val="both"/>
    </w:pPr>
    <w:rPr>
      <w:sz w:val="22"/>
      <w:szCs w:val="24"/>
      <w:lang w:val="en-US" w:eastAsia="en-US"/>
    </w:rPr>
  </w:style>
  <w:style w:type="paragraph" w:customStyle="1" w:styleId="Level7">
    <w:name w:val="Level 7"/>
    <w:qFormat/>
    <w:rsid w:val="00047877"/>
    <w:pPr>
      <w:widowControl w:val="0"/>
      <w:autoSpaceDE w:val="0"/>
      <w:autoSpaceDN w:val="0"/>
      <w:adjustRightInd w:val="0"/>
      <w:ind w:left="4320"/>
      <w:jc w:val="both"/>
    </w:pPr>
    <w:rPr>
      <w:sz w:val="22"/>
      <w:szCs w:val="24"/>
      <w:lang w:val="en-US" w:eastAsia="en-US"/>
    </w:rPr>
  </w:style>
  <w:style w:type="paragraph" w:customStyle="1" w:styleId="Level8">
    <w:name w:val="Level 8"/>
    <w:qFormat/>
    <w:rsid w:val="00047877"/>
    <w:pPr>
      <w:widowControl w:val="0"/>
      <w:autoSpaceDE w:val="0"/>
      <w:autoSpaceDN w:val="0"/>
      <w:adjustRightInd w:val="0"/>
      <w:ind w:left="5040"/>
      <w:jc w:val="both"/>
    </w:pPr>
    <w:rPr>
      <w:sz w:val="22"/>
      <w:szCs w:val="24"/>
      <w:lang w:val="en-US" w:eastAsia="en-US"/>
    </w:rPr>
  </w:style>
  <w:style w:type="paragraph" w:customStyle="1" w:styleId="Level9">
    <w:name w:val="Level 9"/>
    <w:qFormat/>
    <w:rsid w:val="00047877"/>
    <w:pPr>
      <w:widowControl w:val="0"/>
      <w:autoSpaceDE w:val="0"/>
      <w:autoSpaceDN w:val="0"/>
      <w:adjustRightInd w:val="0"/>
      <w:ind w:left="6480"/>
      <w:jc w:val="both"/>
    </w:pPr>
    <w:rPr>
      <w:sz w:val="22"/>
      <w:szCs w:val="24"/>
      <w:lang w:val="en-US" w:eastAsia="en-US"/>
    </w:rPr>
  </w:style>
  <w:style w:type="paragraph" w:customStyle="1" w:styleId="Report1">
    <w:name w:val="Report 1"/>
    <w:basedOn w:val="Normal"/>
    <w:autoRedefine/>
    <w:rsid w:val="00047877"/>
  </w:style>
  <w:style w:type="paragraph" w:customStyle="1" w:styleId="Report2">
    <w:name w:val="Report 2"/>
    <w:basedOn w:val="Report1"/>
    <w:autoRedefine/>
    <w:rsid w:val="00047877"/>
    <w:pPr>
      <w:tabs>
        <w:tab w:val="left" w:pos="720"/>
      </w:tabs>
    </w:pPr>
  </w:style>
  <w:style w:type="character" w:customStyle="1" w:styleId="Heading3Char">
    <w:name w:val="Heading 3 Char"/>
    <w:aliases w:val="2.01 Char"/>
    <w:basedOn w:val="DefaultParagraphFont"/>
    <w:link w:val="Heading3"/>
    <w:uiPriority w:val="9"/>
    <w:rsid w:val="003B729E"/>
    <w:rPr>
      <w:rFonts w:ascii="Arial" w:hAnsi="Arial"/>
      <w:sz w:val="22"/>
      <w:lang w:val="en-US" w:eastAsia="en-US"/>
    </w:rPr>
  </w:style>
  <w:style w:type="character" w:customStyle="1" w:styleId="Heading4Char">
    <w:name w:val="Heading 4 Char"/>
    <w:aliases w:val="3.01 Char"/>
    <w:basedOn w:val="DefaultParagraphFont"/>
    <w:link w:val="Heading4"/>
    <w:uiPriority w:val="9"/>
    <w:rsid w:val="003B729E"/>
    <w:rPr>
      <w:rFonts w:ascii="Arial" w:hAnsi="Arial"/>
      <w:sz w:val="22"/>
      <w:lang w:val="en-US" w:eastAsia="en-US"/>
    </w:rPr>
  </w:style>
  <w:style w:type="paragraph" w:customStyle="1" w:styleId="PR2">
    <w:name w:val="PR2"/>
    <w:basedOn w:val="Heading4"/>
    <w:qFormat/>
    <w:rsid w:val="00EE63E4"/>
    <w:pPr>
      <w:numPr>
        <w:ilvl w:val="0"/>
        <w:numId w:val="0"/>
      </w:numPr>
      <w:spacing w:before="60"/>
      <w:ind w:left="1440" w:hanging="1440"/>
    </w:pPr>
    <w:rPr>
      <w:sz w:val="18"/>
      <w:szCs w:val="22"/>
    </w:rPr>
  </w:style>
  <w:style w:type="paragraph" w:customStyle="1" w:styleId="HDR">
    <w:name w:val="HDR"/>
    <w:basedOn w:val="Normal"/>
    <w:rsid w:val="00FA775D"/>
    <w:pPr>
      <w:tabs>
        <w:tab w:val="center" w:pos="4608"/>
        <w:tab w:val="right" w:pos="9360"/>
      </w:tabs>
      <w:suppressAutoHyphens/>
    </w:pPr>
    <w:rPr>
      <w:caps/>
    </w:rPr>
  </w:style>
  <w:style w:type="paragraph" w:customStyle="1" w:styleId="FTR">
    <w:name w:val="FTR"/>
    <w:basedOn w:val="Normal"/>
    <w:rsid w:val="00FA775D"/>
    <w:pPr>
      <w:tabs>
        <w:tab w:val="right" w:pos="9360"/>
      </w:tabs>
      <w:suppressAutoHyphens/>
    </w:pPr>
  </w:style>
  <w:style w:type="paragraph" w:customStyle="1" w:styleId="VSSectionEnd">
    <w:name w:val="VS_Section_End"/>
    <w:basedOn w:val="Normal"/>
    <w:qFormat/>
    <w:rsid w:val="00FA775D"/>
    <w:pPr>
      <w:suppressAutoHyphens/>
      <w:spacing w:before="480"/>
      <w:jc w:val="center"/>
    </w:pPr>
  </w:style>
  <w:style w:type="paragraph" w:customStyle="1" w:styleId="VSLevel1">
    <w:name w:val="VS_Level1"/>
    <w:basedOn w:val="Normal"/>
    <w:next w:val="VSLevel2"/>
    <w:qFormat/>
    <w:rsid w:val="00503605"/>
    <w:pPr>
      <w:keepNext/>
      <w:numPr>
        <w:numId w:val="7"/>
      </w:numPr>
      <w:suppressAutoHyphens/>
      <w:spacing w:before="120" w:after="120"/>
      <w:ind w:left="0"/>
      <w:outlineLvl w:val="0"/>
    </w:pPr>
    <w:rPr>
      <w:rFonts w:ascii="Arial Bold" w:hAnsi="Arial Bold"/>
      <w:b/>
      <w:caps/>
    </w:rPr>
  </w:style>
  <w:style w:type="numbering" w:customStyle="1" w:styleId="VisiSpecList">
    <w:name w:val="VisiSpec List"/>
    <w:uiPriority w:val="99"/>
    <w:rsid w:val="00FA775D"/>
    <w:pPr>
      <w:numPr>
        <w:numId w:val="5"/>
      </w:numPr>
    </w:pPr>
  </w:style>
  <w:style w:type="numbering" w:customStyle="1" w:styleId="VisiSpecList0">
    <w:name w:val="VisiSpec_List"/>
    <w:uiPriority w:val="99"/>
    <w:rsid w:val="00FA775D"/>
    <w:pPr>
      <w:numPr>
        <w:numId w:val="6"/>
      </w:numPr>
    </w:pPr>
  </w:style>
  <w:style w:type="paragraph" w:customStyle="1" w:styleId="VSComment">
    <w:name w:val="VS_Comment"/>
    <w:basedOn w:val="Normal"/>
    <w:qFormat/>
    <w:rsid w:val="008A7684"/>
    <w:pPr>
      <w:shd w:val="clear" w:color="auto" w:fill="E2EFD9" w:themeFill="accent6" w:themeFillTint="33"/>
      <w:spacing w:before="240"/>
    </w:pPr>
    <w:rPr>
      <w:rFonts w:ascii="Arial Bold" w:hAnsi="Arial Bold"/>
      <w:b/>
      <w:color w:val="538135" w:themeColor="accent6" w:themeShade="BF"/>
    </w:rPr>
  </w:style>
  <w:style w:type="paragraph" w:customStyle="1" w:styleId="RJUST">
    <w:name w:val="RJUST"/>
    <w:basedOn w:val="Normal"/>
    <w:rsid w:val="00FA775D"/>
    <w:pPr>
      <w:jc w:val="right"/>
    </w:pPr>
  </w:style>
  <w:style w:type="character" w:customStyle="1" w:styleId="HeaderChar">
    <w:name w:val="Header Char"/>
    <w:basedOn w:val="DefaultParagraphFont"/>
    <w:link w:val="Header"/>
    <w:uiPriority w:val="99"/>
    <w:rsid w:val="00FA775D"/>
    <w:rPr>
      <w:rFonts w:ascii="Arial" w:hAnsi="Arial"/>
      <w:sz w:val="22"/>
      <w:lang w:val="en-US" w:eastAsia="en-US"/>
    </w:rPr>
  </w:style>
  <w:style w:type="character" w:customStyle="1" w:styleId="FooterChar">
    <w:name w:val="Footer Char"/>
    <w:basedOn w:val="DefaultParagraphFont"/>
    <w:link w:val="Footer"/>
    <w:uiPriority w:val="99"/>
    <w:rsid w:val="00FA775D"/>
    <w:rPr>
      <w:rFonts w:ascii="Arial" w:hAnsi="Arial"/>
      <w:sz w:val="22"/>
      <w:lang w:val="en-US" w:eastAsia="en-US"/>
    </w:rPr>
  </w:style>
  <w:style w:type="paragraph" w:styleId="BalloonText">
    <w:name w:val="Balloon Text"/>
    <w:basedOn w:val="Normal"/>
    <w:link w:val="BalloonTextChar"/>
    <w:uiPriority w:val="99"/>
    <w:semiHidden/>
    <w:unhideWhenUsed/>
    <w:rsid w:val="00FA775D"/>
    <w:rPr>
      <w:rFonts w:ascii="Tahoma" w:hAnsi="Tahoma" w:cs="Tahoma"/>
      <w:sz w:val="16"/>
      <w:szCs w:val="16"/>
    </w:rPr>
  </w:style>
  <w:style w:type="character" w:customStyle="1" w:styleId="BalloonTextChar">
    <w:name w:val="Balloon Text Char"/>
    <w:link w:val="BalloonText"/>
    <w:uiPriority w:val="99"/>
    <w:semiHidden/>
    <w:rsid w:val="00FA775D"/>
    <w:rPr>
      <w:rFonts w:ascii="Tahoma" w:hAnsi="Tahoma" w:cs="Tahoma"/>
      <w:sz w:val="16"/>
      <w:szCs w:val="16"/>
      <w:lang w:val="en-US" w:eastAsia="en-US"/>
    </w:rPr>
  </w:style>
  <w:style w:type="paragraph" w:customStyle="1" w:styleId="VSLevel2">
    <w:name w:val="VS_Level2"/>
    <w:basedOn w:val="Normal"/>
    <w:next w:val="VSLevel3"/>
    <w:qFormat/>
    <w:rsid w:val="00503605"/>
    <w:pPr>
      <w:keepNext/>
      <w:numPr>
        <w:ilvl w:val="1"/>
        <w:numId w:val="7"/>
      </w:numPr>
      <w:suppressAutoHyphens/>
      <w:spacing w:before="120" w:after="120"/>
      <w:outlineLvl w:val="1"/>
    </w:pPr>
    <w:rPr>
      <w:rFonts w:ascii="Arial Bold" w:hAnsi="Arial Bold"/>
      <w:b/>
      <w:caps/>
    </w:rPr>
  </w:style>
  <w:style w:type="paragraph" w:customStyle="1" w:styleId="VSSection">
    <w:name w:val="VS_Section"/>
    <w:basedOn w:val="Normal"/>
    <w:next w:val="VSName"/>
    <w:link w:val="VSSectionChar"/>
    <w:rsid w:val="00FA775D"/>
    <w:pPr>
      <w:keepNext/>
      <w:suppressAutoHyphens/>
      <w:spacing w:before="240"/>
      <w:jc w:val="center"/>
    </w:pPr>
  </w:style>
  <w:style w:type="paragraph" w:customStyle="1" w:styleId="VSName">
    <w:name w:val="VS_Name"/>
    <w:basedOn w:val="Normal"/>
    <w:next w:val="VSLevel1"/>
    <w:link w:val="VSNameChar"/>
    <w:rsid w:val="00FA775D"/>
    <w:pPr>
      <w:suppressAutoHyphens/>
      <w:spacing w:before="240"/>
      <w:jc w:val="center"/>
    </w:pPr>
  </w:style>
  <w:style w:type="paragraph" w:customStyle="1" w:styleId="VSNumber">
    <w:name w:val="VS_Number"/>
    <w:basedOn w:val="Normal"/>
    <w:next w:val="Normal"/>
    <w:link w:val="VSNumberChar"/>
    <w:rsid w:val="00FA775D"/>
    <w:pPr>
      <w:keepNext/>
      <w:suppressAutoHyphens/>
      <w:jc w:val="center"/>
    </w:pPr>
  </w:style>
  <w:style w:type="character" w:customStyle="1" w:styleId="VSNameChar">
    <w:name w:val="VS_Name Char"/>
    <w:link w:val="VSName"/>
    <w:rsid w:val="00FA775D"/>
    <w:rPr>
      <w:rFonts w:ascii="Arial" w:hAnsi="Arial"/>
      <w:sz w:val="22"/>
      <w:lang w:val="en-US" w:eastAsia="en-US"/>
    </w:rPr>
  </w:style>
  <w:style w:type="character" w:customStyle="1" w:styleId="VSSectionChar">
    <w:name w:val="VS_Section Char"/>
    <w:link w:val="VSSection"/>
    <w:rsid w:val="00FA775D"/>
    <w:rPr>
      <w:rFonts w:ascii="Arial" w:hAnsi="Arial"/>
      <w:sz w:val="22"/>
      <w:lang w:val="en-US" w:eastAsia="en-US"/>
    </w:rPr>
  </w:style>
  <w:style w:type="character" w:customStyle="1" w:styleId="VSNumberChar">
    <w:name w:val="VS_Number Char"/>
    <w:link w:val="VSNumber"/>
    <w:rsid w:val="00FA775D"/>
    <w:rPr>
      <w:rFonts w:ascii="Arial" w:hAnsi="Arial"/>
      <w:sz w:val="22"/>
      <w:lang w:val="en-US" w:eastAsia="en-US"/>
    </w:rPr>
  </w:style>
  <w:style w:type="paragraph" w:styleId="BodyText">
    <w:name w:val="Body Text"/>
    <w:basedOn w:val="Normal"/>
    <w:link w:val="BodyTextChar"/>
    <w:uiPriority w:val="99"/>
    <w:unhideWhenUsed/>
    <w:rsid w:val="00FA775D"/>
  </w:style>
  <w:style w:type="character" w:customStyle="1" w:styleId="BodyTextChar">
    <w:name w:val="Body Text Char"/>
    <w:link w:val="BodyText"/>
    <w:uiPriority w:val="99"/>
    <w:rsid w:val="00FA775D"/>
    <w:rPr>
      <w:rFonts w:ascii="Arial" w:hAnsi="Arial"/>
      <w:sz w:val="22"/>
      <w:lang w:val="en-US" w:eastAsia="en-US"/>
    </w:rPr>
  </w:style>
  <w:style w:type="paragraph" w:customStyle="1" w:styleId="VSLevel3">
    <w:name w:val="VS_Level3"/>
    <w:basedOn w:val="Normal"/>
    <w:qFormat/>
    <w:rsid w:val="00503605"/>
    <w:pPr>
      <w:keepLines/>
      <w:numPr>
        <w:ilvl w:val="2"/>
        <w:numId w:val="7"/>
      </w:numPr>
      <w:suppressAutoHyphens/>
      <w:spacing w:before="120" w:after="120"/>
      <w:outlineLvl w:val="2"/>
    </w:pPr>
    <w:rPr>
      <w:sz w:val="20"/>
    </w:rPr>
  </w:style>
  <w:style w:type="paragraph" w:customStyle="1" w:styleId="VSLevel4">
    <w:name w:val="VS_Level4"/>
    <w:basedOn w:val="Normal"/>
    <w:qFormat/>
    <w:rsid w:val="00FA775D"/>
    <w:pPr>
      <w:keepLines/>
      <w:numPr>
        <w:ilvl w:val="3"/>
        <w:numId w:val="7"/>
      </w:numPr>
      <w:suppressAutoHyphens/>
      <w:spacing w:before="120"/>
      <w:outlineLvl w:val="3"/>
    </w:pPr>
    <w:rPr>
      <w:sz w:val="20"/>
    </w:rPr>
  </w:style>
  <w:style w:type="paragraph" w:customStyle="1" w:styleId="VSLevel5">
    <w:name w:val="VS_Level5"/>
    <w:basedOn w:val="Normal"/>
    <w:qFormat/>
    <w:rsid w:val="00503605"/>
    <w:pPr>
      <w:keepLines/>
      <w:numPr>
        <w:ilvl w:val="4"/>
        <w:numId w:val="7"/>
      </w:numPr>
      <w:suppressAutoHyphens/>
      <w:spacing w:before="120"/>
      <w:outlineLvl w:val="4"/>
    </w:pPr>
    <w:rPr>
      <w:sz w:val="20"/>
    </w:rPr>
  </w:style>
  <w:style w:type="paragraph" w:customStyle="1" w:styleId="VSLevel6">
    <w:name w:val="VS_Level6"/>
    <w:basedOn w:val="Normal"/>
    <w:qFormat/>
    <w:rsid w:val="00FA775D"/>
    <w:pPr>
      <w:keepLines/>
      <w:numPr>
        <w:ilvl w:val="5"/>
        <w:numId w:val="7"/>
      </w:numPr>
      <w:outlineLvl w:val="5"/>
    </w:pPr>
    <w:rPr>
      <w:sz w:val="20"/>
    </w:rPr>
  </w:style>
  <w:style w:type="paragraph" w:customStyle="1" w:styleId="VSLevel7">
    <w:name w:val="VS_Level7"/>
    <w:basedOn w:val="Normal"/>
    <w:qFormat/>
    <w:rsid w:val="00FA775D"/>
    <w:pPr>
      <w:keepLines/>
      <w:numPr>
        <w:ilvl w:val="6"/>
        <w:numId w:val="7"/>
      </w:numPr>
      <w:outlineLvl w:val="6"/>
    </w:pPr>
    <w:rPr>
      <w:sz w:val="20"/>
    </w:rPr>
  </w:style>
  <w:style w:type="paragraph" w:customStyle="1" w:styleId="VSLevel8">
    <w:name w:val="VS_Level8"/>
    <w:basedOn w:val="Normal"/>
    <w:qFormat/>
    <w:rsid w:val="00FA775D"/>
    <w:pPr>
      <w:keepLines/>
      <w:numPr>
        <w:ilvl w:val="7"/>
        <w:numId w:val="7"/>
      </w:numPr>
      <w:outlineLvl w:val="7"/>
    </w:pPr>
    <w:rPr>
      <w:sz w:val="20"/>
    </w:rPr>
  </w:style>
  <w:style w:type="paragraph" w:customStyle="1" w:styleId="VSLevel9">
    <w:name w:val="VS_Level9"/>
    <w:basedOn w:val="Normal"/>
    <w:qFormat/>
    <w:rsid w:val="00FA775D"/>
    <w:pPr>
      <w:keepLines/>
      <w:numPr>
        <w:ilvl w:val="8"/>
        <w:numId w:val="7"/>
      </w:numPr>
      <w:outlineLvl w:val="8"/>
    </w:pPr>
    <w:rPr>
      <w:sz w:val="20"/>
    </w:rPr>
  </w:style>
  <w:style w:type="table" w:styleId="TableGrid">
    <w:name w:val="Table Grid"/>
    <w:basedOn w:val="TableNormal"/>
    <w:uiPriority w:val="59"/>
    <w:rsid w:val="00FA775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25915"/>
    <w:rPr>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TableNormal"/>
    <w:uiPriority w:val="40"/>
    <w:rsid w:val="00FA775D"/>
    <w:rPr>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2010LEV1PART">
    <w:name w:val="2010 LEV1 (PART)"/>
    <w:basedOn w:val="Normal"/>
    <w:next w:val="2010LEV2ART"/>
    <w:qFormat/>
    <w:rsid w:val="00FA775D"/>
    <w:pPr>
      <w:keepNext/>
      <w:suppressAutoHyphens/>
      <w:spacing w:before="360"/>
      <w:outlineLvl w:val="0"/>
    </w:pPr>
    <w:rPr>
      <w:b/>
    </w:rPr>
  </w:style>
  <w:style w:type="paragraph" w:customStyle="1" w:styleId="2010LEV2ART">
    <w:name w:val="2010 LEV2 (ART)"/>
    <w:basedOn w:val="Normal"/>
    <w:next w:val="2010LEV3PARA-1"/>
    <w:qFormat/>
    <w:rsid w:val="00FA775D"/>
    <w:pPr>
      <w:keepNext/>
      <w:tabs>
        <w:tab w:val="num" w:pos="864"/>
      </w:tabs>
      <w:suppressAutoHyphens/>
      <w:spacing w:before="360"/>
      <w:ind w:left="864" w:hanging="864"/>
      <w:outlineLvl w:val="1"/>
    </w:pPr>
    <w:rPr>
      <w:b/>
      <w:sz w:val="20"/>
    </w:rPr>
  </w:style>
  <w:style w:type="paragraph" w:customStyle="1" w:styleId="2010LEV3PARA-1">
    <w:name w:val="2010 LEV3 (PARA-1)"/>
    <w:basedOn w:val="Normal"/>
    <w:qFormat/>
    <w:rsid w:val="00FA775D"/>
    <w:pPr>
      <w:tabs>
        <w:tab w:val="num" w:pos="851"/>
      </w:tabs>
      <w:suppressAutoHyphens/>
      <w:spacing w:before="100"/>
      <w:ind w:left="851" w:hanging="567"/>
      <w:outlineLvl w:val="2"/>
    </w:pPr>
    <w:rPr>
      <w:sz w:val="20"/>
    </w:rPr>
  </w:style>
  <w:style w:type="paragraph" w:customStyle="1" w:styleId="2010LEV4PARA-2">
    <w:name w:val="2010 LEV4 (PARA-2)"/>
    <w:basedOn w:val="Normal"/>
    <w:qFormat/>
    <w:rsid w:val="00FA775D"/>
    <w:pPr>
      <w:tabs>
        <w:tab w:val="num" w:pos="1224"/>
      </w:tabs>
      <w:suppressAutoHyphens/>
      <w:spacing w:before="100"/>
      <w:ind w:left="1224" w:hanging="360"/>
      <w:outlineLvl w:val="3"/>
    </w:pPr>
    <w:rPr>
      <w:sz w:val="20"/>
    </w:rPr>
  </w:style>
  <w:style w:type="paragraph" w:customStyle="1" w:styleId="2010LEV5PARA-3">
    <w:name w:val="2010 LEV5 (PARA-3)"/>
    <w:basedOn w:val="Normal"/>
    <w:qFormat/>
    <w:rsid w:val="00FA775D"/>
    <w:pPr>
      <w:tabs>
        <w:tab w:val="num" w:pos="1800"/>
      </w:tabs>
      <w:suppressAutoHyphens/>
      <w:spacing w:before="140"/>
      <w:ind w:left="1800" w:hanging="360"/>
      <w:contextualSpacing/>
      <w:outlineLvl w:val="4"/>
    </w:pPr>
    <w:rPr>
      <w:sz w:val="20"/>
    </w:rPr>
  </w:style>
  <w:style w:type="paragraph" w:customStyle="1" w:styleId="2010LEV6PARA-4">
    <w:name w:val="2010 LEV6 (PARA-4)"/>
    <w:basedOn w:val="Normal"/>
    <w:qFormat/>
    <w:rsid w:val="00FA775D"/>
    <w:pPr>
      <w:tabs>
        <w:tab w:val="num" w:pos="2376"/>
      </w:tabs>
      <w:suppressAutoHyphens/>
      <w:spacing w:before="140"/>
      <w:ind w:left="2376" w:hanging="360"/>
      <w:contextualSpacing/>
      <w:outlineLvl w:val="5"/>
    </w:pPr>
    <w:rPr>
      <w:sz w:val="20"/>
    </w:rPr>
  </w:style>
  <w:style w:type="paragraph" w:customStyle="1" w:styleId="2010LEV7PARA-5">
    <w:name w:val="2010 LEV7 (PARA-5)"/>
    <w:basedOn w:val="Normal"/>
    <w:qFormat/>
    <w:rsid w:val="00FA775D"/>
    <w:pPr>
      <w:tabs>
        <w:tab w:val="num" w:pos="2952"/>
      </w:tabs>
      <w:suppressAutoHyphens/>
      <w:spacing w:before="140"/>
      <w:ind w:left="3168" w:hanging="576"/>
      <w:contextualSpacing/>
      <w:outlineLvl w:val="6"/>
    </w:pPr>
    <w:rPr>
      <w:sz w:val="20"/>
    </w:rPr>
  </w:style>
  <w:style w:type="character" w:styleId="Strong">
    <w:name w:val="Strong"/>
    <w:basedOn w:val="DefaultParagraphFont"/>
    <w:uiPriority w:val="22"/>
    <w:qFormat/>
    <w:rsid w:val="00C053FC"/>
    <w:rPr>
      <w:b/>
      <w:bCs/>
    </w:rPr>
  </w:style>
  <w:style w:type="paragraph" w:customStyle="1" w:styleId="pr20">
    <w:name w:val="pr2"/>
    <w:basedOn w:val="Normal"/>
    <w:rsid w:val="00C053FC"/>
    <w:pPr>
      <w:spacing w:before="100" w:beforeAutospacing="1" w:after="100" w:afterAutospacing="1"/>
      <w:jc w:val="left"/>
    </w:pPr>
    <w:rPr>
      <w:rFonts w:ascii="Times New Roman" w:hAnsi="Times New Roman"/>
      <w:sz w:val="24"/>
      <w:szCs w:val="24"/>
      <w:lang w:val="en-CA" w:eastAsia="en-CA"/>
    </w:rPr>
  </w:style>
  <w:style w:type="character" w:customStyle="1" w:styleId="IP">
    <w:name w:val="IP"/>
    <w:rsid w:val="000C78A7"/>
    <w:rPr>
      <w:rFonts w:cs="Times New Roman"/>
      <w:vanish w:val="0"/>
      <w:color w:val="auto"/>
      <w:u w:val="none"/>
    </w:rPr>
  </w:style>
  <w:style w:type="character" w:customStyle="1" w:styleId="SI">
    <w:name w:val="SI"/>
    <w:rsid w:val="000C78A7"/>
    <w:rPr>
      <w:rFonts w:cs="Times New Roman"/>
      <w:vanish w:val="0"/>
      <w:color w:val="auto"/>
      <w:u w:val="none"/>
    </w:rPr>
  </w:style>
  <w:style w:type="character" w:customStyle="1" w:styleId="LEED">
    <w:name w:val="LEED"/>
    <w:basedOn w:val="DefaultParagraphFont"/>
    <w:uiPriority w:val="1"/>
    <w:qFormat/>
    <w:locked/>
    <w:rsid w:val="007A024E"/>
    <w:rPr>
      <w:color w:val="00B050"/>
    </w:rPr>
  </w:style>
  <w:style w:type="paragraph" w:styleId="Revision">
    <w:name w:val="Revision"/>
    <w:hidden/>
    <w:uiPriority w:val="99"/>
    <w:semiHidden/>
    <w:rsid w:val="00A161BB"/>
    <w:rPr>
      <w:rFonts w:ascii="Arial" w:hAnsi="Arial"/>
      <w:sz w:val="22"/>
      <w:lang w:val="en-US" w:eastAsia="en-US"/>
    </w:rPr>
  </w:style>
  <w:style w:type="character" w:customStyle="1" w:styleId="fontstyle01">
    <w:name w:val="fontstyle01"/>
    <w:basedOn w:val="DefaultParagraphFont"/>
    <w:rsid w:val="006B4CB8"/>
    <w:rPr>
      <w:rFonts w:ascii="Times-Roman" w:hAnsi="Times-Roman" w:hint="default"/>
      <w:b w:val="0"/>
      <w:bCs w:val="0"/>
      <w:i w:val="0"/>
      <w:iCs w:val="0"/>
      <w:color w:val="242021"/>
      <w:sz w:val="18"/>
      <w:szCs w:val="18"/>
    </w:rPr>
  </w:style>
  <w:style w:type="paragraph" w:customStyle="1" w:styleId="PRT">
    <w:name w:val="PRT"/>
    <w:basedOn w:val="Normal"/>
    <w:next w:val="ART"/>
    <w:rsid w:val="00836A04"/>
    <w:pPr>
      <w:keepNext/>
      <w:suppressAutoHyphens/>
      <w:spacing w:before="480"/>
      <w:outlineLvl w:val="0"/>
    </w:pPr>
    <w:rPr>
      <w:rFonts w:ascii="Times New Roman" w:hAnsi="Times New Roman"/>
    </w:rPr>
  </w:style>
  <w:style w:type="paragraph" w:customStyle="1" w:styleId="SUT">
    <w:name w:val="SUT"/>
    <w:basedOn w:val="Normal"/>
    <w:next w:val="PR1"/>
    <w:rsid w:val="00836A04"/>
    <w:pPr>
      <w:suppressAutoHyphens/>
      <w:spacing w:before="240"/>
      <w:outlineLvl w:val="0"/>
    </w:pPr>
    <w:rPr>
      <w:rFonts w:ascii="Times New Roman" w:hAnsi="Times New Roman"/>
    </w:rPr>
  </w:style>
  <w:style w:type="paragraph" w:customStyle="1" w:styleId="DST">
    <w:name w:val="DST"/>
    <w:basedOn w:val="Normal"/>
    <w:next w:val="PR1"/>
    <w:rsid w:val="00836A04"/>
    <w:pPr>
      <w:suppressAutoHyphens/>
      <w:spacing w:before="240"/>
      <w:outlineLvl w:val="0"/>
    </w:pPr>
    <w:rPr>
      <w:rFonts w:ascii="Times New Roman" w:hAnsi="Times New Roman"/>
    </w:rPr>
  </w:style>
  <w:style w:type="paragraph" w:customStyle="1" w:styleId="ART">
    <w:name w:val="ART"/>
    <w:basedOn w:val="Normal"/>
    <w:next w:val="PR1"/>
    <w:rsid w:val="00836A04"/>
    <w:pPr>
      <w:keepNext/>
      <w:tabs>
        <w:tab w:val="left" w:pos="864"/>
      </w:tabs>
      <w:suppressAutoHyphens/>
      <w:spacing w:before="480"/>
      <w:ind w:left="864" w:hanging="864"/>
      <w:outlineLvl w:val="1"/>
    </w:pPr>
    <w:rPr>
      <w:rFonts w:ascii="Times New Roman" w:hAnsi="Times New Roman"/>
    </w:rPr>
  </w:style>
  <w:style w:type="paragraph" w:customStyle="1" w:styleId="PR1">
    <w:name w:val="PR1"/>
    <w:basedOn w:val="Normal"/>
    <w:rsid w:val="00836A04"/>
    <w:pPr>
      <w:tabs>
        <w:tab w:val="left" w:pos="864"/>
      </w:tabs>
      <w:suppressAutoHyphens/>
      <w:spacing w:before="240"/>
      <w:ind w:left="864" w:hanging="576"/>
      <w:outlineLvl w:val="2"/>
    </w:pPr>
    <w:rPr>
      <w:rFonts w:ascii="Times New Roman" w:hAnsi="Times New Roman"/>
    </w:rPr>
  </w:style>
  <w:style w:type="paragraph" w:customStyle="1" w:styleId="PR3">
    <w:name w:val="PR3"/>
    <w:basedOn w:val="Normal"/>
    <w:rsid w:val="00836A04"/>
    <w:pPr>
      <w:tabs>
        <w:tab w:val="left" w:pos="2016"/>
      </w:tabs>
      <w:suppressAutoHyphens/>
      <w:ind w:left="2016" w:hanging="576"/>
      <w:outlineLvl w:val="4"/>
    </w:pPr>
    <w:rPr>
      <w:rFonts w:ascii="Times New Roman" w:hAnsi="Times New Roman"/>
    </w:rPr>
  </w:style>
  <w:style w:type="paragraph" w:customStyle="1" w:styleId="PR4">
    <w:name w:val="PR4"/>
    <w:basedOn w:val="Normal"/>
    <w:rsid w:val="00836A04"/>
    <w:pPr>
      <w:tabs>
        <w:tab w:val="left" w:pos="2592"/>
      </w:tabs>
      <w:suppressAutoHyphens/>
      <w:ind w:left="2592" w:hanging="576"/>
      <w:outlineLvl w:val="5"/>
    </w:pPr>
    <w:rPr>
      <w:rFonts w:ascii="Times New Roman" w:hAnsi="Times New Roman"/>
    </w:rPr>
  </w:style>
  <w:style w:type="paragraph" w:customStyle="1" w:styleId="PR5">
    <w:name w:val="PR5"/>
    <w:basedOn w:val="Normal"/>
    <w:rsid w:val="00836A04"/>
    <w:pPr>
      <w:tabs>
        <w:tab w:val="left" w:pos="3168"/>
      </w:tabs>
      <w:suppressAutoHyphens/>
      <w:ind w:left="3168" w:hanging="576"/>
      <w:outlineLvl w:val="6"/>
    </w:pPr>
    <w:rPr>
      <w:rFonts w:ascii="Times New Roman" w:hAnsi="Times New Roman"/>
    </w:rPr>
  </w:style>
  <w:style w:type="character" w:styleId="Hyperlink">
    <w:name w:val="Hyperlink"/>
    <w:basedOn w:val="DefaultParagraphFont"/>
    <w:uiPriority w:val="99"/>
    <w:unhideWhenUsed/>
    <w:rsid w:val="00B321DC"/>
    <w:rPr>
      <w:color w:val="0563C1" w:themeColor="hyperlink"/>
      <w:u w:val="single"/>
    </w:rPr>
  </w:style>
  <w:style w:type="character" w:styleId="UnresolvedMention">
    <w:name w:val="Unresolved Mention"/>
    <w:basedOn w:val="DefaultParagraphFont"/>
    <w:uiPriority w:val="99"/>
    <w:semiHidden/>
    <w:unhideWhenUsed/>
    <w:rsid w:val="00B321DC"/>
    <w:rPr>
      <w:color w:val="605E5C"/>
      <w:shd w:val="clear" w:color="auto" w:fill="E1DFDD"/>
    </w:rPr>
  </w:style>
  <w:style w:type="character" w:styleId="CommentReference">
    <w:name w:val="annotation reference"/>
    <w:basedOn w:val="DefaultParagraphFont"/>
    <w:uiPriority w:val="99"/>
    <w:semiHidden/>
    <w:unhideWhenUsed/>
    <w:rsid w:val="00E31AE1"/>
    <w:rPr>
      <w:sz w:val="16"/>
      <w:szCs w:val="16"/>
    </w:rPr>
  </w:style>
  <w:style w:type="paragraph" w:styleId="CommentText">
    <w:name w:val="annotation text"/>
    <w:basedOn w:val="Normal"/>
    <w:link w:val="CommentTextChar"/>
    <w:uiPriority w:val="99"/>
    <w:unhideWhenUsed/>
    <w:rsid w:val="00E31AE1"/>
    <w:rPr>
      <w:sz w:val="20"/>
    </w:rPr>
  </w:style>
  <w:style w:type="character" w:customStyle="1" w:styleId="CommentTextChar">
    <w:name w:val="Comment Text Char"/>
    <w:basedOn w:val="DefaultParagraphFont"/>
    <w:link w:val="CommentText"/>
    <w:uiPriority w:val="99"/>
    <w:rsid w:val="00E31AE1"/>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E31AE1"/>
    <w:rPr>
      <w:b/>
      <w:bCs/>
    </w:rPr>
  </w:style>
  <w:style w:type="character" w:customStyle="1" w:styleId="CommentSubjectChar">
    <w:name w:val="Comment Subject Char"/>
    <w:basedOn w:val="CommentTextChar"/>
    <w:link w:val="CommentSubject"/>
    <w:uiPriority w:val="99"/>
    <w:semiHidden/>
    <w:rsid w:val="00E31AE1"/>
    <w:rPr>
      <w:rFonts w:ascii="Arial" w:hAnsi="Arial"/>
      <w:b/>
      <w:bCs/>
      <w:lang w:val="en-US" w:eastAsia="en-US"/>
    </w:rPr>
  </w:style>
  <w:style w:type="paragraph" w:customStyle="1" w:styleId="CMT">
    <w:name w:val="CMT"/>
    <w:basedOn w:val="Normal"/>
    <w:autoRedefine/>
    <w:rsid w:val="00C73964"/>
    <w:pPr>
      <w:pBdr>
        <w:top w:val="single" w:sz="4" w:space="3" w:color="000000"/>
        <w:left w:val="single" w:sz="4" w:space="4" w:color="000000"/>
        <w:bottom w:val="single" w:sz="4" w:space="3" w:color="000000"/>
        <w:right w:val="single" w:sz="4" w:space="4" w:color="000000"/>
      </w:pBdr>
      <w:shd w:val="pct10" w:color="auto" w:fill="FFFFFF"/>
      <w:suppressAutoHyphens/>
      <w:spacing w:before="240"/>
    </w:pPr>
    <w:rPr>
      <w:rFonts w:ascii="Times New Roman" w:hAnsi="Times New Roman"/>
      <w:vanish/>
      <w:color w:val="0000FF"/>
    </w:rPr>
  </w:style>
  <w:style w:type="character" w:customStyle="1" w:styleId="Heading1Char">
    <w:name w:val="Heading 1 Char"/>
    <w:basedOn w:val="DefaultParagraphFont"/>
    <w:link w:val="Heading1"/>
    <w:uiPriority w:val="9"/>
    <w:rsid w:val="00984C8A"/>
    <w:rPr>
      <w:rFonts w:ascii="Arial Bold" w:hAnsi="Arial Bold"/>
      <w:b/>
      <w:caps/>
      <w:sz w:val="22"/>
      <w:lang w:val="en-US" w:eastAsia="en-US"/>
    </w:rPr>
  </w:style>
  <w:style w:type="character" w:customStyle="1" w:styleId="Heading2Char">
    <w:name w:val="Heading 2 Char"/>
    <w:aliases w:val="1.01 Char"/>
    <w:basedOn w:val="DefaultParagraphFont"/>
    <w:link w:val="Heading2"/>
    <w:uiPriority w:val="9"/>
    <w:rsid w:val="00984C8A"/>
    <w:rPr>
      <w:rFonts w:ascii="Arial" w:hAnsi="Arial"/>
      <w:b/>
      <w:sz w:val="22"/>
      <w:lang w:val="en-US" w:eastAsia="en-US"/>
    </w:rPr>
  </w:style>
  <w:style w:type="character" w:customStyle="1" w:styleId="Heading5Char">
    <w:name w:val="Heading 5 Char"/>
    <w:aliases w:val="A. Char"/>
    <w:basedOn w:val="DefaultParagraphFont"/>
    <w:link w:val="Heading5"/>
    <w:uiPriority w:val="9"/>
    <w:rsid w:val="00984C8A"/>
    <w:rPr>
      <w:rFonts w:ascii="Arial" w:hAnsi="Arial"/>
      <w:sz w:val="22"/>
      <w:lang w:val="en-US" w:eastAsia="en-US"/>
    </w:rPr>
  </w:style>
  <w:style w:type="character" w:customStyle="1" w:styleId="Heading6Char">
    <w:name w:val="Heading 6 Char"/>
    <w:aliases w:val="1. Char"/>
    <w:basedOn w:val="DefaultParagraphFont"/>
    <w:link w:val="Heading6"/>
    <w:uiPriority w:val="9"/>
    <w:rsid w:val="00984C8A"/>
    <w:rPr>
      <w:rFonts w:ascii="Arial" w:hAnsi="Arial"/>
      <w:sz w:val="22"/>
      <w:lang w:val="en-US" w:eastAsia="en-US"/>
    </w:rPr>
  </w:style>
  <w:style w:type="character" w:customStyle="1" w:styleId="Heading7Char">
    <w:name w:val="Heading 7 Char"/>
    <w:aliases w:val="a. Char"/>
    <w:basedOn w:val="DefaultParagraphFont"/>
    <w:link w:val="Heading7"/>
    <w:uiPriority w:val="9"/>
    <w:rsid w:val="00984C8A"/>
    <w:rPr>
      <w:rFonts w:ascii="Arial" w:hAnsi="Arial"/>
      <w:sz w:val="22"/>
      <w:lang w:val="en-US" w:eastAsia="en-US"/>
    </w:rPr>
  </w:style>
  <w:style w:type="character" w:customStyle="1" w:styleId="Heading8Char">
    <w:name w:val="Heading 8 Char"/>
    <w:aliases w:val="1). Char"/>
    <w:basedOn w:val="DefaultParagraphFont"/>
    <w:link w:val="Heading8"/>
    <w:uiPriority w:val="9"/>
    <w:rsid w:val="00984C8A"/>
    <w:rPr>
      <w:rFonts w:ascii="Arial" w:hAnsi="Arial"/>
      <w:sz w:val="22"/>
      <w:lang w:val="en-US" w:eastAsia="en-US"/>
    </w:rPr>
  </w:style>
  <w:style w:type="character" w:customStyle="1" w:styleId="Heading9Char">
    <w:name w:val="Heading 9 Char"/>
    <w:aliases w:val="(a). Char"/>
    <w:basedOn w:val="DefaultParagraphFont"/>
    <w:link w:val="Heading9"/>
    <w:uiPriority w:val="9"/>
    <w:rsid w:val="00984C8A"/>
    <w:rPr>
      <w:rFonts w:ascii="Arial" w:hAnsi="Arial"/>
      <w:sz w:val="22"/>
      <w:lang w:val="en-US" w:eastAsia="en-US"/>
    </w:rPr>
  </w:style>
  <w:style w:type="character" w:styleId="IntenseEmphasis">
    <w:name w:val="Intense Emphasis"/>
    <w:basedOn w:val="DefaultParagraphFont"/>
    <w:uiPriority w:val="21"/>
    <w:qFormat/>
    <w:rsid w:val="00984C8A"/>
    <w:rPr>
      <w:i/>
      <w:iCs/>
      <w:color w:val="2E74B5" w:themeColor="accent1" w:themeShade="BF"/>
    </w:rPr>
  </w:style>
  <w:style w:type="paragraph" w:styleId="IntenseQuote">
    <w:name w:val="Intense Quote"/>
    <w:basedOn w:val="Normal"/>
    <w:next w:val="Normal"/>
    <w:link w:val="IntenseQuoteChar"/>
    <w:uiPriority w:val="30"/>
    <w:qFormat/>
    <w:rsid w:val="00984C8A"/>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Cs w:val="22"/>
      <w:lang w:val="en-CA"/>
      <w14:ligatures w14:val="standardContextual"/>
    </w:rPr>
  </w:style>
  <w:style w:type="character" w:customStyle="1" w:styleId="IntenseQuoteChar">
    <w:name w:val="Intense Quote Char"/>
    <w:basedOn w:val="DefaultParagraphFont"/>
    <w:link w:val="IntenseQuote"/>
    <w:uiPriority w:val="30"/>
    <w:rsid w:val="00984C8A"/>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styleId="IntenseReference">
    <w:name w:val="Intense Reference"/>
    <w:basedOn w:val="DefaultParagraphFont"/>
    <w:uiPriority w:val="32"/>
    <w:qFormat/>
    <w:rsid w:val="00984C8A"/>
    <w:rPr>
      <w:b/>
      <w:bCs/>
      <w:smallCaps/>
      <w:color w:val="2E74B5" w:themeColor="accent1" w:themeShade="BF"/>
      <w:spacing w:val="5"/>
    </w:rPr>
  </w:style>
  <w:style w:type="paragraph" w:styleId="ListParagraph">
    <w:name w:val="List Paragraph"/>
    <w:basedOn w:val="Normal"/>
    <w:uiPriority w:val="34"/>
    <w:qFormat/>
    <w:rsid w:val="00984C8A"/>
    <w:pPr>
      <w:spacing w:after="160" w:line="259" w:lineRule="auto"/>
      <w:ind w:left="720"/>
      <w:contextualSpacing/>
      <w:jc w:val="left"/>
    </w:pPr>
    <w:rPr>
      <w:rFonts w:asciiTheme="minorHAnsi" w:eastAsiaTheme="minorHAnsi" w:hAnsiTheme="minorHAnsi" w:cstheme="minorBidi"/>
      <w:kern w:val="2"/>
      <w:szCs w:val="22"/>
      <w:lang w:val="en-CA"/>
      <w14:ligatures w14:val="standardContextual"/>
    </w:rPr>
  </w:style>
  <w:style w:type="paragraph" w:styleId="Title">
    <w:name w:val="Title"/>
    <w:basedOn w:val="Normal"/>
    <w:next w:val="Normal"/>
    <w:link w:val="TitleChar"/>
    <w:uiPriority w:val="10"/>
    <w:qFormat/>
    <w:rsid w:val="00984C8A"/>
    <w:pPr>
      <w:spacing w:after="80"/>
      <w:contextualSpacing/>
      <w:jc w:val="left"/>
    </w:pPr>
    <w:rPr>
      <w:rFonts w:asciiTheme="majorHAnsi" w:eastAsiaTheme="majorEastAsia" w:hAnsiTheme="majorHAnsi" w:cstheme="majorBidi"/>
      <w:spacing w:val="-10"/>
      <w:kern w:val="28"/>
      <w:sz w:val="56"/>
      <w:szCs w:val="56"/>
      <w:lang w:val="en-CA"/>
      <w14:ligatures w14:val="standardContextual"/>
    </w:rPr>
  </w:style>
  <w:style w:type="character" w:customStyle="1" w:styleId="TitleChar">
    <w:name w:val="Title Char"/>
    <w:basedOn w:val="DefaultParagraphFont"/>
    <w:link w:val="Title"/>
    <w:uiPriority w:val="10"/>
    <w:rsid w:val="00984C8A"/>
    <w:rPr>
      <w:rFonts w:asciiTheme="majorHAnsi" w:eastAsiaTheme="majorEastAsia" w:hAnsiTheme="majorHAnsi" w:cstheme="majorBidi"/>
      <w:spacing w:val="-10"/>
      <w:kern w:val="28"/>
      <w:sz w:val="56"/>
      <w:szCs w:val="56"/>
      <w:lang w:eastAsia="en-US"/>
      <w14:ligatures w14:val="standardContextual"/>
    </w:rPr>
  </w:style>
  <w:style w:type="paragraph" w:styleId="Subtitle">
    <w:name w:val="Subtitle"/>
    <w:basedOn w:val="Normal"/>
    <w:next w:val="Normal"/>
    <w:link w:val="SubtitleChar"/>
    <w:uiPriority w:val="11"/>
    <w:qFormat/>
    <w:rsid w:val="00984C8A"/>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984C8A"/>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984C8A"/>
    <w:pPr>
      <w:spacing w:before="160" w:after="160" w:line="259" w:lineRule="auto"/>
      <w:jc w:val="center"/>
    </w:pPr>
    <w:rPr>
      <w:rFonts w:asciiTheme="minorHAnsi" w:eastAsiaTheme="minorHAnsi" w:hAnsiTheme="minorHAnsi" w:cstheme="minorBidi"/>
      <w:i/>
      <w:iCs/>
      <w:color w:val="404040" w:themeColor="text1" w:themeTint="BF"/>
      <w:kern w:val="2"/>
      <w:szCs w:val="22"/>
      <w:lang w:val="en-CA"/>
      <w14:ligatures w14:val="standardContextual"/>
    </w:rPr>
  </w:style>
  <w:style w:type="character" w:customStyle="1" w:styleId="QuoteChar">
    <w:name w:val="Quote Char"/>
    <w:basedOn w:val="DefaultParagraphFont"/>
    <w:link w:val="Quote"/>
    <w:uiPriority w:val="29"/>
    <w:rsid w:val="00984C8A"/>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ng-star-inserted">
    <w:name w:val="ng-star-inserted"/>
    <w:basedOn w:val="DefaultParagraphFont"/>
    <w:rsid w:val="00984C8A"/>
  </w:style>
  <w:style w:type="numbering" w:customStyle="1" w:styleId="Levels">
    <w:name w:val="Levels"/>
    <w:uiPriority w:val="99"/>
    <w:rsid w:val="00984C8A"/>
    <w:pPr>
      <w:numPr>
        <w:numId w:val="8"/>
      </w:numPr>
    </w:pPr>
  </w:style>
  <w:style w:type="character" w:customStyle="1" w:styleId="Level3Char">
    <w:name w:val="Level 3 Char"/>
    <w:link w:val="Level3"/>
    <w:rsid w:val="00984C8A"/>
    <w:rPr>
      <w:sz w:val="22"/>
      <w:szCs w:val="24"/>
      <w:lang w:val="en-US" w:eastAsia="en-US"/>
    </w:rPr>
  </w:style>
  <w:style w:type="character" w:customStyle="1" w:styleId="Level4Char">
    <w:name w:val="Level 4 Char"/>
    <w:basedOn w:val="Level3Char"/>
    <w:link w:val="Level4"/>
    <w:rsid w:val="00984C8A"/>
    <w:rPr>
      <w:sz w:val="22"/>
      <w:szCs w:val="24"/>
      <w:lang w:val="en-US" w:eastAsia="en-US"/>
    </w:rPr>
  </w:style>
  <w:style w:type="paragraph" w:customStyle="1" w:styleId="StandardSPECNOTE">
    <w:name w:val="Standard SPEC NOTE"/>
    <w:basedOn w:val="Normal"/>
    <w:link w:val="StandardSPECNOTEChar"/>
    <w:qFormat/>
    <w:rsid w:val="00984C8A"/>
    <w:pPr>
      <w:pBdr>
        <w:top w:val="double" w:sz="12" w:space="1" w:color="0000FF"/>
        <w:left w:val="double" w:sz="12" w:space="4" w:color="0000FF"/>
        <w:bottom w:val="double" w:sz="12" w:space="1" w:color="0000FF"/>
        <w:right w:val="double" w:sz="12" w:space="4" w:color="0000FF"/>
      </w:pBdr>
      <w:spacing w:before="240"/>
      <w:jc w:val="left"/>
    </w:pPr>
    <w:rPr>
      <w:bCs/>
      <w:i/>
      <w:iCs/>
      <w:color w:val="0000FF"/>
      <w:sz w:val="20"/>
      <w:szCs w:val="24"/>
    </w:rPr>
  </w:style>
  <w:style w:type="character" w:customStyle="1" w:styleId="StandardSPECNOTEChar">
    <w:name w:val="Standard SPEC NOTE Char"/>
    <w:basedOn w:val="DefaultParagraphFont"/>
    <w:link w:val="StandardSPECNOTE"/>
    <w:rsid w:val="00984C8A"/>
    <w:rPr>
      <w:rFonts w:ascii="Arial" w:hAnsi="Arial"/>
      <w:bCs/>
      <w:i/>
      <w:iCs/>
      <w:color w:val="0000FF"/>
      <w:szCs w:val="24"/>
      <w:lang w:val="en-US" w:eastAsia="en-US"/>
    </w:rPr>
  </w:style>
  <w:style w:type="character" w:customStyle="1" w:styleId="ng-star-inserted1">
    <w:name w:val="ng-star-inserted1"/>
    <w:basedOn w:val="DefaultParagraphFont"/>
    <w:rsid w:val="00984C8A"/>
  </w:style>
  <w:style w:type="character" w:customStyle="1" w:styleId="ms-1">
    <w:name w:val="ms-1"/>
    <w:basedOn w:val="DefaultParagraphFont"/>
    <w:rsid w:val="00984C8A"/>
  </w:style>
  <w:style w:type="character" w:customStyle="1" w:styleId="max-w-full">
    <w:name w:val="max-w-full"/>
    <w:basedOn w:val="DefaultParagraphFont"/>
    <w:rsid w:val="00984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95741">
      <w:bodyDiv w:val="1"/>
      <w:marLeft w:val="0"/>
      <w:marRight w:val="0"/>
      <w:marTop w:val="0"/>
      <w:marBottom w:val="0"/>
      <w:divBdr>
        <w:top w:val="none" w:sz="0" w:space="0" w:color="auto"/>
        <w:left w:val="none" w:sz="0" w:space="0" w:color="auto"/>
        <w:bottom w:val="none" w:sz="0" w:space="0" w:color="auto"/>
        <w:right w:val="none" w:sz="0" w:space="0" w:color="auto"/>
      </w:divBdr>
    </w:div>
    <w:div w:id="775096972">
      <w:bodyDiv w:val="1"/>
      <w:marLeft w:val="0"/>
      <w:marRight w:val="0"/>
      <w:marTop w:val="0"/>
      <w:marBottom w:val="0"/>
      <w:divBdr>
        <w:top w:val="none" w:sz="0" w:space="0" w:color="auto"/>
        <w:left w:val="none" w:sz="0" w:space="0" w:color="auto"/>
        <w:bottom w:val="none" w:sz="0" w:space="0" w:color="auto"/>
        <w:right w:val="none" w:sz="0" w:space="0" w:color="auto"/>
      </w:divBdr>
    </w:div>
    <w:div w:id="1124618897">
      <w:bodyDiv w:val="1"/>
      <w:marLeft w:val="0"/>
      <w:marRight w:val="0"/>
      <w:marTop w:val="0"/>
      <w:marBottom w:val="0"/>
      <w:divBdr>
        <w:top w:val="none" w:sz="0" w:space="0" w:color="auto"/>
        <w:left w:val="none" w:sz="0" w:space="0" w:color="auto"/>
        <w:bottom w:val="none" w:sz="0" w:space="0" w:color="auto"/>
        <w:right w:val="none" w:sz="0" w:space="0" w:color="auto"/>
      </w:divBdr>
    </w:div>
    <w:div w:id="1436098236">
      <w:bodyDiv w:val="1"/>
      <w:marLeft w:val="0"/>
      <w:marRight w:val="0"/>
      <w:marTop w:val="0"/>
      <w:marBottom w:val="0"/>
      <w:divBdr>
        <w:top w:val="none" w:sz="0" w:space="0" w:color="auto"/>
        <w:left w:val="none" w:sz="0" w:space="0" w:color="auto"/>
        <w:bottom w:val="none" w:sz="0" w:space="0" w:color="auto"/>
        <w:right w:val="none" w:sz="0" w:space="0" w:color="auto"/>
      </w:divBdr>
    </w:div>
    <w:div w:id="212954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tower.com/" TargetMode="External"/><Relationship Id="rId3" Type="http://schemas.openxmlformats.org/officeDocument/2006/relationships/settings" Target="settings.xml"/><Relationship Id="rId7" Type="http://schemas.openxmlformats.org/officeDocument/2006/relationships/hyperlink" Target="https://goliathroofingsystem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ste\Dropbox\JmF%20Technical\Clients\Turner%20Fleischer\Master%20Specs%20Project\Completed%20Specs%20in%20Scope\Interior%20Masters%20-%20New%20Scope\REFERENCES\juste%20done%20sections%20for%20reference\TF_Template2024Oc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TF_Template2024Oct.dotx</Template>
  <TotalTime>226</TotalTime>
  <Pages>18</Pages>
  <Words>6464</Words>
  <Characters>37173</Characters>
  <Application>Microsoft Office Word</Application>
  <DocSecurity>0</DocSecurity>
  <Lines>652</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jfanou@jmfservices.net</dc:creator>
  <cp:lastModifiedBy>jfanou@jmfservices.net</cp:lastModifiedBy>
  <cp:revision>56</cp:revision>
  <cp:lastPrinted>2016-07-07T18:28:00Z</cp:lastPrinted>
  <dcterms:created xsi:type="dcterms:W3CDTF">2025-05-30T18:04:00Z</dcterms:created>
  <dcterms:modified xsi:type="dcterms:W3CDTF">2025-09-02T22:00:00Z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Number">
    <vt:lpwstr>20071214</vt:lpwstr>
  </property>
  <property fmtid="{D5CDD505-2E9C-101B-9397-08002B2CF9AE}" pid="3" name="SectionNumFormat">
    <vt:lpwstr>2</vt:lpwstr>
  </property>
  <property fmtid="{D5CDD505-2E9C-101B-9397-08002B2CF9AE}" pid="4" name="ProjectAddress1">
    <vt:lpwstr>15 Elden St</vt:lpwstr>
  </property>
  <property fmtid="{D5CDD505-2E9C-101B-9397-08002B2CF9AE}" pid="5" name="ProjectCity">
    <vt:lpwstr>Virgil, </vt:lpwstr>
  </property>
  <property fmtid="{D5CDD505-2E9C-101B-9397-08002B2CF9AE}" pid="6" name="ProjectState">
    <vt:lpwstr>ON</vt:lpwstr>
  </property>
  <property fmtid="{D5CDD505-2E9C-101B-9397-08002B2CF9AE}" pid="7" name="SectionTitle">
    <vt:lpwstr>00 00 00 - JmF Master Spec Template </vt:lpwstr>
  </property>
  <property fmtid="{D5CDD505-2E9C-101B-9397-08002B2CF9AE}" pid="8" name="ProjectID">
    <vt:lpwstr>1826</vt:lpwstr>
  </property>
  <property fmtid="{D5CDD505-2E9C-101B-9397-08002B2CF9AE}" pid="9" name="VSDG">
    <vt:lpwstr/>
  </property>
  <property fmtid="{D5CDD505-2E9C-101B-9397-08002B2CF9AE}" pid="10" name="ProjectName">
    <vt:lpwstr>Radiant Care Pleasant Manor</vt:lpwstr>
  </property>
  <property fmtid="{D5CDD505-2E9C-101B-9397-08002B2CF9AE}" pid="11" name="SectionName">
    <vt:lpwstr>Master Spec Template</vt:lpwstr>
  </property>
  <property fmtid="{D5CDD505-2E9C-101B-9397-08002B2CF9AE}" pid="12" name="SectionNumber">
    <vt:lpwstr>00 00 00</vt:lpwstr>
  </property>
  <property fmtid="{D5CDD505-2E9C-101B-9397-08002B2CF9AE}" pid="13" name="IssueDate">
    <vt:lpwstr>2023-03-27</vt:lpwstr>
  </property>
  <property fmtid="{D5CDD505-2E9C-101B-9397-08002B2CF9AE}" pid="14" name="UserField1">
    <vt:lpwstr>&lt;UserField1&gt;</vt:lpwstr>
  </property>
  <property fmtid="{D5CDD505-2E9C-101B-9397-08002B2CF9AE}" pid="15" name="OwnerName">
    <vt:lpwstr>Pleasant Manor Retirement Village</vt:lpwstr>
  </property>
  <property fmtid="{D5CDD505-2E9C-101B-9397-08002B2CF9AE}" pid="16" name="STYLEMAP">
    <vt:lpwstr/>
  </property>
  <property fmtid="{D5CDD505-2E9C-101B-9397-08002B2CF9AE}" pid="17" name="CHARMAP">
    <vt:lpwstr/>
  </property>
  <property fmtid="{D5CDD505-2E9C-101B-9397-08002B2CF9AE}" pid="18" name="MyCompanyName">
    <vt:lpwstr>MMMC Architects</vt:lpwstr>
  </property>
  <property fmtid="{D5CDD505-2E9C-101B-9397-08002B2CF9AE}" pid="19" name="IssuedFor">
    <vt:lpwstr>REVIEW</vt:lpwstr>
  </property>
  <property fmtid="{D5CDD505-2E9C-101B-9397-08002B2CF9AE}" pid="20" name="GrammarlyDocumentId">
    <vt:lpwstr/>
  </property>
</Properties>
</file>